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8"/>
        <w:gridCol w:w="1660"/>
        <w:gridCol w:w="1750"/>
        <w:gridCol w:w="2160"/>
        <w:gridCol w:w="1843"/>
        <w:gridCol w:w="1559"/>
      </w:tblGrid>
      <w:tr w:rsidR="0098796E" w:rsidRPr="00B3475E" w14:paraId="3EB8969A" w14:textId="77777777">
        <w:trPr>
          <w:cantSplit/>
          <w:trHeight w:val="680"/>
        </w:trPr>
        <w:tc>
          <w:tcPr>
            <w:tcW w:w="1588" w:type="dxa"/>
            <w:shd w:val="clear" w:color="auto" w:fill="auto"/>
          </w:tcPr>
          <w:p w14:paraId="5E2C8AFA" w14:textId="77777777" w:rsidR="0098796E" w:rsidRPr="00B3475E" w:rsidRDefault="00A2240A" w:rsidP="00F35834">
            <w:pPr>
              <w:tabs>
                <w:tab w:val="left" w:pos="1588"/>
                <w:tab w:val="left" w:pos="3119"/>
                <w:tab w:val="left" w:pos="4820"/>
                <w:tab w:val="left" w:pos="6532"/>
                <w:tab w:val="left" w:pos="8505"/>
              </w:tabs>
              <w:rPr>
                <w:rFonts w:ascii="Franklin Gothic Medium" w:hAnsi="Franklin Gothic Medium"/>
                <w:sz w:val="24"/>
                <w:szCs w:val="24"/>
              </w:rPr>
            </w:pPr>
            <w:r w:rsidRPr="00B3475E">
              <w:rPr>
                <w:rFonts w:ascii="Franklin Gothic Medium" w:hAnsi="Franklin Gothic Medium"/>
                <w:noProof/>
                <w:sz w:val="24"/>
                <w:szCs w:val="24"/>
              </w:rPr>
              <w:drawing>
                <wp:inline distT="0" distB="0" distL="0" distR="0" wp14:anchorId="6FE11076" wp14:editId="28418285">
                  <wp:extent cx="866775" cy="390525"/>
                  <wp:effectExtent l="0" t="0" r="0" b="0"/>
                  <wp:docPr id="1" name="Bild 1" descr="Signet schwarz-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et schwarz-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6DDC91FA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Landwirtschaftliche</w:t>
            </w:r>
          </w:p>
          <w:p w14:paraId="41D91902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Kreditgenossenschaft</w:t>
            </w:r>
          </w:p>
          <w:p w14:paraId="40A13EDD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Graubünden</w:t>
            </w:r>
          </w:p>
          <w:p w14:paraId="04F575A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line="180" w:lineRule="exact"/>
              <w:rPr>
                <w:rFonts w:ascii="Franklin Gothic Medium" w:hAnsi="Franklin Gothic Medium"/>
                <w:b/>
                <w:sz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57AF91E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Associaziun</w:t>
            </w:r>
            <w:proofErr w:type="spellEnd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 xml:space="preserve"> </w:t>
            </w: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grischuna</w:t>
            </w:r>
            <w:proofErr w:type="spellEnd"/>
          </w:p>
          <w:p w14:paraId="057D765C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per credits</w:t>
            </w:r>
          </w:p>
          <w:p w14:paraId="39324B5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 l’</w:t>
            </w: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agricultura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980162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Cooperativa</w:t>
            </w:r>
          </w:p>
          <w:p w14:paraId="21DDB03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grigionese</w:t>
            </w:r>
          </w:p>
          <w:p w14:paraId="50BD87EB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Book" w:hAnsi="Franklin Gothic Book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di credito agrario</w:t>
            </w:r>
          </w:p>
        </w:tc>
        <w:tc>
          <w:tcPr>
            <w:tcW w:w="1843" w:type="dxa"/>
            <w:shd w:val="clear" w:color="auto" w:fill="auto"/>
          </w:tcPr>
          <w:p w14:paraId="121411B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Stadtgartenweg 10</w:t>
            </w:r>
          </w:p>
          <w:p w14:paraId="26F8A766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Postfach 800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</w:p>
          <w:p w14:paraId="2C3AA895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7001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  <w:r w:rsidRPr="00B3475E">
              <w:rPr>
                <w:rFonts w:ascii="Franklin Gothic Book" w:hAnsi="Franklin Gothic Book"/>
                <w:b/>
                <w:sz w:val="16"/>
              </w:rPr>
              <w:t>Chur</w:t>
            </w:r>
          </w:p>
          <w:p w14:paraId="61621C4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BE34921" w14:textId="77777777" w:rsidR="0098796E" w:rsidRPr="00B3475E" w:rsidRDefault="00317230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Tel. 081 256 20 56</w:t>
            </w:r>
          </w:p>
          <w:p w14:paraId="29792419" w14:textId="77777777" w:rsidR="00126F3C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E-Mail: ik@lkg-gr.ch</w:t>
            </w:r>
          </w:p>
          <w:p w14:paraId="276A93E6" w14:textId="77777777" w:rsidR="0098796E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www.l</w:t>
            </w:r>
            <w:r w:rsidR="0068142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kg-gr</w:t>
            </w:r>
            <w:r w:rsidR="0098796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.ch</w:t>
            </w:r>
          </w:p>
        </w:tc>
      </w:tr>
    </w:tbl>
    <w:p w14:paraId="3B4E587C" w14:textId="77777777" w:rsidR="0069150C" w:rsidRPr="00B3475E" w:rsidRDefault="0069150C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6705B412" w14:textId="77777777" w:rsidR="009E5257" w:rsidRPr="00B3475E" w:rsidRDefault="009E5257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47A57220" w14:textId="5107108E" w:rsidR="0069150C" w:rsidRPr="00B3475E" w:rsidRDefault="00892A12" w:rsidP="008C2184">
      <w:pPr>
        <w:tabs>
          <w:tab w:val="left" w:pos="993"/>
          <w:tab w:val="center" w:pos="1985"/>
          <w:tab w:val="left" w:pos="7938"/>
          <w:tab w:val="right" w:leader="dot" w:pos="10490"/>
        </w:tabs>
        <w:ind w:left="7230" w:hanging="284"/>
        <w:rPr>
          <w:b/>
          <w:sz w:val="20"/>
        </w:rPr>
      </w:pPr>
      <w:r w:rsidRPr="00B3475E">
        <w:t>Konto-N</w:t>
      </w:r>
      <w:r w:rsidR="007048AE" w:rsidRPr="00B3475E">
        <w:t>r. …………………</w:t>
      </w:r>
      <w:r w:rsidR="00A8656B" w:rsidRPr="00B3475E">
        <w:t xml:space="preserve"> (</w:t>
      </w:r>
      <w:r w:rsidR="002C22D7" w:rsidRPr="00B3475E">
        <w:t>leer lassen</w:t>
      </w:r>
      <w:r w:rsidR="00A8656B" w:rsidRPr="00B3475E">
        <w:t>)</w:t>
      </w:r>
    </w:p>
    <w:p w14:paraId="311810BD" w14:textId="326EB45A" w:rsidR="0069150C" w:rsidRPr="00B3475E" w:rsidRDefault="0069150C" w:rsidP="0069150C">
      <w:pPr>
        <w:tabs>
          <w:tab w:val="center" w:pos="1985"/>
          <w:tab w:val="left" w:pos="7938"/>
          <w:tab w:val="right" w:leader="dot" w:pos="10490"/>
        </w:tabs>
      </w:pPr>
      <w:r w:rsidRPr="00B3475E">
        <w:rPr>
          <w:sz w:val="20"/>
        </w:rPr>
        <w:tab/>
      </w:r>
    </w:p>
    <w:p w14:paraId="0346F7B5" w14:textId="6F54BA83" w:rsidR="0069150C" w:rsidRPr="00B3475E" w:rsidRDefault="00892A12" w:rsidP="008C2184">
      <w:pPr>
        <w:tabs>
          <w:tab w:val="center" w:pos="1985"/>
          <w:tab w:val="left" w:pos="7938"/>
          <w:tab w:val="right" w:leader="dot" w:pos="10490"/>
        </w:tabs>
        <w:spacing w:line="288" w:lineRule="auto"/>
        <w:ind w:left="7230" w:hanging="296"/>
        <w:rPr>
          <w:b/>
          <w:sz w:val="18"/>
        </w:rPr>
      </w:pPr>
      <w:r w:rsidRPr="00B3475E">
        <w:t>Kredit</w:t>
      </w:r>
      <w:r w:rsidR="005F72C0" w:rsidRPr="00B3475E">
        <w:t>-Nr.</w:t>
      </w:r>
      <w:r w:rsidR="0069150C" w:rsidRPr="00B3475E">
        <w:t xml:space="preserve"> </w:t>
      </w:r>
      <w:r w:rsidR="0069150C" w:rsidRPr="00B3475E">
        <w:tab/>
      </w:r>
      <w:r w:rsidR="008C2184" w:rsidRPr="00B3475E">
        <w:t>………………</w:t>
      </w:r>
      <w:r w:rsidR="00A8656B" w:rsidRPr="00B3475E">
        <w:t>… (leer lassen)</w:t>
      </w:r>
    </w:p>
    <w:p w14:paraId="54999473" w14:textId="44207B61" w:rsidR="0069150C" w:rsidRPr="00B3475E" w:rsidRDefault="0069150C" w:rsidP="0069150C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36"/>
          <w:szCs w:val="36"/>
        </w:rPr>
      </w:pPr>
      <w:r w:rsidRPr="00B3475E">
        <w:rPr>
          <w:rFonts w:ascii="Arial Black" w:hAnsi="Arial Black"/>
          <w:b/>
          <w:spacing w:val="40"/>
          <w:sz w:val="36"/>
          <w:szCs w:val="36"/>
        </w:rPr>
        <w:t>Kreditgesuch</w:t>
      </w:r>
      <w:r w:rsidR="005F72C0" w:rsidRPr="00B3475E">
        <w:rPr>
          <w:rFonts w:ascii="Arial Black" w:hAnsi="Arial Black"/>
          <w:b/>
          <w:spacing w:val="40"/>
          <w:sz w:val="36"/>
          <w:szCs w:val="36"/>
        </w:rPr>
        <w:t xml:space="preserve"> für</w:t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</w:p>
    <w:p w14:paraId="22E0D460" w14:textId="4EBA1B16" w:rsidR="0069150C" w:rsidRPr="00B3475E" w:rsidRDefault="0069150C" w:rsidP="008B1AC2">
      <w:pPr>
        <w:tabs>
          <w:tab w:val="left" w:pos="357"/>
          <w:tab w:val="left" w:pos="7088"/>
        </w:tabs>
        <w:spacing w:before="240" w:line="360" w:lineRule="auto"/>
        <w:rPr>
          <w:szCs w:val="22"/>
        </w:rPr>
      </w:pPr>
      <w:r w:rsidRPr="00B3475E">
        <w:rPr>
          <w:sz w:val="24"/>
        </w:rPr>
        <w:sym w:font="Wingdings" w:char="F071"/>
      </w:r>
      <w:r w:rsidRPr="00B3475E">
        <w:rPr>
          <w:sz w:val="24"/>
        </w:rPr>
        <w:t xml:space="preserve"> </w:t>
      </w:r>
      <w:r w:rsidR="00FE4D6E" w:rsidRPr="00B3475E">
        <w:rPr>
          <w:sz w:val="24"/>
        </w:rPr>
        <w:t xml:space="preserve"> </w:t>
      </w:r>
      <w:r w:rsidR="002F7CAD" w:rsidRPr="00B3475E">
        <w:rPr>
          <w:szCs w:val="22"/>
        </w:rPr>
        <w:t xml:space="preserve">Neubau/Umbau </w:t>
      </w:r>
      <w:r w:rsidR="005F72C0" w:rsidRPr="00B3475E">
        <w:rPr>
          <w:szCs w:val="22"/>
        </w:rPr>
        <w:t xml:space="preserve">Wohnhaus </w:t>
      </w:r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Starthilfe</w:t>
      </w:r>
    </w:p>
    <w:p w14:paraId="26403421" w14:textId="4C6A6B43" w:rsidR="0069150C" w:rsidRPr="00B3475E" w:rsidRDefault="0069150C" w:rsidP="00FE4D6E">
      <w:pPr>
        <w:tabs>
          <w:tab w:val="left" w:pos="284"/>
          <w:tab w:val="left" w:pos="7088"/>
        </w:tabs>
        <w:spacing w:line="360" w:lineRule="auto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r w:rsidR="00851C07" w:rsidRPr="00B3475E">
        <w:rPr>
          <w:szCs w:val="22"/>
        </w:rPr>
        <w:t>Kauf Ökonomiegebäude</w:t>
      </w:r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="00720074" w:rsidRPr="00B3475E">
        <w:rPr>
          <w:szCs w:val="22"/>
        </w:rPr>
        <w:t xml:space="preserve"> </w:t>
      </w:r>
      <w:r w:rsidRPr="00B3475E">
        <w:rPr>
          <w:szCs w:val="22"/>
        </w:rPr>
        <w:t>Schuldü</w:t>
      </w:r>
      <w:r w:rsidR="0059743A">
        <w:rPr>
          <w:szCs w:val="22"/>
        </w:rPr>
        <w:t>bernahme bei der LKG</w:t>
      </w:r>
    </w:p>
    <w:p w14:paraId="081C93E2" w14:textId="4D531BB4" w:rsidR="0069150C" w:rsidRPr="00B3475E" w:rsidRDefault="0069150C" w:rsidP="00544AA0">
      <w:pPr>
        <w:tabs>
          <w:tab w:val="left" w:pos="357"/>
          <w:tab w:val="left" w:pos="7088"/>
        </w:tabs>
        <w:spacing w:line="360" w:lineRule="auto"/>
        <w:ind w:left="7090" w:hanging="7090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r w:rsidR="002F7CAD" w:rsidRPr="00B3475E">
        <w:rPr>
          <w:szCs w:val="22"/>
        </w:rPr>
        <w:t xml:space="preserve">Neubau/Umbau </w:t>
      </w:r>
      <w:r w:rsidR="00851C07" w:rsidRPr="00B3475E">
        <w:rPr>
          <w:szCs w:val="22"/>
        </w:rPr>
        <w:t xml:space="preserve">Ökonomiegebäude </w:t>
      </w:r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Betriebshilfedarlehen</w:t>
      </w:r>
    </w:p>
    <w:p w14:paraId="4B61F9ED" w14:textId="0B387F83" w:rsidR="001104AC" w:rsidRPr="00B3475E" w:rsidRDefault="001104AC" w:rsidP="001104AC">
      <w:pPr>
        <w:tabs>
          <w:tab w:val="left" w:pos="357"/>
          <w:tab w:val="left" w:pos="7088"/>
        </w:tabs>
        <w:ind w:left="7090" w:hanging="7090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r w:rsidR="00A2788D" w:rsidRPr="00B3475E">
        <w:rPr>
          <w:szCs w:val="22"/>
        </w:rPr>
        <w:t>Remise</w:t>
      </w:r>
      <w:r w:rsidR="00A2788D" w:rsidRPr="00B3475E">
        <w:rPr>
          <w:szCs w:val="22"/>
        </w:rPr>
        <w:tab/>
      </w:r>
    </w:p>
    <w:p w14:paraId="1260BA1F" w14:textId="77777777" w:rsidR="00483D15" w:rsidRPr="00B3475E" w:rsidRDefault="00483D15" w:rsidP="00483D15">
      <w:pPr>
        <w:tabs>
          <w:tab w:val="left" w:pos="357"/>
          <w:tab w:val="left" w:pos="7088"/>
        </w:tabs>
        <w:spacing w:line="120" w:lineRule="auto"/>
        <w:ind w:left="7088" w:hanging="7088"/>
        <w:rPr>
          <w:szCs w:val="22"/>
        </w:rPr>
      </w:pPr>
    </w:p>
    <w:p w14:paraId="1149C863" w14:textId="4E4BE316" w:rsidR="00A2788D" w:rsidRPr="00B3475E" w:rsidRDefault="00483D15" w:rsidP="00A2788D">
      <w:pPr>
        <w:tabs>
          <w:tab w:val="left" w:pos="357"/>
          <w:tab w:val="left" w:pos="7088"/>
        </w:tabs>
        <w:ind w:left="7090" w:hanging="7090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r w:rsidR="00A2788D" w:rsidRPr="00B3475E">
        <w:rPr>
          <w:szCs w:val="22"/>
        </w:rPr>
        <w:t>Diversifizieru</w:t>
      </w:r>
      <w:r w:rsidR="001370D3">
        <w:rPr>
          <w:szCs w:val="22"/>
        </w:rPr>
        <w:t>ng</w:t>
      </w:r>
      <w:r w:rsidR="00A2788D" w:rsidRPr="00B3475E">
        <w:rPr>
          <w:szCs w:val="22"/>
        </w:rPr>
        <w:t xml:space="preserve"> (Direktvermarktung, Agrotourismus)</w:t>
      </w:r>
      <w:r w:rsidR="00961515">
        <w:rPr>
          <w:szCs w:val="22"/>
        </w:rPr>
        <w:tab/>
      </w:r>
      <w:r w:rsidR="00961515" w:rsidRPr="00B3475E">
        <w:rPr>
          <w:szCs w:val="22"/>
        </w:rPr>
        <w:sym w:font="Wingdings" w:char="F071"/>
      </w:r>
      <w:r w:rsidR="00961515" w:rsidRPr="00B3475E">
        <w:rPr>
          <w:szCs w:val="22"/>
        </w:rPr>
        <w:t xml:space="preserve">  </w:t>
      </w:r>
      <w:r w:rsidR="00961515">
        <w:rPr>
          <w:szCs w:val="22"/>
        </w:rPr>
        <w:t>……………………………</w:t>
      </w:r>
    </w:p>
    <w:p w14:paraId="5162C4D6" w14:textId="6B7C228A" w:rsidR="00CF7CB9" w:rsidRDefault="006577AA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="00792B07" w:rsidRPr="00B3475E">
        <w:rPr>
          <w:szCs w:val="22"/>
        </w:rPr>
        <w:tab/>
      </w:r>
      <w:r w:rsidR="00792B07" w:rsidRPr="00B3475E">
        <w:rPr>
          <w:szCs w:val="22"/>
        </w:rPr>
        <w:tab/>
      </w:r>
      <w:r w:rsidR="00792B07" w:rsidRPr="00B3475E">
        <w:rPr>
          <w:szCs w:val="22"/>
        </w:rPr>
        <w:tab/>
      </w:r>
    </w:p>
    <w:p w14:paraId="0CE38D79" w14:textId="77777777" w:rsidR="006948BD" w:rsidRPr="00B3475E" w:rsidRDefault="006948BD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</w:p>
    <w:p w14:paraId="333481B0" w14:textId="37753592" w:rsidR="00CF7CB9" w:rsidRPr="00B3475E" w:rsidRDefault="000F0599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Beitragsgesuch </w:t>
      </w:r>
      <w:r w:rsidR="002E6505" w:rsidRPr="00B3475E">
        <w:rPr>
          <w:szCs w:val="22"/>
        </w:rPr>
        <w:t>beim Amt für Landwirtschaft und Geoinformation</w:t>
      </w:r>
      <w:r w:rsidR="00626FA2">
        <w:rPr>
          <w:szCs w:val="22"/>
        </w:rPr>
        <w:t xml:space="preserve"> in </w:t>
      </w:r>
      <w:r w:rsidR="002E6505" w:rsidRPr="00B3475E">
        <w:rPr>
          <w:szCs w:val="22"/>
        </w:rPr>
        <w:t>Chur</w:t>
      </w:r>
      <w:r w:rsidR="00626FA2">
        <w:rPr>
          <w:szCs w:val="22"/>
        </w:rPr>
        <w:t xml:space="preserve"> </w:t>
      </w:r>
      <w:r>
        <w:rPr>
          <w:szCs w:val="22"/>
        </w:rPr>
        <w:t xml:space="preserve">ebenfalls </w:t>
      </w:r>
      <w:r w:rsidR="002E6505" w:rsidRPr="00B3475E">
        <w:rPr>
          <w:szCs w:val="22"/>
        </w:rPr>
        <w:t>eingereicht:</w:t>
      </w:r>
    </w:p>
    <w:p w14:paraId="30382D86" w14:textId="77777777" w:rsidR="002E6505" w:rsidRPr="00B3475E" w:rsidRDefault="002E6505" w:rsidP="00EF1B96">
      <w:pPr>
        <w:pStyle w:val="Kopfzeile"/>
        <w:tabs>
          <w:tab w:val="clear" w:pos="4536"/>
          <w:tab w:val="clear" w:pos="9072"/>
        </w:tabs>
        <w:spacing w:line="120" w:lineRule="auto"/>
        <w:rPr>
          <w:szCs w:val="22"/>
        </w:rPr>
      </w:pPr>
    </w:p>
    <w:p w14:paraId="40FEF3A7" w14:textId="23BCB312" w:rsidR="002E6505" w:rsidRPr="00B3475E" w:rsidRDefault="002E6505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ja</w:t>
      </w:r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nein</w:t>
      </w:r>
      <w:r w:rsidRPr="00B3475E">
        <w:rPr>
          <w:szCs w:val="22"/>
        </w:rPr>
        <w:tab/>
      </w:r>
    </w:p>
    <w:p w14:paraId="75A56F1B" w14:textId="77777777" w:rsidR="001104AC" w:rsidRPr="00B3475E" w:rsidRDefault="001104AC" w:rsidP="0069150C">
      <w:pPr>
        <w:pStyle w:val="Kopfzeile"/>
        <w:tabs>
          <w:tab w:val="clear" w:pos="4536"/>
          <w:tab w:val="clear" w:pos="9072"/>
        </w:tabs>
      </w:pPr>
    </w:p>
    <w:p w14:paraId="78103748" w14:textId="3876F6AF" w:rsidR="002208B2" w:rsidRPr="00B3475E" w:rsidRDefault="00D2577A" w:rsidP="00576F84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r w:rsidRPr="00B3475E">
        <w:rPr>
          <w:sz w:val="22"/>
          <w:szCs w:val="22"/>
        </w:rPr>
        <w:t xml:space="preserve">Beschreibung des </w:t>
      </w:r>
      <w:r w:rsidR="00DF2775" w:rsidRPr="00B3475E">
        <w:rPr>
          <w:sz w:val="22"/>
          <w:szCs w:val="22"/>
        </w:rPr>
        <w:t>Projekts / der Investition</w:t>
      </w:r>
    </w:p>
    <w:p w14:paraId="708DCA5A" w14:textId="77777777" w:rsidR="00DF2775" w:rsidRPr="00B3475E" w:rsidRDefault="00DF2775" w:rsidP="00DF2775"/>
    <w:p w14:paraId="21E8FA8E" w14:textId="115EC86C" w:rsidR="00DF2775" w:rsidRPr="00B3475E" w:rsidRDefault="00DF2775" w:rsidP="00DF2775">
      <w:r w:rsidRPr="00B3475E">
        <w:t>……………………………………………………………………………………………………………………………</w:t>
      </w:r>
    </w:p>
    <w:p w14:paraId="4C890333" w14:textId="34C80762" w:rsidR="00156D14" w:rsidRPr="00B3475E" w:rsidRDefault="00156D14" w:rsidP="00156D14"/>
    <w:p w14:paraId="5177F896" w14:textId="3E294A30" w:rsidR="00FB1CF7" w:rsidRPr="00B3475E" w:rsidRDefault="00156D14" w:rsidP="00156D14">
      <w:r w:rsidRPr="00B3475E">
        <w:t>……………………………………………………………………………………………………………………………</w:t>
      </w:r>
    </w:p>
    <w:p w14:paraId="6AA7131E" w14:textId="77777777" w:rsidR="0023587C" w:rsidRPr="00B3475E" w:rsidRDefault="0023587C" w:rsidP="00156D14"/>
    <w:p w14:paraId="4BA60EB0" w14:textId="63DF9757" w:rsidR="0023587C" w:rsidRPr="00B3475E" w:rsidRDefault="0023587C" w:rsidP="00156D14">
      <w:r w:rsidRPr="00B3475E">
        <w:t>……………………………………………………………………………………………………………………………</w:t>
      </w:r>
    </w:p>
    <w:p w14:paraId="7B11C785" w14:textId="77777777" w:rsidR="00156D14" w:rsidRPr="00B3475E" w:rsidRDefault="00156D14" w:rsidP="00156D14"/>
    <w:p w14:paraId="7606799F" w14:textId="27A2BFD6" w:rsidR="00576F84" w:rsidRPr="00B3475E" w:rsidRDefault="00576F84" w:rsidP="00156D14">
      <w:r w:rsidRPr="00B3475E">
        <w:t>Bauparzellen-Nr</w:t>
      </w:r>
      <w:r w:rsidR="002852E1" w:rsidRPr="00B3475E">
        <w:t>.: ………………….</w:t>
      </w:r>
      <w:r w:rsidR="002852E1" w:rsidRPr="00B3475E">
        <w:tab/>
      </w:r>
      <w:r w:rsidR="002852E1" w:rsidRPr="00B3475E">
        <w:tab/>
      </w:r>
      <w:r w:rsidR="008B74DF" w:rsidRPr="00B3475E">
        <w:t>Zonenzugehörigkeit</w:t>
      </w:r>
      <w:r w:rsidR="008F299A" w:rsidRPr="00B3475E">
        <w:t>: ……………………….</w:t>
      </w:r>
    </w:p>
    <w:p w14:paraId="6B24872E" w14:textId="77777777" w:rsidR="008F299A" w:rsidRPr="00B3475E" w:rsidRDefault="008F299A" w:rsidP="00156D14"/>
    <w:p w14:paraId="1A6B1073" w14:textId="77777777" w:rsidR="00646541" w:rsidRPr="00B3475E" w:rsidRDefault="00646541" w:rsidP="00156D14"/>
    <w:p w14:paraId="66A45A23" w14:textId="3C09D36B" w:rsidR="00590733" w:rsidRPr="00B3475E" w:rsidRDefault="00BC470F" w:rsidP="00BC470F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 xml:space="preserve">A. </w:t>
      </w:r>
      <w:r w:rsidR="00590733" w:rsidRPr="00B3475E">
        <w:rPr>
          <w:sz w:val="24"/>
          <w:szCs w:val="24"/>
          <w:highlight w:val="yellow"/>
        </w:rPr>
        <w:t>Persönliche Verhältnisse d</w:t>
      </w:r>
      <w:r w:rsidR="006E2748" w:rsidRPr="00B3475E">
        <w:rPr>
          <w:sz w:val="24"/>
          <w:szCs w:val="24"/>
          <w:highlight w:val="yellow"/>
        </w:rPr>
        <w:t>er Gesuchs</w:t>
      </w:r>
      <w:r w:rsidR="00C61E2F" w:rsidRPr="00B3475E">
        <w:rPr>
          <w:sz w:val="24"/>
          <w:szCs w:val="24"/>
          <w:highlight w:val="yellow"/>
        </w:rPr>
        <w:t>tellerin/des Gesuchstellers</w:t>
      </w:r>
      <w:r w:rsidR="00590733" w:rsidRPr="00B3475E">
        <w:rPr>
          <w:sz w:val="24"/>
          <w:szCs w:val="24"/>
          <w:highlight w:val="yellow"/>
        </w:rPr>
        <w:t xml:space="preserve"> und </w:t>
      </w:r>
      <w:r w:rsidR="004962F5">
        <w:rPr>
          <w:sz w:val="24"/>
          <w:szCs w:val="24"/>
          <w:highlight w:val="yellow"/>
        </w:rPr>
        <w:t>ihrer/</w:t>
      </w:r>
      <w:r w:rsidR="00590733" w:rsidRPr="00B3475E">
        <w:rPr>
          <w:sz w:val="24"/>
          <w:szCs w:val="24"/>
          <w:highlight w:val="yellow"/>
        </w:rPr>
        <w:t>seiner Familie</w:t>
      </w:r>
    </w:p>
    <w:p w14:paraId="4A22F051" w14:textId="77777777" w:rsidR="00590733" w:rsidRPr="00B3475E" w:rsidRDefault="00590733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396A3A14" w14:textId="77777777" w:rsidR="00590733" w:rsidRPr="00B3475E" w:rsidRDefault="00590733" w:rsidP="00590733">
      <w:pPr>
        <w:tabs>
          <w:tab w:val="left" w:pos="1843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</w:rPr>
      </w:pPr>
      <w:r w:rsidRPr="00B3475E">
        <w:rPr>
          <w:szCs w:val="22"/>
        </w:rPr>
        <w:t>Name / Vorname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  <w:t>Geburtsdatum</w:t>
      </w:r>
      <w:r w:rsidRPr="00B3475E">
        <w:rPr>
          <w:szCs w:val="22"/>
        </w:rPr>
        <w:tab/>
      </w:r>
      <w:r w:rsidRPr="00B3475E">
        <w:rPr>
          <w:szCs w:val="22"/>
        </w:rPr>
        <w:tab/>
      </w:r>
    </w:p>
    <w:p w14:paraId="3B42E543" w14:textId="3C7A3AE4" w:rsidR="00590733" w:rsidRPr="00B3475E" w:rsidRDefault="00590733" w:rsidP="00590733">
      <w:pPr>
        <w:tabs>
          <w:tab w:val="right" w:leader="dot" w:pos="1843"/>
          <w:tab w:val="left" w:pos="2552"/>
          <w:tab w:val="left" w:pos="3686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</w:rPr>
      </w:pPr>
      <w:r w:rsidRPr="00B3475E">
        <w:rPr>
          <w:szCs w:val="22"/>
        </w:rPr>
        <w:t>Ehe-/</w:t>
      </w:r>
      <w:r w:rsidR="008D3421" w:rsidRPr="00B3475E">
        <w:rPr>
          <w:szCs w:val="22"/>
        </w:rPr>
        <w:t>Lebenspartner</w:t>
      </w:r>
      <w:r w:rsidR="00A37506">
        <w:rPr>
          <w:szCs w:val="22"/>
        </w:rPr>
        <w:t>/</w:t>
      </w:r>
      <w:r w:rsidR="008D3421" w:rsidRPr="00B3475E">
        <w:rPr>
          <w:szCs w:val="22"/>
        </w:rPr>
        <w:t>in</w:t>
      </w:r>
      <w:r w:rsidR="009F5568" w:rsidRPr="00B3475E">
        <w:rPr>
          <w:szCs w:val="22"/>
        </w:rPr>
        <w:tab/>
        <w:t>………………………………………………….</w:t>
      </w:r>
      <w:r w:rsidR="001A3D21" w:rsidRPr="00B3475E">
        <w:rPr>
          <w:szCs w:val="22"/>
        </w:rPr>
        <w:tab/>
      </w:r>
      <w:r w:rsidRPr="00B3475E">
        <w:rPr>
          <w:szCs w:val="22"/>
        </w:rPr>
        <w:tab/>
        <w:t>Geburtsdatum</w:t>
      </w:r>
      <w:r w:rsidRPr="00B3475E">
        <w:rPr>
          <w:szCs w:val="22"/>
        </w:rPr>
        <w:tab/>
      </w:r>
      <w:r w:rsidRPr="00B3475E">
        <w:rPr>
          <w:szCs w:val="22"/>
        </w:rPr>
        <w:tab/>
      </w:r>
    </w:p>
    <w:p w14:paraId="1BA2D09B" w14:textId="6A05D4C8" w:rsidR="00590733" w:rsidRPr="00B3475E" w:rsidRDefault="00590733" w:rsidP="00370871">
      <w:pPr>
        <w:tabs>
          <w:tab w:val="left" w:pos="709"/>
          <w:tab w:val="left" w:pos="2552"/>
          <w:tab w:val="right" w:leader="dot" w:pos="6804"/>
          <w:tab w:val="left" w:pos="7088"/>
          <w:tab w:val="left" w:pos="8222"/>
          <w:tab w:val="right" w:leader="dot" w:pos="10490"/>
        </w:tabs>
        <w:spacing w:after="60"/>
        <w:rPr>
          <w:szCs w:val="22"/>
        </w:rPr>
      </w:pPr>
      <w:r w:rsidRPr="00B3475E">
        <w:rPr>
          <w:szCs w:val="22"/>
        </w:rPr>
        <w:t xml:space="preserve">Adresse: 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</w:p>
    <w:p w14:paraId="50297B50" w14:textId="77777777" w:rsidR="00590733" w:rsidRPr="00B3475E" w:rsidRDefault="00590733" w:rsidP="00590733">
      <w:pPr>
        <w:pStyle w:val="Textkrper-Einzug2"/>
        <w:tabs>
          <w:tab w:val="clear" w:pos="1843"/>
          <w:tab w:val="left" w:pos="567"/>
          <w:tab w:val="left" w:pos="2552"/>
          <w:tab w:val="right" w:leader="dot" w:pos="6804"/>
          <w:tab w:val="left" w:pos="8222"/>
          <w:tab w:val="right" w:leader="dot" w:pos="10490"/>
        </w:tabs>
        <w:spacing w:after="60"/>
        <w:ind w:left="0"/>
        <w:rPr>
          <w:szCs w:val="22"/>
        </w:rPr>
      </w:pPr>
      <w:r w:rsidRPr="00B3475E">
        <w:rPr>
          <w:szCs w:val="22"/>
        </w:rPr>
        <w:t>PLZ / Ort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  <w:t>Gemeinde</w:t>
      </w:r>
      <w:r w:rsidRPr="00B3475E">
        <w:rPr>
          <w:szCs w:val="22"/>
        </w:rPr>
        <w:tab/>
      </w:r>
      <w:r w:rsidRPr="00B3475E">
        <w:rPr>
          <w:szCs w:val="22"/>
        </w:rPr>
        <w:tab/>
      </w:r>
    </w:p>
    <w:p w14:paraId="626C7DF5" w14:textId="6787BF8B" w:rsidR="00590733" w:rsidRPr="00B3475E" w:rsidRDefault="00590733" w:rsidP="00590733">
      <w:pPr>
        <w:tabs>
          <w:tab w:val="left" w:pos="851"/>
          <w:tab w:val="right" w:leader="dot" w:pos="1843"/>
          <w:tab w:val="left" w:pos="2552"/>
          <w:tab w:val="right" w:leader="dot" w:pos="6804"/>
          <w:tab w:val="left" w:pos="7088"/>
          <w:tab w:val="left" w:pos="8222"/>
          <w:tab w:val="right" w:leader="dot" w:pos="10490"/>
        </w:tabs>
        <w:spacing w:after="60"/>
        <w:rPr>
          <w:szCs w:val="22"/>
        </w:rPr>
      </w:pPr>
      <w:r w:rsidRPr="00B3475E">
        <w:rPr>
          <w:szCs w:val="22"/>
        </w:rPr>
        <w:t>Zivilstand / Güterstand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</w:p>
    <w:p w14:paraId="78A8B2FC" w14:textId="62C47674" w:rsidR="0023587C" w:rsidRDefault="00B81D0C" w:rsidP="00637D39">
      <w:pPr>
        <w:tabs>
          <w:tab w:val="left" w:pos="851"/>
          <w:tab w:val="right" w:leader="dot" w:pos="6804"/>
          <w:tab w:val="left" w:pos="7088"/>
          <w:tab w:val="left" w:pos="8222"/>
          <w:tab w:val="right" w:leader="dot" w:pos="10490"/>
        </w:tabs>
        <w:rPr>
          <w:szCs w:val="22"/>
        </w:rPr>
      </w:pPr>
      <w:r w:rsidRPr="00B3475E">
        <w:rPr>
          <w:szCs w:val="22"/>
        </w:rPr>
        <w:t>E-M</w:t>
      </w:r>
      <w:r w:rsidR="00590733" w:rsidRPr="00B3475E">
        <w:rPr>
          <w:szCs w:val="22"/>
        </w:rPr>
        <w:t xml:space="preserve">ail: 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  <w:t xml:space="preserve">Mobile Nr. 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7D219884" w14:textId="77777777" w:rsidR="00637D39" w:rsidRPr="00B3475E" w:rsidRDefault="00637D39" w:rsidP="00637D39">
      <w:pPr>
        <w:tabs>
          <w:tab w:val="left" w:pos="851"/>
          <w:tab w:val="right" w:leader="dot" w:pos="6804"/>
          <w:tab w:val="left" w:pos="7088"/>
          <w:tab w:val="left" w:pos="8222"/>
          <w:tab w:val="right" w:leader="dot" w:pos="10490"/>
        </w:tabs>
        <w:rPr>
          <w:szCs w:val="22"/>
        </w:rPr>
      </w:pPr>
    </w:p>
    <w:p w14:paraId="0185E92C" w14:textId="663ACBC8" w:rsidR="00590733" w:rsidRDefault="00590733" w:rsidP="00637D39">
      <w:pPr>
        <w:rPr>
          <w:b/>
          <w:bCs/>
        </w:rPr>
      </w:pPr>
      <w:r w:rsidRPr="00B3475E">
        <w:rPr>
          <w:b/>
          <w:bCs/>
        </w:rPr>
        <w:t>Personalien der Kinder / Stiefkinder</w:t>
      </w:r>
    </w:p>
    <w:p w14:paraId="6CBEB20E" w14:textId="77777777" w:rsidR="00275B37" w:rsidRPr="00275B37" w:rsidRDefault="00275B37" w:rsidP="00637D3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90"/>
        <w:gridCol w:w="1361"/>
        <w:gridCol w:w="1305"/>
        <w:gridCol w:w="1276"/>
        <w:gridCol w:w="1275"/>
        <w:gridCol w:w="1531"/>
      </w:tblGrid>
      <w:tr w:rsidR="0074204B" w14:paraId="50892665" w14:textId="77777777" w:rsidTr="00075E19">
        <w:trPr>
          <w:trHeight w:hRule="exact" w:val="320"/>
        </w:trPr>
        <w:tc>
          <w:tcPr>
            <w:tcW w:w="1276" w:type="dxa"/>
            <w:vAlign w:val="center"/>
          </w:tcPr>
          <w:p w14:paraId="6377BF80" w14:textId="77777777" w:rsidR="0074204B" w:rsidRPr="007B0B10" w:rsidRDefault="0074204B" w:rsidP="00075E19">
            <w:pPr>
              <w:rPr>
                <w:sz w:val="18"/>
              </w:rPr>
            </w:pPr>
            <w:r w:rsidRPr="00624721">
              <w:rPr>
                <w:sz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3FA81E5" w14:textId="77777777" w:rsidR="0074204B" w:rsidRDefault="0074204B" w:rsidP="00075E19">
            <w:pPr>
              <w:rPr>
                <w:sz w:val="18"/>
              </w:rPr>
            </w:pPr>
            <w:r>
              <w:rPr>
                <w:sz w:val="18"/>
              </w:rPr>
              <w:t>Vorn</w:t>
            </w:r>
            <w:r w:rsidRPr="007B0B10">
              <w:rPr>
                <w:sz w:val="18"/>
              </w:rPr>
              <w:t>ame</w:t>
            </w:r>
          </w:p>
        </w:tc>
        <w:tc>
          <w:tcPr>
            <w:tcW w:w="1190" w:type="dxa"/>
            <w:vAlign w:val="center"/>
          </w:tcPr>
          <w:p w14:paraId="3C55F35A" w14:textId="77777777" w:rsidR="0074204B" w:rsidRDefault="0074204B" w:rsidP="00075E19">
            <w:pPr>
              <w:rPr>
                <w:sz w:val="18"/>
              </w:rPr>
            </w:pPr>
            <w:r>
              <w:rPr>
                <w:sz w:val="18"/>
              </w:rPr>
              <w:t>Geburtsjahr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48659046" w14:textId="77777777" w:rsidR="0074204B" w:rsidRDefault="0074204B" w:rsidP="00075E19">
            <w:pPr>
              <w:rPr>
                <w:sz w:val="18"/>
              </w:rPr>
            </w:pPr>
            <w:r>
              <w:rPr>
                <w:sz w:val="18"/>
              </w:rPr>
              <w:t>Beruf</w:t>
            </w: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7B5C9954" w14:textId="77777777" w:rsidR="0074204B" w:rsidRPr="007B0B10" w:rsidRDefault="0074204B" w:rsidP="00075E19">
            <w:pPr>
              <w:rPr>
                <w:sz w:val="18"/>
              </w:rPr>
            </w:pPr>
            <w:r w:rsidRPr="00624721">
              <w:rPr>
                <w:sz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A732BCB" w14:textId="77777777" w:rsidR="0074204B" w:rsidRDefault="0074204B" w:rsidP="00075E19">
            <w:pPr>
              <w:rPr>
                <w:sz w:val="18"/>
              </w:rPr>
            </w:pPr>
            <w:r>
              <w:rPr>
                <w:sz w:val="18"/>
              </w:rPr>
              <w:t>Vorn</w:t>
            </w:r>
            <w:r w:rsidRPr="007B0B10">
              <w:rPr>
                <w:sz w:val="18"/>
              </w:rPr>
              <w:t>ame</w:t>
            </w:r>
          </w:p>
        </w:tc>
        <w:tc>
          <w:tcPr>
            <w:tcW w:w="1275" w:type="dxa"/>
            <w:vAlign w:val="center"/>
          </w:tcPr>
          <w:p w14:paraId="1F63E363" w14:textId="77777777" w:rsidR="0074204B" w:rsidRDefault="0074204B" w:rsidP="00075E19">
            <w:pPr>
              <w:rPr>
                <w:sz w:val="18"/>
              </w:rPr>
            </w:pPr>
            <w:r>
              <w:rPr>
                <w:sz w:val="18"/>
              </w:rPr>
              <w:t>Geburtsjahr</w:t>
            </w:r>
          </w:p>
        </w:tc>
        <w:tc>
          <w:tcPr>
            <w:tcW w:w="1531" w:type="dxa"/>
            <w:vAlign w:val="center"/>
          </w:tcPr>
          <w:p w14:paraId="5617223B" w14:textId="77777777" w:rsidR="0074204B" w:rsidRDefault="0074204B" w:rsidP="00075E19">
            <w:pPr>
              <w:ind w:right="-13"/>
              <w:rPr>
                <w:sz w:val="18"/>
              </w:rPr>
            </w:pPr>
            <w:r>
              <w:rPr>
                <w:sz w:val="18"/>
              </w:rPr>
              <w:t>Beruf</w:t>
            </w:r>
          </w:p>
        </w:tc>
      </w:tr>
      <w:tr w:rsidR="0074204B" w14:paraId="32766FEA" w14:textId="77777777" w:rsidTr="00075E19">
        <w:trPr>
          <w:trHeight w:hRule="exact" w:val="320"/>
        </w:trPr>
        <w:tc>
          <w:tcPr>
            <w:tcW w:w="1276" w:type="dxa"/>
          </w:tcPr>
          <w:p w14:paraId="3892DF49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758CD140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36448D5F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14:paraId="7EF03892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60B728AE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DA08DEC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43719A75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783F60EE" w14:textId="77777777" w:rsidR="0074204B" w:rsidRDefault="0074204B" w:rsidP="00075E19">
            <w:pPr>
              <w:rPr>
                <w:sz w:val="18"/>
              </w:rPr>
            </w:pPr>
          </w:p>
        </w:tc>
      </w:tr>
      <w:tr w:rsidR="0074204B" w14:paraId="015FB9D6" w14:textId="77777777" w:rsidTr="00075E19">
        <w:trPr>
          <w:trHeight w:hRule="exact" w:val="320"/>
        </w:trPr>
        <w:tc>
          <w:tcPr>
            <w:tcW w:w="1276" w:type="dxa"/>
          </w:tcPr>
          <w:p w14:paraId="04B03BC1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77F1031F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7411BC50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14:paraId="6772333C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23246D79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7888B48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5C541834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213174EF" w14:textId="77777777" w:rsidR="0074204B" w:rsidRDefault="0074204B" w:rsidP="00075E19">
            <w:pPr>
              <w:rPr>
                <w:sz w:val="18"/>
              </w:rPr>
            </w:pPr>
          </w:p>
        </w:tc>
      </w:tr>
      <w:tr w:rsidR="0074204B" w14:paraId="2361A7E4" w14:textId="77777777" w:rsidTr="00075E19">
        <w:trPr>
          <w:trHeight w:hRule="exact" w:val="320"/>
        </w:trPr>
        <w:tc>
          <w:tcPr>
            <w:tcW w:w="1276" w:type="dxa"/>
          </w:tcPr>
          <w:p w14:paraId="50690562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80054BF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6FC00803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14:paraId="3500591F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6967C1D1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C835AAC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63A59F7" w14:textId="77777777" w:rsidR="0074204B" w:rsidRDefault="0074204B" w:rsidP="00075E19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679A3EA1" w14:textId="77777777" w:rsidR="0074204B" w:rsidRDefault="0074204B" w:rsidP="00075E19">
            <w:pPr>
              <w:rPr>
                <w:sz w:val="18"/>
              </w:rPr>
            </w:pPr>
          </w:p>
        </w:tc>
      </w:tr>
    </w:tbl>
    <w:p w14:paraId="731C2FCA" w14:textId="77777777" w:rsidR="00B02160" w:rsidRDefault="00B02160" w:rsidP="00590733"/>
    <w:p w14:paraId="1E9A5625" w14:textId="77777777" w:rsidR="00637D39" w:rsidRPr="00B3475E" w:rsidRDefault="00637D39" w:rsidP="00590733"/>
    <w:p w14:paraId="094EF93B" w14:textId="5EC76CB1" w:rsidR="00590733" w:rsidRPr="00B3475E" w:rsidRDefault="00017913" w:rsidP="00590733">
      <w:pPr>
        <w:tabs>
          <w:tab w:val="right" w:leader="dot" w:pos="10490"/>
        </w:tabs>
        <w:spacing w:after="120"/>
      </w:pPr>
      <w:r w:rsidRPr="00B3475E">
        <w:t xml:space="preserve">Betriebsnachfolge gesichert: </w:t>
      </w:r>
      <w:r w:rsidRPr="00B3475E">
        <w:rPr>
          <w:sz w:val="24"/>
        </w:rPr>
        <w:sym w:font="Wingdings" w:char="F071"/>
      </w:r>
      <w:r w:rsidRPr="00B3475E">
        <w:rPr>
          <w:sz w:val="24"/>
        </w:rPr>
        <w:t xml:space="preserve"> ja  </w:t>
      </w:r>
      <w:r w:rsidRPr="00B3475E">
        <w:rPr>
          <w:sz w:val="24"/>
        </w:rPr>
        <w:sym w:font="Wingdings" w:char="F071"/>
      </w:r>
      <w:r w:rsidRPr="00B3475E">
        <w:rPr>
          <w:sz w:val="24"/>
        </w:rPr>
        <w:t xml:space="preserve"> </w:t>
      </w:r>
      <w:r w:rsidR="007C06CA" w:rsidRPr="00B3475E">
        <w:rPr>
          <w:sz w:val="24"/>
        </w:rPr>
        <w:t>nein</w:t>
      </w:r>
      <w:r w:rsidR="00BF24A6" w:rsidRPr="00B3475E">
        <w:rPr>
          <w:sz w:val="24"/>
        </w:rPr>
        <w:t xml:space="preserve">                     </w:t>
      </w:r>
      <w:r w:rsidR="00BF24A6" w:rsidRPr="00B3475E">
        <w:t>Name:</w:t>
      </w:r>
      <w:r w:rsidR="00B4570A" w:rsidRPr="00B3475E">
        <w:t xml:space="preserve"> </w:t>
      </w:r>
      <w:r w:rsidR="00BF24A6" w:rsidRPr="00B3475E">
        <w:t>………………………</w:t>
      </w:r>
      <w:r w:rsidR="007C06CA" w:rsidRPr="00B3475E">
        <w:t>………………</w:t>
      </w:r>
      <w:r w:rsidR="00E24FFE" w:rsidRPr="00B3475E">
        <w:t>……</w:t>
      </w:r>
      <w:r w:rsidR="007C06CA" w:rsidRPr="00B3475E">
        <w:t>.</w:t>
      </w:r>
    </w:p>
    <w:p w14:paraId="25A89E0E" w14:textId="690127EE" w:rsidR="00FB1CF7" w:rsidRPr="00B3475E" w:rsidRDefault="003C7532" w:rsidP="00A45A91">
      <w:pPr>
        <w:tabs>
          <w:tab w:val="left" w:pos="3119"/>
          <w:tab w:val="left" w:pos="5670"/>
          <w:tab w:val="left" w:pos="8080"/>
        </w:tabs>
        <w:rPr>
          <w:szCs w:val="22"/>
        </w:rPr>
      </w:pPr>
      <w:r w:rsidRPr="00B3475E">
        <w:rPr>
          <w:szCs w:val="22"/>
        </w:rPr>
        <w:t>(</w:t>
      </w:r>
      <w:r w:rsidR="003C5D5C" w:rsidRPr="00B3475E">
        <w:rPr>
          <w:szCs w:val="22"/>
        </w:rPr>
        <w:t>Betriebsleiterin/Betriebsleiter</w:t>
      </w:r>
      <w:r w:rsidR="00496DD0" w:rsidRPr="00B3475E">
        <w:rPr>
          <w:szCs w:val="22"/>
        </w:rPr>
        <w:t xml:space="preserve"> 55+</w:t>
      </w:r>
      <w:r w:rsidR="003B6CA1" w:rsidRPr="00B3475E">
        <w:rPr>
          <w:szCs w:val="22"/>
        </w:rPr>
        <w:t>; Nachfolge muss grundsätzlich gesichert sein</w:t>
      </w:r>
      <w:r w:rsidRPr="00B3475E">
        <w:rPr>
          <w:szCs w:val="22"/>
        </w:rPr>
        <w:t>)</w:t>
      </w:r>
    </w:p>
    <w:p w14:paraId="6FA3316E" w14:textId="77777777" w:rsidR="00821A3B" w:rsidRPr="00B3475E" w:rsidRDefault="00821A3B" w:rsidP="00A45A91">
      <w:pPr>
        <w:tabs>
          <w:tab w:val="left" w:pos="3119"/>
          <w:tab w:val="left" w:pos="5670"/>
          <w:tab w:val="left" w:pos="8080"/>
        </w:tabs>
        <w:rPr>
          <w:b/>
          <w:bCs/>
          <w:szCs w:val="22"/>
        </w:rPr>
        <w:sectPr w:rsidR="00821A3B" w:rsidRPr="00B3475E" w:rsidSect="00696AD8">
          <w:headerReference w:type="default" r:id="rId9"/>
          <w:headerReference w:type="first" r:id="rId10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52CD6E39" w14:textId="5FC6B8DD" w:rsidR="00A0241F" w:rsidRPr="00B3475E" w:rsidRDefault="00095F9A" w:rsidP="00095F9A">
      <w:pPr>
        <w:tabs>
          <w:tab w:val="left" w:pos="3930"/>
        </w:tabs>
        <w:rPr>
          <w:b/>
          <w:bCs/>
          <w:szCs w:val="22"/>
        </w:rPr>
      </w:pPr>
      <w:r w:rsidRPr="00B3475E">
        <w:rPr>
          <w:b/>
          <w:bCs/>
          <w:szCs w:val="22"/>
        </w:rPr>
        <w:lastRenderedPageBreak/>
        <w:tab/>
      </w:r>
    </w:p>
    <w:p w14:paraId="315EC203" w14:textId="77777777" w:rsidR="00FB1CF7" w:rsidRPr="00B3475E" w:rsidRDefault="00FB1CF7" w:rsidP="00FB1CF7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r w:rsidRPr="00B3475E">
        <w:rPr>
          <w:sz w:val="22"/>
          <w:szCs w:val="22"/>
        </w:rPr>
        <w:t>Ausbildung der Gesuchstellerin/des Gesuchstellers</w:t>
      </w:r>
    </w:p>
    <w:p w14:paraId="1B45C86E" w14:textId="77777777" w:rsidR="00FB1CF7" w:rsidRPr="00B3475E" w:rsidRDefault="00FB1CF7" w:rsidP="00FB1CF7">
      <w:pPr>
        <w:pStyle w:val="berschrift1"/>
        <w:numPr>
          <w:ilvl w:val="0"/>
          <w:numId w:val="0"/>
        </w:numPr>
        <w:spacing w:before="0" w:after="0"/>
        <w:rPr>
          <w:b w:val="0"/>
          <w:bCs/>
          <w:kern w:val="0"/>
          <w:sz w:val="22"/>
          <w:szCs w:val="22"/>
        </w:rPr>
      </w:pPr>
    </w:p>
    <w:p w14:paraId="5F26E78B" w14:textId="24441769" w:rsidR="00FB1CF7" w:rsidRPr="00B3475E" w:rsidRDefault="00FB1CF7" w:rsidP="00FB1CF7">
      <w:pPr>
        <w:tabs>
          <w:tab w:val="left" w:pos="3119"/>
          <w:tab w:val="left" w:pos="5670"/>
          <w:tab w:val="left" w:pos="850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Landwirt</w:t>
      </w:r>
      <w:r w:rsidR="007F3EFD">
        <w:rPr>
          <w:szCs w:val="22"/>
        </w:rPr>
        <w:t>/in</w:t>
      </w:r>
      <w:r w:rsidRPr="00B3475E">
        <w:rPr>
          <w:szCs w:val="22"/>
        </w:rPr>
        <w:t xml:space="preserve"> mit EFZ</w:t>
      </w:r>
      <w:r w:rsidRPr="00B3475E">
        <w:rPr>
          <w:szCs w:val="22"/>
        </w:rPr>
        <w:tab/>
        <w:t>Abschlussjahr ……….</w:t>
      </w:r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Landwirt</w:t>
      </w:r>
      <w:r w:rsidR="007F3EFD">
        <w:rPr>
          <w:szCs w:val="22"/>
        </w:rPr>
        <w:t>/in</w:t>
      </w:r>
      <w:r w:rsidRPr="00B3475E">
        <w:rPr>
          <w:szCs w:val="22"/>
        </w:rPr>
        <w:t xml:space="preserve"> mit EBA</w:t>
      </w:r>
      <w:r w:rsidRPr="00B3475E">
        <w:rPr>
          <w:szCs w:val="22"/>
        </w:rPr>
        <w:tab/>
        <w:t>Abschlussjahr ……….</w:t>
      </w:r>
    </w:p>
    <w:p w14:paraId="728DB98D" w14:textId="77777777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20A64C62" w14:textId="5EB87A87" w:rsidR="00FB1CF7" w:rsidRDefault="00FB1CF7" w:rsidP="00687D36">
      <w:pPr>
        <w:tabs>
          <w:tab w:val="left" w:pos="3119"/>
          <w:tab w:val="left" w:pos="5670"/>
          <w:tab w:val="left" w:pos="850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Meisterlandwirt</w:t>
      </w:r>
      <w:r w:rsidR="007F3EFD">
        <w:rPr>
          <w:szCs w:val="22"/>
        </w:rPr>
        <w:t>/in</w:t>
      </w:r>
      <w:r w:rsidRPr="00B3475E">
        <w:rPr>
          <w:szCs w:val="22"/>
        </w:rPr>
        <w:tab/>
        <w:t>Abschlussjahr ……….</w:t>
      </w:r>
      <w:r w:rsidRPr="00B3475E">
        <w:rPr>
          <w:szCs w:val="22"/>
        </w:rPr>
        <w:tab/>
      </w:r>
    </w:p>
    <w:p w14:paraId="146FC5F3" w14:textId="77777777" w:rsidR="00687D36" w:rsidRPr="00B3475E" w:rsidRDefault="00687D36" w:rsidP="00687D36">
      <w:pPr>
        <w:tabs>
          <w:tab w:val="left" w:pos="3119"/>
          <w:tab w:val="left" w:pos="5670"/>
          <w:tab w:val="left" w:pos="8505"/>
        </w:tabs>
        <w:rPr>
          <w:szCs w:val="22"/>
        </w:rPr>
      </w:pPr>
    </w:p>
    <w:p w14:paraId="26CD2179" w14:textId="6F277180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Andere Ausbildung</w:t>
      </w:r>
      <w:r w:rsidR="00687D36">
        <w:rPr>
          <w:szCs w:val="22"/>
        </w:rPr>
        <w:t xml:space="preserve"> mit EFZ</w:t>
      </w:r>
      <w:r w:rsidRPr="00B3475E">
        <w:rPr>
          <w:szCs w:val="22"/>
        </w:rPr>
        <w:tab/>
        <w:t>………………………………………………….</w:t>
      </w:r>
    </w:p>
    <w:p w14:paraId="2689D894" w14:textId="77777777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11467365" w14:textId="223DE77F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  <w:r w:rsidRPr="00B3475E">
        <w:rPr>
          <w:szCs w:val="22"/>
        </w:rPr>
        <w:t>Ausbildung Ehe/Lebenspartner</w:t>
      </w:r>
      <w:r w:rsidR="007F3EFD">
        <w:rPr>
          <w:szCs w:val="22"/>
        </w:rPr>
        <w:t>/in</w:t>
      </w:r>
      <w:r w:rsidRPr="00B3475E">
        <w:rPr>
          <w:szCs w:val="22"/>
        </w:rPr>
        <w:t xml:space="preserve"> ………………………………………………….</w:t>
      </w:r>
    </w:p>
    <w:p w14:paraId="7272FCCF" w14:textId="77777777" w:rsidR="00FB1CF7" w:rsidRPr="00B3475E" w:rsidRDefault="00FB1CF7" w:rsidP="00A45A91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1E8B6551" w14:textId="055A40C2" w:rsidR="003F17A4" w:rsidRPr="00B3475E" w:rsidRDefault="00B130B8" w:rsidP="00A45A91">
      <w:pPr>
        <w:tabs>
          <w:tab w:val="left" w:pos="3119"/>
          <w:tab w:val="left" w:pos="5670"/>
          <w:tab w:val="left" w:pos="8080"/>
        </w:tabs>
        <w:rPr>
          <w:b/>
          <w:bCs/>
          <w:szCs w:val="22"/>
        </w:rPr>
      </w:pPr>
      <w:r w:rsidRPr="00B3475E">
        <w:rPr>
          <w:b/>
          <w:bCs/>
          <w:szCs w:val="22"/>
        </w:rPr>
        <w:t>Nebeneinkommen</w:t>
      </w:r>
    </w:p>
    <w:p w14:paraId="688D3127" w14:textId="77777777" w:rsidR="00B130B8" w:rsidRPr="00B3475E" w:rsidRDefault="00B130B8" w:rsidP="00B130B8"/>
    <w:p w14:paraId="1F0F0A91" w14:textId="7C4796B9" w:rsidR="00B130B8" w:rsidRPr="00B3475E" w:rsidRDefault="00B130B8" w:rsidP="00217F0C">
      <w:pPr>
        <w:tabs>
          <w:tab w:val="left" w:pos="2410"/>
          <w:tab w:val="left" w:pos="4536"/>
          <w:tab w:val="left" w:pos="7513"/>
        </w:tabs>
      </w:pPr>
      <w:r w:rsidRPr="00B3475E">
        <w:t>Betriebsleiter</w:t>
      </w:r>
      <w:r w:rsidR="007F3EFD">
        <w:t>/in</w:t>
      </w:r>
      <w:r w:rsidRPr="00B3475E">
        <w:tab/>
      </w:r>
      <w:r w:rsidR="006F2812" w:rsidRPr="00B3475E">
        <w:t>………………</w:t>
      </w:r>
      <w:r w:rsidR="00217F0C">
        <w:t>….</w:t>
      </w:r>
      <w:r w:rsidR="002C7737">
        <w:tab/>
        <w:t>Pensum: ……</w:t>
      </w:r>
      <w:r w:rsidR="00217F0C">
        <w:t>….</w:t>
      </w:r>
      <w:r w:rsidR="002C7737">
        <w:t xml:space="preserve"> %</w:t>
      </w:r>
      <w:r w:rsidR="006F2812" w:rsidRPr="00B3475E">
        <w:tab/>
        <w:t>Einkommen/Jahr ………………</w:t>
      </w:r>
    </w:p>
    <w:p w14:paraId="6022BACC" w14:textId="77777777" w:rsidR="006F2812" w:rsidRPr="00B3475E" w:rsidRDefault="006F2812" w:rsidP="00B130B8">
      <w:pPr>
        <w:tabs>
          <w:tab w:val="left" w:pos="2835"/>
          <w:tab w:val="left" w:pos="7513"/>
        </w:tabs>
      </w:pPr>
    </w:p>
    <w:p w14:paraId="2913E25B" w14:textId="182E077F" w:rsidR="00091436" w:rsidRPr="00B3475E" w:rsidRDefault="006F2812" w:rsidP="00217F0C">
      <w:pPr>
        <w:tabs>
          <w:tab w:val="left" w:pos="2410"/>
          <w:tab w:val="left" w:pos="4536"/>
          <w:tab w:val="left" w:pos="7513"/>
        </w:tabs>
      </w:pPr>
      <w:r w:rsidRPr="00B3475E">
        <w:t>Ehe-Lebenspartner</w:t>
      </w:r>
      <w:r w:rsidR="007F3EFD">
        <w:t>/in</w:t>
      </w:r>
      <w:r w:rsidR="00801DF8" w:rsidRPr="00B3475E">
        <w:tab/>
        <w:t>………………</w:t>
      </w:r>
      <w:r w:rsidR="00217F0C">
        <w:t>….</w:t>
      </w:r>
      <w:r w:rsidR="00217F0C">
        <w:tab/>
        <w:t>Pensum: ………. %</w:t>
      </w:r>
      <w:r w:rsidR="002C7737">
        <w:tab/>
      </w:r>
      <w:r w:rsidR="00801DF8" w:rsidRPr="00B3475E">
        <w:t>Einkommen/Jahr ………………</w:t>
      </w:r>
    </w:p>
    <w:p w14:paraId="0EC3714D" w14:textId="77777777" w:rsidR="008F299A" w:rsidRPr="00B3475E" w:rsidRDefault="008F299A" w:rsidP="008F299A">
      <w:pPr>
        <w:tabs>
          <w:tab w:val="left" w:pos="2835"/>
          <w:tab w:val="left" w:pos="7513"/>
        </w:tabs>
      </w:pPr>
    </w:p>
    <w:p w14:paraId="601DE441" w14:textId="77777777" w:rsidR="003C7532" w:rsidRPr="00B3475E" w:rsidRDefault="003C7532" w:rsidP="008F299A">
      <w:pPr>
        <w:tabs>
          <w:tab w:val="left" w:pos="2835"/>
          <w:tab w:val="left" w:pos="7513"/>
        </w:tabs>
      </w:pPr>
    </w:p>
    <w:p w14:paraId="7ADF8D87" w14:textId="45BBF1DB" w:rsidR="00091436" w:rsidRPr="00B3475E" w:rsidRDefault="00091436" w:rsidP="00091436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>B. Angaben zum Betrieb</w:t>
      </w:r>
    </w:p>
    <w:p w14:paraId="177593C1" w14:textId="77777777" w:rsidR="00237A92" w:rsidRPr="00B3475E" w:rsidRDefault="00237A92" w:rsidP="00237A92"/>
    <w:p w14:paraId="0C1E2741" w14:textId="3F553D53" w:rsidR="00237A92" w:rsidRPr="00B3475E" w:rsidRDefault="002927F7" w:rsidP="003A76FE">
      <w:pPr>
        <w:tabs>
          <w:tab w:val="left" w:pos="3686"/>
          <w:tab w:val="left" w:pos="5245"/>
          <w:tab w:val="left" w:pos="723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AF6AC1" w:rsidRPr="00B3475E">
        <w:rPr>
          <w:szCs w:val="22"/>
        </w:rPr>
        <w:t>Eigentümerbetrieb</w:t>
      </w:r>
      <w:r w:rsidR="00236790" w:rsidRPr="00B3475E">
        <w:rPr>
          <w:szCs w:val="22"/>
        </w:rPr>
        <w:tab/>
      </w:r>
      <w:r w:rsidR="00236790" w:rsidRPr="00B3475E">
        <w:rPr>
          <w:szCs w:val="22"/>
        </w:rPr>
        <w:sym w:font="Wingdings" w:char="F071"/>
      </w:r>
      <w:r w:rsidR="00236790" w:rsidRPr="00B3475E">
        <w:rPr>
          <w:szCs w:val="22"/>
        </w:rPr>
        <w:t xml:space="preserve"> </w:t>
      </w:r>
      <w:r w:rsidR="00AF6AC1" w:rsidRPr="00B3475E">
        <w:rPr>
          <w:szCs w:val="22"/>
        </w:rPr>
        <w:t>Pachtbetrieb</w:t>
      </w:r>
      <w:r w:rsidR="00626FA2">
        <w:rPr>
          <w:szCs w:val="22"/>
        </w:rPr>
        <w:tab/>
      </w:r>
      <w:r w:rsidR="00626FA2">
        <w:rPr>
          <w:szCs w:val="22"/>
        </w:rPr>
        <w:tab/>
        <w:t>Total Pachtzin</w:t>
      </w:r>
      <w:r w:rsidR="003A76FE">
        <w:rPr>
          <w:szCs w:val="22"/>
        </w:rPr>
        <w:t>s, CHF ………….</w:t>
      </w:r>
    </w:p>
    <w:p w14:paraId="222F2257" w14:textId="77777777" w:rsidR="00236790" w:rsidRPr="00B3475E" w:rsidRDefault="00236790" w:rsidP="00236790">
      <w:pPr>
        <w:tabs>
          <w:tab w:val="left" w:pos="3686"/>
          <w:tab w:val="left" w:pos="5245"/>
        </w:tabs>
        <w:rPr>
          <w:szCs w:val="22"/>
        </w:rPr>
      </w:pPr>
    </w:p>
    <w:p w14:paraId="77D4809B" w14:textId="77777777" w:rsidR="0000490C" w:rsidRPr="00B3475E" w:rsidRDefault="0098224A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 w:rsidRPr="00B3475E">
        <w:rPr>
          <w:b/>
          <w:bCs/>
          <w:szCs w:val="22"/>
        </w:rPr>
        <w:t>Bewirtschaftung</w:t>
      </w:r>
    </w:p>
    <w:p w14:paraId="4E2A3D56" w14:textId="77777777" w:rsidR="0000490C" w:rsidRPr="007B18A2" w:rsidRDefault="0000490C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4E48ECD8" w14:textId="77777777" w:rsidR="00B67224" w:rsidRPr="00B3475E" w:rsidRDefault="0000490C" w:rsidP="00B6722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Ökologischer Leistungsnachweis</w:t>
      </w:r>
      <w:r w:rsidR="00B67224" w:rsidRPr="00B3475E">
        <w:rPr>
          <w:szCs w:val="22"/>
        </w:rPr>
        <w:tab/>
      </w:r>
      <w:r w:rsidR="00B67224" w:rsidRPr="00B3475E">
        <w:rPr>
          <w:szCs w:val="22"/>
        </w:rPr>
        <w:sym w:font="Wingdings" w:char="F071"/>
      </w:r>
      <w:r w:rsidR="00B67224" w:rsidRPr="00B3475E">
        <w:rPr>
          <w:szCs w:val="22"/>
        </w:rPr>
        <w:t xml:space="preserve"> Biologischer Landbau</w:t>
      </w:r>
    </w:p>
    <w:p w14:paraId="31C47AB1" w14:textId="77777777" w:rsidR="00E03D24" w:rsidRPr="00B3475E" w:rsidRDefault="00E03D24" w:rsidP="00363648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69E1B41" w14:textId="77777777" w:rsidR="00C17DBE" w:rsidRPr="00B3475E" w:rsidRDefault="00C17DBE" w:rsidP="00C17DBE">
      <w:pPr>
        <w:tabs>
          <w:tab w:val="num" w:pos="720"/>
          <w:tab w:val="left" w:pos="4678"/>
          <w:tab w:val="right" w:leader="dot" w:pos="6521"/>
          <w:tab w:val="right" w:leader="dot" w:pos="9923"/>
        </w:tabs>
        <w:rPr>
          <w:szCs w:val="22"/>
        </w:rPr>
      </w:pPr>
      <w:r w:rsidRPr="00B3475E">
        <w:rPr>
          <w:b/>
          <w:szCs w:val="22"/>
        </w:rPr>
        <w:t>Landwirtschaftliche Nutzfläche</w:t>
      </w:r>
    </w:p>
    <w:p w14:paraId="1A885B24" w14:textId="77777777" w:rsidR="00C17DBE" w:rsidRPr="00B3475E" w:rsidRDefault="00C17DBE" w:rsidP="00C17DBE">
      <w:pPr>
        <w:numPr>
          <w:ilvl w:val="0"/>
          <w:numId w:val="32"/>
        </w:numPr>
        <w:tabs>
          <w:tab w:val="clear" w:pos="360"/>
          <w:tab w:val="left" w:pos="284"/>
          <w:tab w:val="num" w:pos="717"/>
          <w:tab w:val="right" w:leader="dot" w:pos="3402"/>
          <w:tab w:val="left" w:pos="3969"/>
          <w:tab w:val="left" w:pos="4678"/>
          <w:tab w:val="right" w:leader="dot" w:pos="8364"/>
        </w:tabs>
        <w:spacing w:before="120"/>
        <w:ind w:left="714" w:hanging="714"/>
      </w:pPr>
      <w:r w:rsidRPr="00B3475E">
        <w:t xml:space="preserve">Eigenland   </w:t>
      </w:r>
      <w:r w:rsidRPr="00B3475E">
        <w:tab/>
        <w:t xml:space="preserve"> Aren</w:t>
      </w:r>
    </w:p>
    <w:p w14:paraId="7C1D3556" w14:textId="2A9389E9" w:rsidR="00C17DBE" w:rsidRPr="00B3475E" w:rsidRDefault="00C17DBE" w:rsidP="00D268BF">
      <w:pPr>
        <w:pStyle w:val="Textkrper-Einzug2"/>
        <w:numPr>
          <w:ilvl w:val="0"/>
          <w:numId w:val="33"/>
        </w:numPr>
        <w:tabs>
          <w:tab w:val="clear" w:pos="1843"/>
          <w:tab w:val="clear" w:pos="7088"/>
          <w:tab w:val="clear" w:pos="10490"/>
          <w:tab w:val="left" w:pos="284"/>
          <w:tab w:val="right" w:leader="dot" w:pos="3402"/>
          <w:tab w:val="left" w:pos="4678"/>
          <w:tab w:val="left" w:pos="5245"/>
          <w:tab w:val="right" w:leader="dot" w:pos="6804"/>
          <w:tab w:val="right" w:leader="underscore" w:pos="8505"/>
        </w:tabs>
      </w:pPr>
      <w:r w:rsidRPr="00B3475E">
        <w:t xml:space="preserve">Pachtland   </w:t>
      </w:r>
      <w:r w:rsidRPr="00B3475E">
        <w:tab/>
        <w:t xml:space="preserve"> Aren</w:t>
      </w:r>
      <w:r w:rsidRPr="00B3475E">
        <w:tab/>
      </w:r>
      <w:r w:rsidR="00D268BF" w:rsidRPr="00B3475E">
        <w:tab/>
      </w:r>
      <w:r w:rsidRPr="00B3475E">
        <w:t>Total Pachtzins</w:t>
      </w:r>
      <w:r w:rsidRPr="00B3475E">
        <w:tab/>
      </w:r>
      <w:r w:rsidR="003A76FE">
        <w:t xml:space="preserve">, </w:t>
      </w:r>
      <w:r w:rsidRPr="00B3475E">
        <w:t>CHF   …………</w:t>
      </w:r>
      <w:r w:rsidR="007048AE" w:rsidRPr="00B3475E">
        <w:t>……</w:t>
      </w:r>
      <w:r w:rsidRPr="00B3475E">
        <w:t>.</w:t>
      </w:r>
    </w:p>
    <w:p w14:paraId="4E5E559A" w14:textId="77777777" w:rsidR="00B504AD" w:rsidRPr="00B3475E" w:rsidRDefault="00B504AD" w:rsidP="00B504AD">
      <w:pPr>
        <w:pStyle w:val="Textkrper-Einzug2"/>
        <w:tabs>
          <w:tab w:val="clear" w:pos="1843"/>
          <w:tab w:val="clear" w:pos="7088"/>
          <w:tab w:val="clear" w:pos="10490"/>
          <w:tab w:val="left" w:pos="284"/>
          <w:tab w:val="right" w:leader="dot" w:pos="3402"/>
          <w:tab w:val="left" w:pos="4678"/>
          <w:tab w:val="left" w:pos="6379"/>
          <w:tab w:val="right" w:leader="dot" w:pos="6804"/>
          <w:tab w:val="right" w:leader="underscore" w:pos="8505"/>
        </w:tabs>
      </w:pPr>
    </w:p>
    <w:p w14:paraId="0B6AFED8" w14:textId="4CDCE237" w:rsidR="00B504AD" w:rsidRPr="00B3475E" w:rsidRDefault="00B504AD" w:rsidP="00564012">
      <w:pPr>
        <w:numPr>
          <w:ilvl w:val="0"/>
          <w:numId w:val="33"/>
        </w:numPr>
        <w:tabs>
          <w:tab w:val="left" w:pos="284"/>
          <w:tab w:val="right" w:leader="dot" w:pos="3402"/>
          <w:tab w:val="left" w:pos="3969"/>
          <w:tab w:val="left" w:pos="4678"/>
          <w:tab w:val="left" w:pos="5245"/>
          <w:tab w:val="right" w:leader="dot" w:pos="8364"/>
        </w:tabs>
        <w:spacing w:before="120"/>
      </w:pPr>
      <w:r w:rsidRPr="00B3475E">
        <w:t>Land</w:t>
      </w:r>
      <w:r w:rsidR="00286C6D" w:rsidRPr="00B3475E">
        <w:t xml:space="preserve">zuwachs in </w:t>
      </w:r>
      <w:r w:rsidR="00564012" w:rsidRPr="00B3475E">
        <w:t>Aussich</w:t>
      </w:r>
      <w:r w:rsidR="001326D5" w:rsidRPr="00B3475E">
        <w:t>t</w:t>
      </w:r>
      <w:r w:rsidR="008B4D83" w:rsidRPr="00B3475E">
        <w:t xml:space="preserve"> ………. Aren</w:t>
      </w:r>
      <w:r w:rsidR="008B4D83" w:rsidRPr="00B3475E">
        <w:tab/>
      </w:r>
      <w:r w:rsidR="008B4D83" w:rsidRPr="00B3475E">
        <w:tab/>
      </w:r>
      <w:r w:rsidR="007048AE" w:rsidRPr="00B3475E">
        <w:t xml:space="preserve">Kauf- /Pachtvertrag vorhanden: </w:t>
      </w:r>
      <w:r w:rsidR="007048AE" w:rsidRPr="00B3475E">
        <w:tab/>
      </w:r>
      <w:r w:rsidR="007048AE" w:rsidRPr="00B3475E">
        <w:rPr>
          <w:szCs w:val="22"/>
        </w:rPr>
        <w:sym w:font="Wingdings" w:char="F071"/>
      </w:r>
      <w:r w:rsidR="007048AE" w:rsidRPr="00B3475E">
        <w:rPr>
          <w:szCs w:val="22"/>
        </w:rPr>
        <w:t xml:space="preserve"> ja    </w:t>
      </w:r>
      <w:r w:rsidR="007048AE" w:rsidRPr="00B3475E">
        <w:rPr>
          <w:szCs w:val="22"/>
        </w:rPr>
        <w:sym w:font="Wingdings" w:char="F071"/>
      </w:r>
      <w:r w:rsidR="007048AE" w:rsidRPr="00B3475E">
        <w:rPr>
          <w:szCs w:val="22"/>
        </w:rPr>
        <w:t xml:space="preserve"> nein</w:t>
      </w:r>
    </w:p>
    <w:p w14:paraId="5D675F80" w14:textId="514BBFB2" w:rsidR="00FD1F16" w:rsidRPr="00B3475E" w:rsidRDefault="00FD1F16" w:rsidP="00FD1F16">
      <w:pPr>
        <w:tabs>
          <w:tab w:val="left" w:pos="284"/>
          <w:tab w:val="right" w:leader="dot" w:pos="3402"/>
          <w:tab w:val="left" w:pos="3969"/>
          <w:tab w:val="left" w:pos="4678"/>
          <w:tab w:val="right" w:leader="dot" w:pos="8364"/>
        </w:tabs>
        <w:spacing w:before="120"/>
      </w:pPr>
      <w:r w:rsidRPr="00B3475E">
        <w:tab/>
        <w:t xml:space="preserve">Landabtretung </w:t>
      </w:r>
      <w:r w:rsidR="008B4D83" w:rsidRPr="00B3475E">
        <w:t>in Aussicht ………. Aren</w:t>
      </w:r>
    </w:p>
    <w:p w14:paraId="45C2282F" w14:textId="77777777" w:rsidR="00222A71" w:rsidRPr="00B3475E" w:rsidRDefault="00222A71" w:rsidP="0005685F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642C899B" w14:textId="77777777" w:rsidR="00222A71" w:rsidRPr="00B3475E" w:rsidRDefault="00951CBD" w:rsidP="00951CBD">
      <w:pPr>
        <w:tabs>
          <w:tab w:val="left" w:pos="2835"/>
          <w:tab w:val="left" w:pos="6804"/>
          <w:tab w:val="left" w:pos="7938"/>
          <w:tab w:val="left" w:pos="9072"/>
        </w:tabs>
        <w:rPr>
          <w:szCs w:val="22"/>
        </w:rPr>
      </w:pPr>
      <w:r w:rsidRPr="00B3475E">
        <w:rPr>
          <w:b/>
          <w:szCs w:val="22"/>
        </w:rPr>
        <w:t xml:space="preserve">Hauptbetriebsrichtung </w:t>
      </w:r>
      <w:r w:rsidRPr="00B3475E">
        <w:rPr>
          <w:bCs/>
          <w:szCs w:val="22"/>
        </w:rPr>
        <w:t>(</w:t>
      </w:r>
      <w:r w:rsidRPr="00B3475E">
        <w:rPr>
          <w:szCs w:val="22"/>
        </w:rPr>
        <w:t>z.B. Milchviehhaltung, Mutterkuhhaltung, Kälbermast, usw.)</w:t>
      </w:r>
    </w:p>
    <w:p w14:paraId="43E88671" w14:textId="58FC5A99" w:rsidR="00951CBD" w:rsidRPr="00B3475E" w:rsidRDefault="00951CBD" w:rsidP="00951CBD">
      <w:pPr>
        <w:tabs>
          <w:tab w:val="left" w:pos="2835"/>
          <w:tab w:val="left" w:pos="6804"/>
          <w:tab w:val="left" w:pos="7938"/>
          <w:tab w:val="left" w:pos="9072"/>
        </w:tabs>
        <w:rPr>
          <w:szCs w:val="22"/>
        </w:rPr>
      </w:pPr>
      <w:r w:rsidRPr="00B3475E">
        <w:rPr>
          <w:szCs w:val="22"/>
        </w:rPr>
        <w:tab/>
      </w:r>
    </w:p>
    <w:p w14:paraId="4A7A6668" w14:textId="77777777" w:rsidR="00951CBD" w:rsidRPr="00B3475E" w:rsidRDefault="00951CBD" w:rsidP="00951CBD">
      <w:pPr>
        <w:tabs>
          <w:tab w:val="right" w:leader="dot" w:pos="10490"/>
        </w:tabs>
        <w:spacing w:before="60"/>
      </w:pPr>
      <w:r w:rsidRPr="00B3475E">
        <w:tab/>
      </w:r>
    </w:p>
    <w:p w14:paraId="159643C2" w14:textId="77777777" w:rsidR="00786887" w:rsidRPr="00B3475E" w:rsidRDefault="00786887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34EC65EA" w14:textId="47E6EEF7" w:rsidR="00306915" w:rsidRPr="00B3475E" w:rsidRDefault="003A76FE" w:rsidP="003A76FE">
      <w:pPr>
        <w:tabs>
          <w:tab w:val="left" w:pos="1418"/>
          <w:tab w:val="left" w:pos="2268"/>
          <w:tab w:val="left" w:pos="5245"/>
          <w:tab w:val="left" w:pos="6379"/>
        </w:tabs>
        <w:rPr>
          <w:sz w:val="24"/>
        </w:rPr>
      </w:pPr>
      <w:r>
        <w:rPr>
          <w:szCs w:val="22"/>
        </w:rPr>
        <w:t>Agrotourismus</w:t>
      </w:r>
      <w:r w:rsidR="00A01E47" w:rsidRPr="00B3475E">
        <w:rPr>
          <w:szCs w:val="22"/>
        </w:rPr>
        <w:t xml:space="preserve"> / Direktvermarktung</w:t>
      </w:r>
      <w:r w:rsidR="00236577" w:rsidRPr="00B3475E">
        <w:rPr>
          <w:szCs w:val="22"/>
        </w:rPr>
        <w:t xml:space="preserve"> </w:t>
      </w:r>
      <w:r w:rsidR="00306915" w:rsidRPr="00B3475E">
        <w:rPr>
          <w:szCs w:val="22"/>
        </w:rPr>
        <w:t xml:space="preserve">       </w:t>
      </w:r>
      <w:r w:rsidR="00236577" w:rsidRPr="00B3475E">
        <w:rPr>
          <w:sz w:val="24"/>
        </w:rPr>
        <w:sym w:font="Wingdings" w:char="F071"/>
      </w:r>
      <w:r w:rsidR="00236577" w:rsidRPr="00B3475E">
        <w:rPr>
          <w:sz w:val="24"/>
        </w:rPr>
        <w:t xml:space="preserve"> ja  </w:t>
      </w:r>
      <w:r w:rsidR="00236577" w:rsidRPr="00B3475E">
        <w:rPr>
          <w:sz w:val="24"/>
        </w:rPr>
        <w:sym w:font="Wingdings" w:char="F071"/>
      </w:r>
      <w:r w:rsidR="00236577" w:rsidRPr="00B3475E">
        <w:rPr>
          <w:sz w:val="24"/>
        </w:rPr>
        <w:t xml:space="preserve"> nein   </w:t>
      </w:r>
      <w:r w:rsidR="00804B12" w:rsidRPr="00B3475E">
        <w:rPr>
          <w:sz w:val="24"/>
        </w:rPr>
        <w:tab/>
      </w:r>
      <w:r w:rsidR="009F61F4" w:rsidRPr="00B3475E">
        <w:rPr>
          <w:szCs w:val="22"/>
        </w:rPr>
        <w:t>Anteil a</w:t>
      </w:r>
      <w:r w:rsidR="00497847">
        <w:rPr>
          <w:szCs w:val="22"/>
        </w:rPr>
        <w:t>m</w:t>
      </w:r>
      <w:r w:rsidR="009F61F4" w:rsidRPr="00B3475E">
        <w:rPr>
          <w:szCs w:val="22"/>
        </w:rPr>
        <w:t xml:space="preserve"> Betriebsergebnis</w:t>
      </w:r>
      <w:r w:rsidR="00306915" w:rsidRPr="00B3475E">
        <w:rPr>
          <w:szCs w:val="22"/>
        </w:rPr>
        <w:t xml:space="preserve">: </w:t>
      </w:r>
      <w:r w:rsidR="00295370" w:rsidRPr="00B3475E">
        <w:rPr>
          <w:szCs w:val="22"/>
        </w:rPr>
        <w:t xml:space="preserve">ca. </w:t>
      </w:r>
      <w:r w:rsidR="00306915" w:rsidRPr="00B3475E">
        <w:rPr>
          <w:szCs w:val="22"/>
        </w:rPr>
        <w:t>……</w:t>
      </w:r>
      <w:r w:rsidR="0009308D" w:rsidRPr="00B3475E">
        <w:rPr>
          <w:szCs w:val="22"/>
        </w:rPr>
        <w:t xml:space="preserve">… </w:t>
      </w:r>
      <w:r w:rsidR="00306915" w:rsidRPr="00B3475E">
        <w:rPr>
          <w:szCs w:val="22"/>
        </w:rPr>
        <w:t>%</w:t>
      </w:r>
      <w:r w:rsidR="00236577" w:rsidRPr="00B3475E">
        <w:rPr>
          <w:sz w:val="24"/>
        </w:rPr>
        <w:t xml:space="preserve">  </w:t>
      </w:r>
    </w:p>
    <w:p w14:paraId="0A2F3383" w14:textId="6C0E842B" w:rsidR="00500F77" w:rsidRPr="00B3475E" w:rsidRDefault="00236577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 w:val="24"/>
        </w:rPr>
        <w:t xml:space="preserve">                </w:t>
      </w:r>
    </w:p>
    <w:p w14:paraId="057401FB" w14:textId="2A28B5D5" w:rsidR="00786887" w:rsidRPr="00B3475E" w:rsidRDefault="00786887" w:rsidP="005231F2">
      <w:pPr>
        <w:tabs>
          <w:tab w:val="left" w:pos="1418"/>
          <w:tab w:val="left" w:pos="2268"/>
          <w:tab w:val="left" w:pos="5245"/>
          <w:tab w:val="left" w:pos="7655"/>
        </w:tabs>
        <w:contextualSpacing/>
        <w:rPr>
          <w:b/>
          <w:bCs/>
          <w:szCs w:val="22"/>
        </w:rPr>
      </w:pPr>
      <w:r w:rsidRPr="00B3475E">
        <w:rPr>
          <w:b/>
          <w:bCs/>
          <w:szCs w:val="22"/>
        </w:rPr>
        <w:t>Angestellte</w:t>
      </w:r>
    </w:p>
    <w:p w14:paraId="672C791F" w14:textId="77777777" w:rsidR="005231F2" w:rsidRPr="00B3475E" w:rsidRDefault="005231F2" w:rsidP="00363648">
      <w:pPr>
        <w:tabs>
          <w:tab w:val="left" w:pos="1418"/>
          <w:tab w:val="left" w:pos="2268"/>
          <w:tab w:val="left" w:pos="5245"/>
          <w:tab w:val="left" w:pos="7655"/>
        </w:tabs>
        <w:contextualSpacing/>
        <w:rPr>
          <w:szCs w:val="22"/>
        </w:rPr>
      </w:pPr>
    </w:p>
    <w:p w14:paraId="2D03F86F" w14:textId="1302A2CE" w:rsidR="000679FD" w:rsidRPr="00B3475E" w:rsidRDefault="000679FD" w:rsidP="005231F2">
      <w:pPr>
        <w:tabs>
          <w:tab w:val="left" w:pos="1418"/>
          <w:tab w:val="left" w:pos="2268"/>
          <w:tab w:val="left" w:pos="5245"/>
          <w:tab w:val="left" w:pos="7655"/>
        </w:tabs>
        <w:contextualSpacing/>
        <w:rPr>
          <w:b/>
          <w:bCs/>
          <w:sz w:val="24"/>
          <w:szCs w:val="24"/>
        </w:rPr>
      </w:pPr>
      <w:r w:rsidRPr="00B3475E">
        <w:t>Angestellte a</w:t>
      </w:r>
      <w:r w:rsidR="002B49E6" w:rsidRPr="00B3475E">
        <w:t>uf dem Betrieb tätig</w:t>
      </w:r>
      <w:r w:rsidRPr="00B3475E">
        <w:t xml:space="preserve">: </w:t>
      </w:r>
      <w:r w:rsidRPr="00B3475E">
        <w:rPr>
          <w:sz w:val="24"/>
        </w:rPr>
        <w:sym w:font="Wingdings" w:char="F071"/>
      </w:r>
      <w:r w:rsidRPr="00B3475E">
        <w:rPr>
          <w:sz w:val="24"/>
        </w:rPr>
        <w:t xml:space="preserve"> ja  </w:t>
      </w:r>
      <w:r w:rsidRPr="00B3475E">
        <w:rPr>
          <w:sz w:val="24"/>
        </w:rPr>
        <w:sym w:font="Wingdings" w:char="F071"/>
      </w:r>
      <w:r w:rsidRPr="00B3475E">
        <w:rPr>
          <w:sz w:val="24"/>
        </w:rPr>
        <w:t xml:space="preserve"> nein                     </w:t>
      </w:r>
    </w:p>
    <w:p w14:paraId="0D8BDD1E" w14:textId="77777777" w:rsidR="00786887" w:rsidRPr="00B3475E" w:rsidRDefault="00786887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06F52E5A" w14:textId="21070880" w:rsidR="003843AD" w:rsidRDefault="003843AD" w:rsidP="00E0737A">
      <w:pPr>
        <w:tabs>
          <w:tab w:val="left" w:pos="3119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Familienangehörige</w:t>
      </w:r>
      <w:r w:rsidRPr="00B3475E">
        <w:rPr>
          <w:szCs w:val="22"/>
        </w:rPr>
        <w:tab/>
      </w:r>
      <w:r w:rsidR="00A14A11" w:rsidRPr="00B3475E">
        <w:rPr>
          <w:szCs w:val="22"/>
        </w:rPr>
        <w:t xml:space="preserve">Wer? </w:t>
      </w:r>
      <w:r w:rsidRPr="00B3475E">
        <w:rPr>
          <w:szCs w:val="22"/>
        </w:rPr>
        <w:t xml:space="preserve"> ……….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="0028213D" w:rsidRPr="00B3475E">
        <w:rPr>
          <w:szCs w:val="22"/>
        </w:rPr>
        <w:t>Lohnkosten</w:t>
      </w:r>
      <w:r w:rsidRPr="00B3475E">
        <w:rPr>
          <w:szCs w:val="22"/>
        </w:rPr>
        <w:t xml:space="preserve"> ……….</w:t>
      </w:r>
    </w:p>
    <w:p w14:paraId="7F09992C" w14:textId="77777777" w:rsidR="0020683F" w:rsidRPr="00B3475E" w:rsidRDefault="0020683F" w:rsidP="00E0737A">
      <w:pPr>
        <w:tabs>
          <w:tab w:val="left" w:pos="3119"/>
          <w:tab w:val="left" w:pos="6379"/>
        </w:tabs>
        <w:rPr>
          <w:szCs w:val="22"/>
        </w:rPr>
      </w:pPr>
    </w:p>
    <w:p w14:paraId="2375A8EA" w14:textId="330480EC" w:rsidR="003843AD" w:rsidRDefault="003843AD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2B49E6" w:rsidRPr="00B3475E">
        <w:rPr>
          <w:szCs w:val="22"/>
        </w:rPr>
        <w:t>Landw</w:t>
      </w:r>
      <w:proofErr w:type="spellEnd"/>
      <w:r w:rsidR="002B49E6" w:rsidRPr="00B3475E">
        <w:rPr>
          <w:szCs w:val="22"/>
        </w:rPr>
        <w:t>. Angestellte</w:t>
      </w:r>
      <w:r w:rsidRPr="00B3475E">
        <w:rPr>
          <w:szCs w:val="22"/>
        </w:rPr>
        <w:tab/>
      </w:r>
      <w:r w:rsidR="0028213D" w:rsidRPr="00B3475E">
        <w:rPr>
          <w:szCs w:val="22"/>
        </w:rPr>
        <w:t>Pensum</w:t>
      </w:r>
      <w:r w:rsidR="00747796" w:rsidRPr="00B3475E">
        <w:rPr>
          <w:szCs w:val="22"/>
        </w:rPr>
        <w:t xml:space="preserve"> in % </w:t>
      </w:r>
      <w:r w:rsidRPr="00B3475E">
        <w:rPr>
          <w:szCs w:val="22"/>
        </w:rPr>
        <w:t>……….</w:t>
      </w:r>
      <w:r w:rsidRPr="00B3475E">
        <w:rPr>
          <w:szCs w:val="22"/>
        </w:rPr>
        <w:tab/>
      </w:r>
      <w:r w:rsidR="00067B0A" w:rsidRPr="00B3475E">
        <w:rPr>
          <w:szCs w:val="22"/>
        </w:rPr>
        <w:tab/>
      </w:r>
      <w:r w:rsidR="0028213D" w:rsidRPr="00B3475E">
        <w:rPr>
          <w:szCs w:val="22"/>
        </w:rPr>
        <w:t>Lohnkosten</w:t>
      </w:r>
      <w:r w:rsidR="00332B6A" w:rsidRPr="00B3475E">
        <w:rPr>
          <w:szCs w:val="22"/>
        </w:rPr>
        <w:t xml:space="preserve"> </w:t>
      </w:r>
      <w:r w:rsidRPr="00B3475E">
        <w:rPr>
          <w:szCs w:val="22"/>
        </w:rPr>
        <w:t>……….</w:t>
      </w:r>
    </w:p>
    <w:p w14:paraId="551DDDBC" w14:textId="77777777" w:rsidR="0020683F" w:rsidRPr="00B3475E" w:rsidRDefault="0020683F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</w:p>
    <w:p w14:paraId="2631FAD9" w14:textId="543D88FC" w:rsidR="002B49E6" w:rsidRDefault="002B49E6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4A1371" w:rsidRPr="00B3475E">
        <w:rPr>
          <w:szCs w:val="22"/>
        </w:rPr>
        <w:t>Lehrling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="0028213D" w:rsidRPr="00B3475E">
        <w:rPr>
          <w:szCs w:val="22"/>
        </w:rPr>
        <w:t>Lohnkosten</w:t>
      </w:r>
      <w:r w:rsidR="00332B6A" w:rsidRPr="00B3475E">
        <w:rPr>
          <w:szCs w:val="22"/>
        </w:rPr>
        <w:t xml:space="preserve"> </w:t>
      </w:r>
      <w:r w:rsidRPr="00B3475E">
        <w:rPr>
          <w:szCs w:val="22"/>
        </w:rPr>
        <w:t>……….</w:t>
      </w:r>
    </w:p>
    <w:p w14:paraId="561C44FE" w14:textId="77777777" w:rsidR="0020683F" w:rsidRPr="00B3475E" w:rsidRDefault="0020683F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</w:p>
    <w:p w14:paraId="4686EB45" w14:textId="098219C1" w:rsidR="00197618" w:rsidRPr="00B3475E" w:rsidRDefault="002B49E6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28213D" w:rsidRPr="00B3475E">
        <w:rPr>
          <w:szCs w:val="22"/>
        </w:rPr>
        <w:t>Teilzeitangestellte</w:t>
      </w:r>
      <w:r w:rsidRPr="00B3475E">
        <w:rPr>
          <w:szCs w:val="22"/>
        </w:rPr>
        <w:tab/>
      </w:r>
      <w:r w:rsidR="0028213D" w:rsidRPr="00B3475E">
        <w:rPr>
          <w:szCs w:val="22"/>
        </w:rPr>
        <w:t>Anzahl</w:t>
      </w:r>
      <w:r w:rsidRPr="00B3475E">
        <w:rPr>
          <w:szCs w:val="22"/>
        </w:rPr>
        <w:t xml:space="preserve"> ……….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="0028213D" w:rsidRPr="00B3475E">
        <w:rPr>
          <w:szCs w:val="22"/>
        </w:rPr>
        <w:t>Lohnkosten</w:t>
      </w:r>
      <w:r w:rsidRPr="00B3475E">
        <w:rPr>
          <w:szCs w:val="22"/>
        </w:rPr>
        <w:t xml:space="preserve"> ……….</w:t>
      </w:r>
    </w:p>
    <w:p w14:paraId="3C3919B3" w14:textId="7370D125" w:rsidR="001D6D85" w:rsidRPr="00B3475E" w:rsidRDefault="0098224A" w:rsidP="0070505E">
      <w:pPr>
        <w:tabs>
          <w:tab w:val="left" w:pos="1418"/>
          <w:tab w:val="left" w:pos="2268"/>
          <w:tab w:val="left" w:pos="5245"/>
          <w:tab w:val="left" w:pos="7655"/>
        </w:tabs>
      </w:pPr>
      <w:r w:rsidRPr="00B3475E">
        <w:rPr>
          <w:szCs w:val="22"/>
        </w:rPr>
        <w:tab/>
      </w:r>
      <w:r w:rsidR="00AF6AC1" w:rsidRPr="00B3475E">
        <w:rPr>
          <w:szCs w:val="22"/>
        </w:rPr>
        <w:tab/>
      </w:r>
    </w:p>
    <w:p w14:paraId="216BC442" w14:textId="77777777" w:rsidR="004F5549" w:rsidRDefault="004F5549" w:rsidP="007A5E38">
      <w:pPr>
        <w:tabs>
          <w:tab w:val="left" w:pos="680"/>
        </w:tabs>
        <w:rPr>
          <w:b/>
          <w:szCs w:val="22"/>
        </w:rPr>
      </w:pPr>
    </w:p>
    <w:p w14:paraId="4DD940C9" w14:textId="77777777" w:rsidR="00893B83" w:rsidRDefault="00893B83" w:rsidP="007A5E38">
      <w:pPr>
        <w:tabs>
          <w:tab w:val="left" w:pos="680"/>
        </w:tabs>
        <w:rPr>
          <w:b/>
          <w:szCs w:val="22"/>
        </w:rPr>
      </w:pPr>
    </w:p>
    <w:p w14:paraId="21F698DC" w14:textId="77777777" w:rsidR="00893B83" w:rsidRDefault="00893B83" w:rsidP="007A5E38">
      <w:pPr>
        <w:tabs>
          <w:tab w:val="left" w:pos="680"/>
        </w:tabs>
        <w:rPr>
          <w:b/>
          <w:szCs w:val="22"/>
        </w:rPr>
      </w:pPr>
    </w:p>
    <w:p w14:paraId="13D590F1" w14:textId="77777777" w:rsidR="009E5257" w:rsidRPr="00B3475E" w:rsidRDefault="009E5257" w:rsidP="007A5E38">
      <w:pPr>
        <w:tabs>
          <w:tab w:val="left" w:pos="680"/>
        </w:tabs>
        <w:rPr>
          <w:b/>
          <w:szCs w:val="22"/>
        </w:rPr>
      </w:pPr>
    </w:p>
    <w:p w14:paraId="414F7EEE" w14:textId="77777777" w:rsidR="00D73A56" w:rsidRDefault="00D73A56" w:rsidP="007A5E38">
      <w:pPr>
        <w:tabs>
          <w:tab w:val="left" w:pos="680"/>
        </w:tabs>
        <w:rPr>
          <w:b/>
          <w:sz w:val="24"/>
          <w:szCs w:val="24"/>
          <w:highlight w:val="yellow"/>
        </w:rPr>
        <w:sectPr w:rsidR="00D73A56" w:rsidSect="00886FAA">
          <w:headerReference w:type="default" r:id="rId11"/>
          <w:headerReference w:type="first" r:id="rId12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051D9EB3" w14:textId="76E45849" w:rsidR="001326B3" w:rsidRDefault="001326B3" w:rsidP="007A5E38">
      <w:pPr>
        <w:tabs>
          <w:tab w:val="left" w:pos="680"/>
        </w:tabs>
        <w:rPr>
          <w:sz w:val="24"/>
          <w:szCs w:val="24"/>
        </w:rPr>
      </w:pPr>
      <w:r w:rsidRPr="00B3475E">
        <w:rPr>
          <w:b/>
          <w:sz w:val="24"/>
          <w:szCs w:val="24"/>
          <w:highlight w:val="yellow"/>
        </w:rPr>
        <w:lastRenderedPageBreak/>
        <w:t xml:space="preserve">C. </w:t>
      </w:r>
      <w:r w:rsidR="00937BC4" w:rsidRPr="00B3475E">
        <w:rPr>
          <w:b/>
          <w:sz w:val="24"/>
          <w:szCs w:val="24"/>
          <w:highlight w:val="yellow"/>
        </w:rPr>
        <w:t>Finanzangaben</w:t>
      </w:r>
      <w:r w:rsidR="00937BC4" w:rsidRPr="00B3475E">
        <w:rPr>
          <w:bCs/>
          <w:sz w:val="24"/>
          <w:szCs w:val="24"/>
        </w:rPr>
        <w:t xml:space="preserve"> (</w:t>
      </w:r>
      <w:r w:rsidRPr="00B3475E">
        <w:rPr>
          <w:sz w:val="24"/>
          <w:szCs w:val="24"/>
        </w:rPr>
        <w:t>Betrieb und Privat, Betriebsleiter</w:t>
      </w:r>
      <w:r w:rsidR="008A320B">
        <w:rPr>
          <w:sz w:val="24"/>
          <w:szCs w:val="24"/>
        </w:rPr>
        <w:t>/in</w:t>
      </w:r>
      <w:r w:rsidRPr="00B3475E">
        <w:rPr>
          <w:sz w:val="24"/>
          <w:szCs w:val="24"/>
        </w:rPr>
        <w:t xml:space="preserve"> sowie </w:t>
      </w:r>
      <w:r w:rsidR="002E65D3" w:rsidRPr="00B3475E">
        <w:rPr>
          <w:sz w:val="24"/>
          <w:szCs w:val="24"/>
        </w:rPr>
        <w:t>Ehe</w:t>
      </w:r>
      <w:r w:rsidR="00937BC4" w:rsidRPr="00B3475E">
        <w:rPr>
          <w:sz w:val="24"/>
          <w:szCs w:val="24"/>
        </w:rPr>
        <w:t>partner</w:t>
      </w:r>
      <w:r w:rsidR="008A320B">
        <w:rPr>
          <w:sz w:val="24"/>
          <w:szCs w:val="24"/>
        </w:rPr>
        <w:t>/in</w:t>
      </w:r>
      <w:r w:rsidRPr="00B3475E">
        <w:rPr>
          <w:sz w:val="24"/>
          <w:szCs w:val="24"/>
        </w:rPr>
        <w:t>)</w:t>
      </w:r>
    </w:p>
    <w:p w14:paraId="1D43142A" w14:textId="77777777" w:rsidR="003701E5" w:rsidRPr="00B3475E" w:rsidRDefault="003701E5" w:rsidP="007A5E38">
      <w:pPr>
        <w:tabs>
          <w:tab w:val="left" w:pos="680"/>
        </w:tabs>
        <w:rPr>
          <w:sz w:val="24"/>
          <w:szCs w:val="24"/>
        </w:rPr>
      </w:pPr>
    </w:p>
    <w:p w14:paraId="7770CA78" w14:textId="5D57F7F8" w:rsidR="006653E7" w:rsidRDefault="00AE7A64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 w:rsidRPr="00DB3C81">
        <w:rPr>
          <w:sz w:val="18"/>
          <w:szCs w:val="18"/>
        </w:rPr>
        <w:t>Finanzvermögen</w:t>
      </w:r>
      <w:r w:rsidRPr="00DB3C81">
        <w:rPr>
          <w:sz w:val="18"/>
          <w:szCs w:val="18"/>
        </w:rPr>
        <w:tab/>
      </w:r>
      <w:r w:rsidR="003F5131" w:rsidRPr="00DB3C81">
        <w:rPr>
          <w:sz w:val="18"/>
          <w:szCs w:val="18"/>
        </w:rPr>
        <w:t>sämtliches Geschäfts- und Privatvermögen</w:t>
      </w:r>
      <w:r w:rsidR="00DB3C81">
        <w:rPr>
          <w:szCs w:val="22"/>
        </w:rPr>
        <w:tab/>
      </w:r>
      <w:r w:rsidR="00346BA6">
        <w:rPr>
          <w:sz w:val="18"/>
          <w:szCs w:val="18"/>
        </w:rPr>
        <w:t>a</w:t>
      </w:r>
      <w:r w:rsidR="00DB3C81">
        <w:rPr>
          <w:sz w:val="18"/>
          <w:szCs w:val="18"/>
        </w:rPr>
        <w:t>ktuellen Auszug beilegen</w:t>
      </w:r>
    </w:p>
    <w:p w14:paraId="4951EA10" w14:textId="706FC382" w:rsidR="00FF2DA6" w:rsidRDefault="009D701D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Bankschulden</w:t>
      </w:r>
      <w:r>
        <w:rPr>
          <w:sz w:val="18"/>
          <w:szCs w:val="18"/>
        </w:rPr>
        <w:tab/>
        <w:t>sämtliche Geschäfts- und Privatschulden</w:t>
      </w:r>
      <w:r>
        <w:rPr>
          <w:sz w:val="18"/>
          <w:szCs w:val="18"/>
        </w:rPr>
        <w:tab/>
      </w:r>
      <w:r w:rsidR="00346BA6">
        <w:rPr>
          <w:sz w:val="18"/>
          <w:szCs w:val="18"/>
        </w:rPr>
        <w:t>a</w:t>
      </w:r>
      <w:r>
        <w:rPr>
          <w:sz w:val="18"/>
          <w:szCs w:val="18"/>
        </w:rPr>
        <w:t>ktuellen Auszug beilegen</w:t>
      </w:r>
    </w:p>
    <w:p w14:paraId="63D95F66" w14:textId="3FC66F06" w:rsidR="009D701D" w:rsidRDefault="00DF775D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Investitionskredit / Starthilfe / Betriebs</w:t>
      </w:r>
      <w:r w:rsidR="00C516FE">
        <w:rPr>
          <w:sz w:val="18"/>
          <w:szCs w:val="18"/>
        </w:rPr>
        <w:t>hilfe</w:t>
      </w:r>
      <w:r w:rsidR="00C516FE">
        <w:rPr>
          <w:sz w:val="18"/>
          <w:szCs w:val="18"/>
        </w:rPr>
        <w:tab/>
      </w:r>
      <w:r w:rsidR="00346BA6" w:rsidRPr="00B3475E">
        <w:rPr>
          <w:sz w:val="18"/>
          <w:szCs w:val="18"/>
        </w:rPr>
        <w:sym w:font="Wingdings" w:char="F071"/>
      </w:r>
      <w:r w:rsidR="00346BA6" w:rsidRPr="00B3475E">
        <w:rPr>
          <w:sz w:val="18"/>
          <w:szCs w:val="18"/>
        </w:rPr>
        <w:t xml:space="preserve">  </w:t>
      </w:r>
      <w:r w:rsidR="00346BA6">
        <w:rPr>
          <w:sz w:val="18"/>
          <w:szCs w:val="18"/>
        </w:rPr>
        <w:t>ja</w:t>
      </w:r>
    </w:p>
    <w:p w14:paraId="6CA8A281" w14:textId="78A7DC08" w:rsidR="00787C94" w:rsidRDefault="00787C94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Vorsorge 2. Und 3. Säule</w:t>
      </w:r>
      <w:r>
        <w:rPr>
          <w:sz w:val="18"/>
          <w:szCs w:val="18"/>
        </w:rPr>
        <w:tab/>
      </w: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ja</w:t>
      </w:r>
      <w:r w:rsidR="003937A2">
        <w:rPr>
          <w:sz w:val="18"/>
          <w:szCs w:val="18"/>
        </w:rPr>
        <w:tab/>
        <w:t>aktuellen Auszug beilegen</w:t>
      </w:r>
    </w:p>
    <w:p w14:paraId="590BBB05" w14:textId="1F516113" w:rsidR="003937A2" w:rsidRDefault="003937A2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Lebens- und Risikokapitalversicherung</w:t>
      </w:r>
      <w:r>
        <w:rPr>
          <w:sz w:val="18"/>
          <w:szCs w:val="18"/>
        </w:rPr>
        <w:tab/>
      </w: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ja</w:t>
      </w:r>
      <w:r>
        <w:rPr>
          <w:sz w:val="18"/>
          <w:szCs w:val="18"/>
        </w:rPr>
        <w:tab/>
      </w:r>
      <w:r w:rsidR="00C33657">
        <w:rPr>
          <w:sz w:val="18"/>
          <w:szCs w:val="18"/>
        </w:rPr>
        <w:t>Police beilegen</w:t>
      </w:r>
    </w:p>
    <w:p w14:paraId="0CC5ADC7" w14:textId="43613D8B" w:rsidR="00A47728" w:rsidRDefault="00A47728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Leasing</w:t>
      </w:r>
      <w:r w:rsidR="00C45D0F">
        <w:rPr>
          <w:sz w:val="18"/>
          <w:szCs w:val="18"/>
        </w:rPr>
        <w:t>-Verträge</w:t>
      </w:r>
      <w:r w:rsidR="00C45D0F">
        <w:rPr>
          <w:sz w:val="18"/>
          <w:szCs w:val="18"/>
        </w:rPr>
        <w:tab/>
      </w:r>
      <w:r w:rsidR="00C45D0F" w:rsidRPr="00B3475E">
        <w:rPr>
          <w:sz w:val="18"/>
          <w:szCs w:val="18"/>
        </w:rPr>
        <w:sym w:font="Wingdings" w:char="F071"/>
      </w:r>
      <w:r w:rsidR="00C45D0F" w:rsidRPr="00B3475E">
        <w:rPr>
          <w:sz w:val="18"/>
          <w:szCs w:val="18"/>
        </w:rPr>
        <w:t xml:space="preserve">  </w:t>
      </w:r>
      <w:r w:rsidR="00C45D0F">
        <w:rPr>
          <w:sz w:val="18"/>
          <w:szCs w:val="18"/>
        </w:rPr>
        <w:t>ja</w:t>
      </w:r>
      <w:r w:rsidR="00C45D0F">
        <w:rPr>
          <w:sz w:val="18"/>
          <w:szCs w:val="18"/>
        </w:rPr>
        <w:tab/>
        <w:t>Vertrag beilegen</w:t>
      </w:r>
    </w:p>
    <w:p w14:paraId="1C57CFE0" w14:textId="77777777" w:rsidR="009657F9" w:rsidRDefault="009657F9" w:rsidP="003F5131">
      <w:pPr>
        <w:tabs>
          <w:tab w:val="left" w:pos="426"/>
          <w:tab w:val="left" w:pos="3544"/>
          <w:tab w:val="left" w:pos="8505"/>
        </w:tabs>
        <w:rPr>
          <w:sz w:val="18"/>
          <w:szCs w:val="18"/>
        </w:rPr>
      </w:pPr>
    </w:p>
    <w:p w14:paraId="3D198AAD" w14:textId="73250178" w:rsidR="000954A4" w:rsidRPr="00B3475E" w:rsidRDefault="00AE7A64" w:rsidP="009E2BC2">
      <w:pPr>
        <w:tabs>
          <w:tab w:val="left" w:pos="426"/>
          <w:tab w:val="left" w:pos="3544"/>
          <w:tab w:val="left" w:pos="8505"/>
        </w:tabs>
        <w:rPr>
          <w:szCs w:val="22"/>
        </w:rPr>
      </w:pPr>
      <w:r w:rsidRPr="00DB3C81">
        <w:rPr>
          <w:szCs w:val="22"/>
        </w:rPr>
        <w:tab/>
      </w:r>
    </w:p>
    <w:p w14:paraId="36DD7308" w14:textId="337FF142" w:rsidR="00863CA6" w:rsidRPr="00B3475E" w:rsidRDefault="001326B3" w:rsidP="00900283">
      <w:pPr>
        <w:tabs>
          <w:tab w:val="left" w:pos="4395"/>
          <w:tab w:val="left" w:pos="5812"/>
          <w:tab w:val="left" w:pos="6946"/>
          <w:tab w:val="right" w:leader="dot" w:pos="10490"/>
        </w:tabs>
      </w:pPr>
      <w:r w:rsidRPr="00B3475E">
        <w:t>Bestehen Forderungen auf Betreibung?</w:t>
      </w:r>
      <w:r w:rsidR="00497847">
        <w:tab/>
      </w:r>
      <w:r w:rsidRPr="00B3475E">
        <w:sym w:font="Wingdings" w:char="F071"/>
      </w:r>
      <w:r w:rsidRPr="00B3475E">
        <w:t xml:space="preserve">   </w:t>
      </w:r>
      <w:r w:rsidR="00221914" w:rsidRPr="00B3475E">
        <w:t>j</w:t>
      </w:r>
      <w:r w:rsidRPr="00B3475E">
        <w:t xml:space="preserve">a   </w:t>
      </w:r>
      <w:r w:rsidRPr="00B3475E">
        <w:sym w:font="Wingdings" w:char="F071"/>
      </w:r>
      <w:r w:rsidRPr="00B3475E">
        <w:t xml:space="preserve">   </w:t>
      </w:r>
      <w:r w:rsidR="00221914" w:rsidRPr="00B3475E">
        <w:t>n</w:t>
      </w:r>
      <w:r w:rsidRPr="00B3475E">
        <w:t>ein</w:t>
      </w:r>
      <w:r w:rsidR="002C4F71" w:rsidRPr="00B3475E">
        <w:tab/>
      </w:r>
    </w:p>
    <w:p w14:paraId="64BAED95" w14:textId="77777777" w:rsidR="00090E08" w:rsidRPr="00B3475E" w:rsidRDefault="00090E08" w:rsidP="001326B3">
      <w:pPr>
        <w:tabs>
          <w:tab w:val="left" w:pos="5103"/>
          <w:tab w:val="left" w:pos="5812"/>
          <w:tab w:val="left" w:pos="6946"/>
          <w:tab w:val="right" w:leader="dot" w:pos="10490"/>
        </w:tabs>
      </w:pPr>
    </w:p>
    <w:p w14:paraId="5F41315B" w14:textId="5A414F83" w:rsidR="004578DB" w:rsidRDefault="004578DB" w:rsidP="004578DB">
      <w:pPr>
        <w:tabs>
          <w:tab w:val="left" w:pos="680"/>
        </w:tabs>
        <w:ind w:right="-142"/>
        <w:rPr>
          <w:szCs w:val="22"/>
        </w:rPr>
      </w:pPr>
      <w:r w:rsidRPr="00914F5D">
        <w:rPr>
          <w:b/>
          <w:szCs w:val="22"/>
        </w:rPr>
        <w:t>Grössere Investitionen seit der Betriebsübernahm</w:t>
      </w:r>
      <w:r w:rsidRPr="003F378A">
        <w:rPr>
          <w:b/>
          <w:szCs w:val="22"/>
        </w:rPr>
        <w:t>e</w:t>
      </w:r>
      <w:r w:rsidRPr="003F378A">
        <w:rPr>
          <w:b/>
          <w:sz w:val="24"/>
        </w:rPr>
        <w:t xml:space="preserve"> </w:t>
      </w:r>
      <w:r w:rsidRPr="004578DB">
        <w:rPr>
          <w:bCs/>
          <w:sz w:val="24"/>
        </w:rPr>
        <w:t>(</w:t>
      </w:r>
      <w:r w:rsidRPr="003F378A">
        <w:rPr>
          <w:szCs w:val="22"/>
        </w:rPr>
        <w:t>in Landkauf, Erschliessung, Gebäude, Inventar)</w:t>
      </w:r>
    </w:p>
    <w:p w14:paraId="4D5BA86B" w14:textId="77777777" w:rsidR="004578DB" w:rsidRDefault="004578DB" w:rsidP="004578DB">
      <w:pPr>
        <w:tabs>
          <w:tab w:val="left" w:pos="680"/>
        </w:tabs>
        <w:ind w:right="-142"/>
        <w:rPr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4578DB" w14:paraId="74F89DE7" w14:textId="77777777" w:rsidTr="009E2BC2">
        <w:trPr>
          <w:trHeight w:val="318"/>
        </w:trPr>
        <w:tc>
          <w:tcPr>
            <w:tcW w:w="1701" w:type="dxa"/>
            <w:vAlign w:val="center"/>
          </w:tcPr>
          <w:p w14:paraId="630F4A32" w14:textId="77777777" w:rsidR="004578DB" w:rsidRDefault="004578DB" w:rsidP="009E2BC2">
            <w:pPr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237" w:type="dxa"/>
            <w:vAlign w:val="center"/>
          </w:tcPr>
          <w:p w14:paraId="5C9E4DB5" w14:textId="77777777" w:rsidR="004578DB" w:rsidRDefault="004578DB" w:rsidP="009E2BC2">
            <w:pPr>
              <w:rPr>
                <w:sz w:val="18"/>
              </w:rPr>
            </w:pPr>
            <w:r>
              <w:rPr>
                <w:sz w:val="18"/>
              </w:rPr>
              <w:t>Art der Investition</w:t>
            </w:r>
          </w:p>
        </w:tc>
        <w:tc>
          <w:tcPr>
            <w:tcW w:w="2552" w:type="dxa"/>
            <w:vAlign w:val="center"/>
          </w:tcPr>
          <w:p w14:paraId="40180806" w14:textId="77777777" w:rsidR="004578DB" w:rsidRDefault="004578DB" w:rsidP="009E2BC2">
            <w:pPr>
              <w:rPr>
                <w:sz w:val="18"/>
              </w:rPr>
            </w:pPr>
            <w:r>
              <w:rPr>
                <w:sz w:val="18"/>
              </w:rPr>
              <w:t>Kosten</w:t>
            </w:r>
          </w:p>
        </w:tc>
      </w:tr>
      <w:tr w:rsidR="004578DB" w14:paraId="1584605C" w14:textId="77777777" w:rsidTr="009E2BC2">
        <w:trPr>
          <w:trHeight w:hRule="exact" w:val="320"/>
        </w:trPr>
        <w:tc>
          <w:tcPr>
            <w:tcW w:w="1701" w:type="dxa"/>
          </w:tcPr>
          <w:p w14:paraId="00CE8AF4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EB552A3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D300032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2E1C8443" w14:textId="77777777" w:rsidTr="009E2BC2">
        <w:trPr>
          <w:trHeight w:hRule="exact" w:val="320"/>
        </w:trPr>
        <w:tc>
          <w:tcPr>
            <w:tcW w:w="1701" w:type="dxa"/>
          </w:tcPr>
          <w:p w14:paraId="127171A8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2521F168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2236DF2D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59DDE1F9" w14:textId="77777777" w:rsidTr="009E2BC2">
        <w:trPr>
          <w:trHeight w:hRule="exact" w:val="320"/>
        </w:trPr>
        <w:tc>
          <w:tcPr>
            <w:tcW w:w="1701" w:type="dxa"/>
          </w:tcPr>
          <w:p w14:paraId="170AB9B0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1824306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4D51E57E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359E2F7A" w14:textId="77777777" w:rsidTr="009E2BC2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713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0AC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5E1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744E93DE" w14:textId="77777777" w:rsidTr="009E2BC2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1A4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DA6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35" w14:textId="77777777" w:rsidR="004578DB" w:rsidRDefault="004578DB" w:rsidP="009E2BC2">
            <w:pPr>
              <w:rPr>
                <w:sz w:val="18"/>
              </w:rPr>
            </w:pPr>
          </w:p>
        </w:tc>
      </w:tr>
    </w:tbl>
    <w:p w14:paraId="058BA9D5" w14:textId="19546821" w:rsidR="004578DB" w:rsidRDefault="009E2BC2" w:rsidP="004578DB">
      <w:pPr>
        <w:tabs>
          <w:tab w:val="left" w:pos="680"/>
        </w:tabs>
        <w:rPr>
          <w:szCs w:val="22"/>
        </w:rPr>
      </w:pPr>
      <w:r>
        <w:rPr>
          <w:szCs w:val="22"/>
        </w:rPr>
        <w:br w:type="textWrapping" w:clear="all"/>
      </w:r>
    </w:p>
    <w:p w14:paraId="0847FF49" w14:textId="329D5100" w:rsidR="009E2BC2" w:rsidRDefault="00C3006F" w:rsidP="009E2BC2">
      <w:pPr>
        <w:tabs>
          <w:tab w:val="left" w:pos="680"/>
        </w:tabs>
        <w:ind w:right="-142"/>
        <w:rPr>
          <w:szCs w:val="22"/>
        </w:rPr>
      </w:pPr>
      <w:r>
        <w:rPr>
          <w:b/>
          <w:szCs w:val="22"/>
        </w:rPr>
        <w:t xml:space="preserve">Notwendige Investitionen in den nächsten </w:t>
      </w:r>
      <w:r w:rsidR="00706AB3">
        <w:rPr>
          <w:b/>
          <w:szCs w:val="22"/>
        </w:rPr>
        <w:t>fünf Jahren</w:t>
      </w:r>
      <w:r w:rsidR="009E2BC2" w:rsidRPr="003F378A">
        <w:rPr>
          <w:b/>
          <w:sz w:val="24"/>
        </w:rPr>
        <w:t xml:space="preserve"> </w:t>
      </w:r>
      <w:r w:rsidR="009E2BC2" w:rsidRPr="004578DB">
        <w:rPr>
          <w:bCs/>
          <w:sz w:val="24"/>
        </w:rPr>
        <w:t>(</w:t>
      </w:r>
      <w:r w:rsidR="009E2BC2" w:rsidRPr="003F378A">
        <w:rPr>
          <w:szCs w:val="22"/>
        </w:rPr>
        <w:t>in Landkauf, Erschliessung, Gebäude, Inventar)</w:t>
      </w:r>
    </w:p>
    <w:p w14:paraId="4D1959A7" w14:textId="77777777" w:rsidR="009E2BC2" w:rsidRDefault="009E2BC2" w:rsidP="009E2BC2">
      <w:pPr>
        <w:tabs>
          <w:tab w:val="left" w:pos="680"/>
        </w:tabs>
        <w:ind w:right="-142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9E2BC2" w14:paraId="775958C2" w14:textId="77777777" w:rsidTr="00075E19">
        <w:trPr>
          <w:trHeight w:val="318"/>
        </w:trPr>
        <w:tc>
          <w:tcPr>
            <w:tcW w:w="1701" w:type="dxa"/>
            <w:vAlign w:val="center"/>
          </w:tcPr>
          <w:p w14:paraId="6091361B" w14:textId="77777777" w:rsidR="009E2BC2" w:rsidRDefault="009E2BC2" w:rsidP="00075E19">
            <w:pPr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237" w:type="dxa"/>
            <w:vAlign w:val="center"/>
          </w:tcPr>
          <w:p w14:paraId="3DD58CDD" w14:textId="77777777" w:rsidR="009E2BC2" w:rsidRDefault="009E2BC2" w:rsidP="00075E19">
            <w:pPr>
              <w:rPr>
                <w:sz w:val="18"/>
              </w:rPr>
            </w:pPr>
            <w:r>
              <w:rPr>
                <w:sz w:val="18"/>
              </w:rPr>
              <w:t>Art der Investition</w:t>
            </w:r>
          </w:p>
        </w:tc>
        <w:tc>
          <w:tcPr>
            <w:tcW w:w="2552" w:type="dxa"/>
            <w:vAlign w:val="center"/>
          </w:tcPr>
          <w:p w14:paraId="4489D912" w14:textId="77777777" w:rsidR="009E2BC2" w:rsidRDefault="009E2BC2" w:rsidP="00075E19">
            <w:pPr>
              <w:rPr>
                <w:sz w:val="18"/>
              </w:rPr>
            </w:pPr>
            <w:r>
              <w:rPr>
                <w:sz w:val="18"/>
              </w:rPr>
              <w:t>Kosten</w:t>
            </w:r>
          </w:p>
        </w:tc>
      </w:tr>
      <w:tr w:rsidR="009E2BC2" w14:paraId="6F208058" w14:textId="77777777" w:rsidTr="00075E19">
        <w:trPr>
          <w:trHeight w:hRule="exact" w:val="320"/>
        </w:trPr>
        <w:tc>
          <w:tcPr>
            <w:tcW w:w="1701" w:type="dxa"/>
          </w:tcPr>
          <w:p w14:paraId="39AF06C9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AA40DB0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2ADC30C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0A7D5FD6" w14:textId="77777777" w:rsidTr="00075E19">
        <w:trPr>
          <w:trHeight w:hRule="exact" w:val="320"/>
        </w:trPr>
        <w:tc>
          <w:tcPr>
            <w:tcW w:w="1701" w:type="dxa"/>
          </w:tcPr>
          <w:p w14:paraId="4CE899C4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25FE054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032DAE1E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1EBD6C37" w14:textId="77777777" w:rsidTr="00075E19">
        <w:trPr>
          <w:trHeight w:hRule="exact" w:val="320"/>
        </w:trPr>
        <w:tc>
          <w:tcPr>
            <w:tcW w:w="1701" w:type="dxa"/>
          </w:tcPr>
          <w:p w14:paraId="06D24B4C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4C9F4FB5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16C1AAAD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1250062C" w14:textId="77777777" w:rsidTr="00075E19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AC0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09D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9FE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59DD1FF0" w14:textId="77777777" w:rsidTr="00075E19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F7F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6BD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510" w14:textId="77777777" w:rsidR="009E2BC2" w:rsidRDefault="009E2BC2" w:rsidP="00075E19">
            <w:pPr>
              <w:rPr>
                <w:sz w:val="18"/>
              </w:rPr>
            </w:pPr>
          </w:p>
        </w:tc>
      </w:tr>
    </w:tbl>
    <w:p w14:paraId="131F0E09" w14:textId="77777777" w:rsidR="009E2BC2" w:rsidRPr="000A3BD1" w:rsidRDefault="009E2BC2" w:rsidP="009E2BC2">
      <w:pPr>
        <w:tabs>
          <w:tab w:val="left" w:pos="680"/>
        </w:tabs>
        <w:rPr>
          <w:szCs w:val="22"/>
        </w:rPr>
      </w:pPr>
    </w:p>
    <w:p w14:paraId="50E55057" w14:textId="77777777" w:rsidR="009E2BC2" w:rsidRPr="000A3BD1" w:rsidRDefault="009E2BC2" w:rsidP="004578DB">
      <w:pPr>
        <w:tabs>
          <w:tab w:val="left" w:pos="680"/>
        </w:tabs>
        <w:rPr>
          <w:szCs w:val="22"/>
        </w:rPr>
      </w:pPr>
    </w:p>
    <w:p w14:paraId="48A3CF42" w14:textId="77777777" w:rsidR="00DE597F" w:rsidRPr="00B3475E" w:rsidRDefault="00DE597F" w:rsidP="00DE597F">
      <w:pPr>
        <w:pStyle w:val="berschrift1"/>
        <w:numPr>
          <w:ilvl w:val="0"/>
          <w:numId w:val="0"/>
        </w:numPr>
        <w:spacing w:before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>D. Erforderliche Unterlagen zum Gesuch</w:t>
      </w:r>
    </w:p>
    <w:p w14:paraId="4F52FA42" w14:textId="77777777" w:rsidR="00DE597F" w:rsidRPr="00B3475E" w:rsidRDefault="00DE597F" w:rsidP="00DE597F"/>
    <w:p w14:paraId="3D57834E" w14:textId="77777777" w:rsidR="00DE597F" w:rsidRPr="00B3475E" w:rsidRDefault="00DE597F" w:rsidP="00DE597F">
      <w:pPr>
        <w:tabs>
          <w:tab w:val="left" w:pos="426"/>
        </w:tabs>
        <w:spacing w:after="120"/>
        <w:rPr>
          <w:b/>
          <w:sz w:val="20"/>
        </w:rPr>
      </w:pPr>
      <w:r w:rsidRPr="00B3475E">
        <w:rPr>
          <w:b/>
          <w:szCs w:val="22"/>
        </w:rPr>
        <w:t xml:space="preserve">Dem Gesuch sind folgende Unterlagen beizulegen </w:t>
      </w:r>
      <w:r w:rsidRPr="00B3475E">
        <w:rPr>
          <w:b/>
          <w:sz w:val="20"/>
        </w:rPr>
        <w:t xml:space="preserve">(bitte </w:t>
      </w:r>
      <w:r w:rsidRPr="00776133">
        <w:rPr>
          <w:b/>
          <w:sz w:val="20"/>
          <w:highlight w:val="yellow"/>
          <w:u w:val="single"/>
        </w:rPr>
        <w:t>nur Kopien</w:t>
      </w:r>
      <w:r w:rsidRPr="00B3475E">
        <w:rPr>
          <w:b/>
          <w:sz w:val="20"/>
        </w:rPr>
        <w:t xml:space="preserve"> einreichen, keine Originale):</w:t>
      </w:r>
    </w:p>
    <w:p w14:paraId="61550C31" w14:textId="77777777" w:rsidR="00DE597F" w:rsidRPr="00B3475E" w:rsidRDefault="00DE597F" w:rsidP="00DE597F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Buchhaltungsabschlüsse der letzten zwei Jahre </w:t>
      </w:r>
      <w:r w:rsidRPr="00B3475E">
        <w:rPr>
          <w:sz w:val="18"/>
          <w:szCs w:val="18"/>
        </w:rPr>
        <w:tab/>
        <w:t>(Abschluss vom Vorjahr ab Mitte Jahr notwendig)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  <w:r w:rsidRPr="00B3475E">
        <w:rPr>
          <w:sz w:val="18"/>
          <w:szCs w:val="18"/>
        </w:rPr>
        <w:tab/>
      </w:r>
    </w:p>
    <w:p w14:paraId="16C1B13C" w14:textId="77777777" w:rsidR="00DE597F" w:rsidRPr="00B3475E" w:rsidRDefault="00DE597F" w:rsidP="00DE597F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Schätzungseröffnungen aller eigenen Liegenschaften</w:t>
      </w:r>
      <w:r w:rsidRPr="00B3475E">
        <w:rPr>
          <w:sz w:val="18"/>
          <w:szCs w:val="18"/>
        </w:rPr>
        <w:tab/>
        <w:t>(sämtliche Geschäfts- und Privatliegenschaften)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  <w:r w:rsidRPr="00B3475E">
        <w:rPr>
          <w:sz w:val="18"/>
          <w:szCs w:val="18"/>
        </w:rPr>
        <w:tab/>
      </w:r>
    </w:p>
    <w:p w14:paraId="1FB900D3" w14:textId="77777777" w:rsidR="00DE597F" w:rsidRPr="00B3475E" w:rsidRDefault="00DE597F" w:rsidP="00DE597F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letzte definitive Steuerveranlagung </w:t>
      </w:r>
      <w:r w:rsidRPr="00B3475E">
        <w:rPr>
          <w:sz w:val="18"/>
          <w:szCs w:val="18"/>
        </w:rPr>
        <w:tab/>
        <w:t>(</w:t>
      </w:r>
      <w:r>
        <w:rPr>
          <w:sz w:val="18"/>
          <w:szCs w:val="18"/>
        </w:rPr>
        <w:t>Bundes-,</w:t>
      </w:r>
      <w:r w:rsidRPr="00B3475E">
        <w:rPr>
          <w:sz w:val="18"/>
          <w:szCs w:val="18"/>
        </w:rPr>
        <w:t xml:space="preserve"> Kantons- und Gemeindesteuer)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</w:p>
    <w:p w14:paraId="79DB3563" w14:textId="4F0E2E39" w:rsidR="008E4DAD" w:rsidRPr="00B3475E" w:rsidRDefault="008E4DAD" w:rsidP="008E4DAD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Finanzvermögen</w:t>
      </w:r>
      <w:r w:rsidR="00E2389C">
        <w:rPr>
          <w:sz w:val="18"/>
          <w:szCs w:val="18"/>
        </w:rPr>
        <w:t xml:space="preserve"> </w:t>
      </w:r>
      <w:r w:rsidR="00C72DEF">
        <w:rPr>
          <w:sz w:val="18"/>
          <w:szCs w:val="18"/>
        </w:rPr>
        <w:t>(gemäss C. Finanzangaben)</w:t>
      </w:r>
      <w:r w:rsidRPr="00B3475E">
        <w:rPr>
          <w:sz w:val="18"/>
          <w:szCs w:val="18"/>
        </w:rPr>
        <w:tab/>
        <w:t>(</w:t>
      </w:r>
      <w:r w:rsidR="00EF25CF">
        <w:rPr>
          <w:sz w:val="18"/>
          <w:szCs w:val="18"/>
        </w:rPr>
        <w:t>aktueller Auszug Geschäfts- u. Privatvermögen)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</w:p>
    <w:p w14:paraId="04C0E1D9" w14:textId="562653A1" w:rsidR="008E4DAD" w:rsidRPr="00B3475E" w:rsidRDefault="008E4DAD" w:rsidP="008E4DAD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CD335C">
        <w:rPr>
          <w:sz w:val="18"/>
          <w:szCs w:val="18"/>
        </w:rPr>
        <w:t>Bankschulden</w:t>
      </w:r>
      <w:r w:rsidR="00C72DEF">
        <w:rPr>
          <w:sz w:val="18"/>
          <w:szCs w:val="18"/>
        </w:rPr>
        <w:t xml:space="preserve"> (gemäss C. Finanzangaben)</w:t>
      </w:r>
      <w:r w:rsidRPr="00B3475E">
        <w:rPr>
          <w:sz w:val="18"/>
          <w:szCs w:val="18"/>
        </w:rPr>
        <w:tab/>
      </w:r>
      <w:r w:rsidR="00CD335C" w:rsidRPr="00B3475E">
        <w:rPr>
          <w:sz w:val="18"/>
          <w:szCs w:val="18"/>
        </w:rPr>
        <w:t>(</w:t>
      </w:r>
      <w:r w:rsidR="00CD335C">
        <w:rPr>
          <w:sz w:val="18"/>
          <w:szCs w:val="18"/>
        </w:rPr>
        <w:t>aktueller Auszug Geschäfts- u. Privatvermögen)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</w:p>
    <w:p w14:paraId="6C2FFE2A" w14:textId="23B45BC1" w:rsidR="001F3442" w:rsidRPr="00551815" w:rsidRDefault="008E4DAD" w:rsidP="00551815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CD335C">
        <w:rPr>
          <w:sz w:val="18"/>
          <w:szCs w:val="18"/>
        </w:rPr>
        <w:t>Vorsor</w:t>
      </w:r>
      <w:r w:rsidR="00880C94">
        <w:rPr>
          <w:sz w:val="18"/>
          <w:szCs w:val="18"/>
        </w:rPr>
        <w:t>ge 2. und 3. Säule</w:t>
      </w:r>
      <w:r w:rsidR="00F63368">
        <w:rPr>
          <w:sz w:val="18"/>
          <w:szCs w:val="18"/>
        </w:rPr>
        <w:t xml:space="preserve"> (gemäss C. Finanzangaben)</w:t>
      </w:r>
      <w:r w:rsidRPr="00B3475E">
        <w:rPr>
          <w:sz w:val="18"/>
          <w:szCs w:val="18"/>
        </w:rPr>
        <w:tab/>
        <w:t>(</w:t>
      </w:r>
      <w:r w:rsidR="00880C94">
        <w:rPr>
          <w:sz w:val="18"/>
          <w:szCs w:val="18"/>
        </w:rPr>
        <w:t>aktueller Auszug)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EE01E3">
        <w:rPr>
          <w:sz w:val="18"/>
          <w:szCs w:val="18"/>
        </w:rPr>
        <w:tab/>
      </w:r>
      <w:r w:rsidRPr="00B3475E">
        <w:rPr>
          <w:sz w:val="18"/>
          <w:szCs w:val="18"/>
        </w:rPr>
        <w:t>alle Massnahmen</w:t>
      </w:r>
    </w:p>
    <w:p w14:paraId="5289CB41" w14:textId="77777777" w:rsidR="00551815" w:rsidRDefault="00551815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</w:p>
    <w:p w14:paraId="4665B0C2" w14:textId="77777777" w:rsidR="00CB58D9" w:rsidRDefault="00CB58D9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  <w:sectPr w:rsidR="00CB58D9" w:rsidSect="00AA283D">
          <w:headerReference w:type="first" r:id="rId13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00604DE8" w14:textId="77777777" w:rsidR="00EE01E3" w:rsidRDefault="00EE01E3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</w:p>
    <w:p w14:paraId="44CCDFCC" w14:textId="61BB2A02" w:rsidR="000C2D87" w:rsidRDefault="000C2D87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Lebens- und </w:t>
      </w:r>
      <w:r w:rsidR="003E4EEC">
        <w:rPr>
          <w:sz w:val="18"/>
          <w:szCs w:val="18"/>
        </w:rPr>
        <w:t>Risikokapitalversicherung</w:t>
      </w:r>
      <w:r w:rsidRPr="00B3475E">
        <w:rPr>
          <w:sz w:val="18"/>
          <w:szCs w:val="18"/>
        </w:rPr>
        <w:tab/>
        <w:t>(</w:t>
      </w:r>
      <w:r w:rsidR="003E4EEC">
        <w:rPr>
          <w:sz w:val="18"/>
          <w:szCs w:val="18"/>
        </w:rPr>
        <w:t>Police)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3EE">
        <w:rPr>
          <w:sz w:val="18"/>
          <w:szCs w:val="18"/>
        </w:rPr>
        <w:tab/>
      </w:r>
      <w:r w:rsidRPr="00B3475E">
        <w:rPr>
          <w:sz w:val="18"/>
          <w:szCs w:val="18"/>
        </w:rPr>
        <w:t>alle Massnahmen</w:t>
      </w:r>
    </w:p>
    <w:p w14:paraId="5160790B" w14:textId="2D8C75C4" w:rsidR="00EE01E3" w:rsidRDefault="00EE01E3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Leasing-Verträge </w:t>
      </w:r>
      <w:r w:rsidR="008A320B">
        <w:rPr>
          <w:sz w:val="18"/>
          <w:szCs w:val="18"/>
        </w:rPr>
        <w:t>(gemäss C. Finanzangaben</w:t>
      </w:r>
      <w:proofErr w:type="gramStart"/>
      <w:r w:rsidR="008A320B">
        <w:rPr>
          <w:sz w:val="18"/>
          <w:szCs w:val="18"/>
        </w:rPr>
        <w:t>)</w:t>
      </w:r>
      <w:proofErr w:type="gramEnd"/>
      <w:r w:rsidRPr="00B3475E">
        <w:rPr>
          <w:sz w:val="18"/>
          <w:szCs w:val="18"/>
        </w:rPr>
        <w:tab/>
      </w:r>
      <w:r>
        <w:rPr>
          <w:sz w:val="18"/>
          <w:szCs w:val="18"/>
        </w:rPr>
        <w:t>wenn vorhanden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</w:p>
    <w:p w14:paraId="01A94EEF" w14:textId="0B0EC9CD" w:rsidR="00812ED6" w:rsidRPr="00E23038" w:rsidRDefault="007F555B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EE785F" w:rsidRPr="00B3475E">
        <w:rPr>
          <w:sz w:val="18"/>
          <w:szCs w:val="18"/>
        </w:rPr>
        <w:t>aktuelle Abrechnung D</w:t>
      </w:r>
      <w:r w:rsidR="001F5F9F" w:rsidRPr="00B3475E">
        <w:rPr>
          <w:sz w:val="18"/>
          <w:szCs w:val="18"/>
        </w:rPr>
        <w:t>Z</w:t>
      </w:r>
      <w:r w:rsidR="00EE785F" w:rsidRPr="00B3475E">
        <w:rPr>
          <w:sz w:val="18"/>
          <w:szCs w:val="18"/>
        </w:rPr>
        <w:t xml:space="preserve"> / Betriebsdaten</w:t>
      </w:r>
      <w:r w:rsidR="00E30715" w:rsidRPr="00B3475E">
        <w:rPr>
          <w:sz w:val="18"/>
          <w:szCs w:val="18"/>
        </w:rPr>
        <w:t>blatt</w:t>
      </w:r>
      <w:r w:rsidRPr="00B3475E">
        <w:rPr>
          <w:sz w:val="18"/>
          <w:szCs w:val="18"/>
        </w:rPr>
        <w:tab/>
      </w:r>
      <w:r w:rsidR="00E30715" w:rsidRPr="00B3475E">
        <w:rPr>
          <w:sz w:val="18"/>
          <w:szCs w:val="18"/>
        </w:rPr>
        <w:tab/>
      </w:r>
      <w:r w:rsidR="00E30715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alle Massnahmen</w:t>
      </w:r>
      <w:r w:rsidR="00812ED6" w:rsidRPr="00B3475E">
        <w:rPr>
          <w:sz w:val="18"/>
          <w:szCs w:val="18"/>
        </w:rPr>
        <w:tab/>
      </w:r>
    </w:p>
    <w:p w14:paraId="5DA11569" w14:textId="002A82D5" w:rsidR="00812ED6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0D7881" w:rsidRPr="00B3475E">
        <w:rPr>
          <w:sz w:val="18"/>
          <w:szCs w:val="18"/>
        </w:rPr>
        <w:t>Fähigkeitsausweis</w:t>
      </w:r>
      <w:r w:rsidRPr="00B3475E">
        <w:rPr>
          <w:sz w:val="18"/>
          <w:szCs w:val="18"/>
        </w:rPr>
        <w:tab/>
      </w:r>
      <w:r w:rsidR="000D7881" w:rsidRPr="00B3475E">
        <w:rPr>
          <w:sz w:val="18"/>
          <w:szCs w:val="18"/>
        </w:rPr>
        <w:tab/>
      </w:r>
      <w:r w:rsidR="000D7881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0D7881" w:rsidRPr="00B3475E">
        <w:rPr>
          <w:sz w:val="18"/>
          <w:szCs w:val="18"/>
        </w:rPr>
        <w:t>Starthilfe</w:t>
      </w:r>
    </w:p>
    <w:p w14:paraId="6C5DD172" w14:textId="0542C2E3" w:rsidR="00812ED6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8E42E8" w:rsidRPr="00B3475E">
        <w:rPr>
          <w:sz w:val="18"/>
          <w:szCs w:val="18"/>
        </w:rPr>
        <w:t>Bau- und Situationspläne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>Baumassnahmen</w:t>
      </w:r>
    </w:p>
    <w:p w14:paraId="4144EB45" w14:textId="67768442" w:rsidR="00812ED6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8E42E8" w:rsidRPr="00B3475E">
        <w:rPr>
          <w:sz w:val="18"/>
          <w:szCs w:val="18"/>
        </w:rPr>
        <w:t>Kostenvoranschlag</w:t>
      </w:r>
      <w:r w:rsidR="000714AC" w:rsidRPr="00B3475E">
        <w:rPr>
          <w:sz w:val="18"/>
          <w:szCs w:val="18"/>
        </w:rPr>
        <w:t xml:space="preserve"> / Offerten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="000714AC" w:rsidRPr="00B3475E">
        <w:rPr>
          <w:sz w:val="18"/>
          <w:szCs w:val="18"/>
        </w:rPr>
        <w:t>(</w:t>
      </w:r>
      <w:r w:rsidR="002600A2" w:rsidRPr="00B3475E">
        <w:rPr>
          <w:sz w:val="18"/>
          <w:szCs w:val="18"/>
        </w:rPr>
        <w:t>inkl. Zusammenstellung der Eigenleistungen</w:t>
      </w:r>
      <w:r w:rsidR="00A42B3E"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0714AC" w:rsidRPr="00B3475E">
        <w:rPr>
          <w:sz w:val="18"/>
          <w:szCs w:val="18"/>
        </w:rPr>
        <w:t>Baumassnahmen</w:t>
      </w:r>
      <w:r w:rsidRPr="00B3475E">
        <w:rPr>
          <w:sz w:val="18"/>
          <w:szCs w:val="18"/>
        </w:rPr>
        <w:tab/>
      </w:r>
    </w:p>
    <w:p w14:paraId="5EF8B5BC" w14:textId="08843E81" w:rsidR="00E645C5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F3380C" w:rsidRPr="00B3475E">
        <w:rPr>
          <w:sz w:val="18"/>
          <w:szCs w:val="18"/>
        </w:rPr>
        <w:t>Entwurf Kaufvertrag</w:t>
      </w:r>
      <w:r w:rsidRPr="00B3475E">
        <w:rPr>
          <w:sz w:val="18"/>
          <w:szCs w:val="18"/>
        </w:rPr>
        <w:t xml:space="preserve"> </w:t>
      </w:r>
      <w:r w:rsidR="00F3380C" w:rsidRPr="00B3475E">
        <w:rPr>
          <w:sz w:val="18"/>
          <w:szCs w:val="18"/>
        </w:rPr>
        <w:t>Liegenschaften</w:t>
      </w:r>
      <w:r w:rsidRPr="00B3475E">
        <w:rPr>
          <w:sz w:val="18"/>
          <w:szCs w:val="18"/>
        </w:rPr>
        <w:tab/>
      </w:r>
      <w:r w:rsidR="00E645C5" w:rsidRPr="00B3475E">
        <w:rPr>
          <w:sz w:val="18"/>
          <w:szCs w:val="18"/>
        </w:rPr>
        <w:tab/>
      </w:r>
      <w:r w:rsidR="00E645C5" w:rsidRPr="00B3475E">
        <w:rPr>
          <w:sz w:val="18"/>
          <w:szCs w:val="18"/>
        </w:rPr>
        <w:tab/>
      </w:r>
      <w:r w:rsidR="00E645C5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E645C5" w:rsidRPr="00B3475E">
        <w:rPr>
          <w:sz w:val="18"/>
          <w:szCs w:val="18"/>
        </w:rPr>
        <w:t>Liegenschaftskauf</w:t>
      </w:r>
    </w:p>
    <w:p w14:paraId="33C77230" w14:textId="4D154F93" w:rsidR="00F3380C" w:rsidRPr="00B3475E" w:rsidRDefault="00F3380C" w:rsidP="00F3380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contextualSpacing/>
        <w:rPr>
          <w:sz w:val="18"/>
          <w:szCs w:val="18"/>
        </w:rPr>
      </w:pP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>Starthilfe</w:t>
      </w:r>
    </w:p>
    <w:p w14:paraId="7D2CF7E1" w14:textId="19D8610A" w:rsidR="00812ED6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F3380C" w:rsidRPr="00B3475E">
        <w:rPr>
          <w:sz w:val="18"/>
          <w:szCs w:val="18"/>
        </w:rPr>
        <w:t>Entwurf Kaufvertrag Inventar</w:t>
      </w:r>
      <w:r w:rsidRPr="00B3475E">
        <w:rPr>
          <w:sz w:val="18"/>
          <w:szCs w:val="18"/>
        </w:rPr>
        <w:tab/>
      </w:r>
      <w:r w:rsidR="00F3380C" w:rsidRPr="00B3475E">
        <w:rPr>
          <w:sz w:val="18"/>
          <w:szCs w:val="18"/>
        </w:rPr>
        <w:tab/>
      </w:r>
      <w:r w:rsidR="00F3380C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F3380C" w:rsidRPr="00B3475E">
        <w:rPr>
          <w:sz w:val="18"/>
          <w:szCs w:val="18"/>
        </w:rPr>
        <w:t>Starthilfe</w:t>
      </w:r>
    </w:p>
    <w:p w14:paraId="71F03981" w14:textId="75648FEC" w:rsidR="00812ED6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294C0F" w:rsidRPr="00B3475E">
        <w:rPr>
          <w:sz w:val="18"/>
          <w:szCs w:val="18"/>
        </w:rPr>
        <w:t>Pachtverträge</w:t>
      </w:r>
      <w:r w:rsidRPr="00B3475E">
        <w:rPr>
          <w:sz w:val="18"/>
          <w:szCs w:val="18"/>
        </w:rPr>
        <w:t xml:space="preserve"> </w:t>
      </w:r>
      <w:r w:rsidR="00AE5CA5">
        <w:rPr>
          <w:sz w:val="18"/>
          <w:szCs w:val="18"/>
        </w:rPr>
        <w:t>bei Pachtbetrieb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A76A37" w:rsidRPr="00B3475E">
        <w:rPr>
          <w:sz w:val="18"/>
          <w:szCs w:val="18"/>
        </w:rPr>
        <w:tab/>
      </w:r>
      <w:r w:rsidR="00A76A37" w:rsidRPr="00B3475E">
        <w:rPr>
          <w:sz w:val="18"/>
          <w:szCs w:val="18"/>
        </w:rPr>
        <w:tab/>
      </w:r>
      <w:r w:rsidR="00AE5CA5">
        <w:rPr>
          <w:sz w:val="18"/>
          <w:szCs w:val="18"/>
        </w:rPr>
        <w:tab/>
      </w:r>
      <w:r w:rsidRPr="00B3475E">
        <w:rPr>
          <w:sz w:val="18"/>
          <w:szCs w:val="18"/>
        </w:rPr>
        <w:t>alle Massnahmen</w:t>
      </w:r>
      <w:r w:rsidRPr="00B3475E">
        <w:rPr>
          <w:sz w:val="18"/>
          <w:szCs w:val="18"/>
        </w:rPr>
        <w:tab/>
      </w:r>
    </w:p>
    <w:p w14:paraId="6FD103FC" w14:textId="09996B4A" w:rsidR="00330630" w:rsidRPr="00B3475E" w:rsidRDefault="00A76A37" w:rsidP="00330630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tab/>
      </w:r>
    </w:p>
    <w:p w14:paraId="2EF5C852" w14:textId="1CC972D9" w:rsidR="002C22D7" w:rsidRPr="00B3475E" w:rsidRDefault="00B4612C" w:rsidP="002C22D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Cs w:val="22"/>
        </w:rPr>
      </w:pPr>
      <w:r w:rsidRPr="00B3475E">
        <w:rPr>
          <w:b/>
          <w:bCs/>
          <w:szCs w:val="22"/>
        </w:rPr>
        <w:t xml:space="preserve">Erklärung </w:t>
      </w:r>
    </w:p>
    <w:p w14:paraId="612D9A79" w14:textId="5B498811" w:rsidR="00217279" w:rsidRPr="00B3475E" w:rsidRDefault="00570DB5" w:rsidP="002C22D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 w:val="20"/>
        </w:rPr>
      </w:pPr>
      <w:r w:rsidRPr="00B3475E">
        <w:rPr>
          <w:sz w:val="20"/>
        </w:rPr>
        <w:t>Die Gesuchstellerin/Der Gesuchsteller bestätigt die Richtigkeit und Vollständigkeit der Angaben.</w:t>
      </w:r>
    </w:p>
    <w:p w14:paraId="34F3B882" w14:textId="060C42E9" w:rsidR="00844D1F" w:rsidRPr="00B3475E" w:rsidRDefault="00232FB4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Sie/Er verpflichtet sich</w:t>
      </w:r>
      <w:r w:rsidR="00882AAC" w:rsidRPr="00B3475E">
        <w:rPr>
          <w:sz w:val="20"/>
        </w:rPr>
        <w:t xml:space="preserve"> alle erforderlichen Auskünfte und Dokumente </w:t>
      </w:r>
      <w:r w:rsidR="00987906">
        <w:rPr>
          <w:sz w:val="20"/>
        </w:rPr>
        <w:t>einzureichen</w:t>
      </w:r>
      <w:r w:rsidR="00927F5E" w:rsidRPr="00B3475E">
        <w:rPr>
          <w:sz w:val="20"/>
        </w:rPr>
        <w:t xml:space="preserve"> und ermächtigt die Landwirtschaftliche Kreditgenossenschaft</w:t>
      </w:r>
      <w:r w:rsidR="00BD0985" w:rsidRPr="00B3475E">
        <w:rPr>
          <w:sz w:val="20"/>
        </w:rPr>
        <w:t xml:space="preserve"> jederzeit und ohne Rückfrage Auskünfte </w:t>
      </w:r>
      <w:r w:rsidR="00627B9D" w:rsidRPr="00B3475E">
        <w:rPr>
          <w:sz w:val="20"/>
        </w:rPr>
        <w:t>bei Geldinstituten</w:t>
      </w:r>
      <w:r w:rsidR="00E640BF" w:rsidRPr="00B3475E">
        <w:rPr>
          <w:sz w:val="20"/>
        </w:rPr>
        <w:t>, sämtlichen involvierten Amtsstellen und Drittpersonen</w:t>
      </w:r>
      <w:r w:rsidR="00685D73" w:rsidRPr="00B3475E">
        <w:rPr>
          <w:sz w:val="20"/>
        </w:rPr>
        <w:t xml:space="preserve"> einzuholen.</w:t>
      </w:r>
    </w:p>
    <w:p w14:paraId="22E3528F" w14:textId="102A8F11" w:rsidR="005A58C4" w:rsidRPr="00B3475E" w:rsidRDefault="005A58C4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Die Gesuchstellerin/Der Gesuchsteller</w:t>
      </w:r>
      <w:r w:rsidR="00E8539F" w:rsidRPr="00B3475E">
        <w:rPr>
          <w:sz w:val="20"/>
        </w:rPr>
        <w:t xml:space="preserve"> nimmt zur Kenntnis, dass ihr/sein Gesuch nicht behandelt werden kann, solange</w:t>
      </w:r>
      <w:r w:rsidR="00CA1B75" w:rsidRPr="00B3475E">
        <w:rPr>
          <w:sz w:val="20"/>
        </w:rPr>
        <w:t xml:space="preserve"> die verlangten Unterlagen unvollständig oder unklar sind.</w:t>
      </w:r>
      <w:r w:rsidR="00B14DD8" w:rsidRPr="00B3475E">
        <w:rPr>
          <w:sz w:val="20"/>
        </w:rPr>
        <w:t xml:space="preserve"> Unwahre, täuschende oder bewusst unvollständige Angaben haben eine Ablehnung zur Folge.</w:t>
      </w:r>
    </w:p>
    <w:p w14:paraId="0873DB03" w14:textId="5DAA52A2" w:rsidR="004D11E4" w:rsidRPr="00B3475E" w:rsidRDefault="004D11E4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Für bereits getätigte oder begonnene Investitionen können keine Investitions</w:t>
      </w:r>
      <w:r w:rsidR="000645E2" w:rsidRPr="00B3475E">
        <w:rPr>
          <w:sz w:val="20"/>
        </w:rPr>
        <w:t>hilfen gewährt werden. Ein Baubeginn vor der definitiven Zusicherung der beantragten</w:t>
      </w:r>
      <w:r w:rsidR="004C46D4" w:rsidRPr="00B3475E">
        <w:rPr>
          <w:sz w:val="20"/>
        </w:rPr>
        <w:t xml:space="preserve"> Investitionshilfe durch die LKG führt zur Ablehnung des Gesuchs.</w:t>
      </w:r>
    </w:p>
    <w:p w14:paraId="1CFBEA60" w14:textId="0D58B16D" w:rsidR="00197618" w:rsidRPr="00B3475E" w:rsidRDefault="00C23091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Die</w:t>
      </w:r>
      <w:r w:rsidR="00744919">
        <w:rPr>
          <w:sz w:val="20"/>
        </w:rPr>
        <w:t>/Der</w:t>
      </w:r>
      <w:r w:rsidRPr="00B3475E">
        <w:rPr>
          <w:sz w:val="20"/>
        </w:rPr>
        <w:t xml:space="preserve"> Unterzeichnende bestätig</w:t>
      </w:r>
      <w:r w:rsidR="00744919">
        <w:rPr>
          <w:sz w:val="20"/>
        </w:rPr>
        <w:t>t</w:t>
      </w:r>
      <w:r w:rsidRPr="00B3475E">
        <w:rPr>
          <w:sz w:val="20"/>
        </w:rPr>
        <w:t>, von den vorstehenden Erklärungen Kenntnis genommen zu haben.</w:t>
      </w:r>
    </w:p>
    <w:p w14:paraId="5D7DEA85" w14:textId="77777777" w:rsidR="00090E08" w:rsidRPr="00B3475E" w:rsidRDefault="00090E08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</w:p>
    <w:p w14:paraId="6AA279BA" w14:textId="33572E14" w:rsidR="00837507" w:rsidRPr="00B3475E" w:rsidRDefault="00C23091" w:rsidP="00BD3F8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Ort und Datum __________________</w:t>
      </w:r>
      <w:r w:rsidR="003956D5" w:rsidRPr="00B3475E">
        <w:rPr>
          <w:sz w:val="20"/>
        </w:rPr>
        <w:t>________</w:t>
      </w:r>
      <w:r w:rsidR="003956D5" w:rsidRPr="00B3475E">
        <w:rPr>
          <w:sz w:val="20"/>
        </w:rPr>
        <w:tab/>
      </w:r>
      <w:r w:rsidR="003956D5" w:rsidRPr="00B3475E">
        <w:rPr>
          <w:sz w:val="20"/>
        </w:rPr>
        <w:tab/>
      </w:r>
      <w:r w:rsidR="003956D5" w:rsidRPr="00B3475E">
        <w:rPr>
          <w:sz w:val="20"/>
        </w:rPr>
        <w:tab/>
        <w:t>Unterschrift Gesuchsteller</w:t>
      </w:r>
      <w:r w:rsidR="00AF66AA" w:rsidRPr="00B3475E">
        <w:rPr>
          <w:sz w:val="20"/>
        </w:rPr>
        <w:t>in/Gesuchsteller</w:t>
      </w:r>
    </w:p>
    <w:p w14:paraId="3389BC5C" w14:textId="69D82272" w:rsidR="00AF66AA" w:rsidRPr="00B3475E" w:rsidRDefault="00AF66AA" w:rsidP="00BD3F8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  <w:t>__________________________________</w:t>
      </w:r>
    </w:p>
    <w:p w14:paraId="4433415E" w14:textId="584A3417" w:rsidR="00F31963" w:rsidRPr="00B3475E" w:rsidRDefault="00AF66AA" w:rsidP="00105750">
      <w:pPr>
        <w:tabs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</w:p>
    <w:p w14:paraId="3E831D77" w14:textId="7F3BD6B6" w:rsidR="002927EA" w:rsidRPr="00642D9E" w:rsidRDefault="00F31963" w:rsidP="00642D9E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</w:p>
    <w:p w14:paraId="376033F3" w14:textId="77777777" w:rsidR="002927EA" w:rsidRDefault="002927EA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 w:val="20"/>
          <w:highlight w:val="yellow"/>
        </w:rPr>
      </w:pPr>
    </w:p>
    <w:p w14:paraId="23CB48CC" w14:textId="6A62F00C" w:rsidR="00E57F53" w:rsidRPr="002927EA" w:rsidRDefault="004D50B0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  <w:highlight w:val="yellow"/>
        </w:rPr>
      </w:pPr>
      <w:r>
        <w:rPr>
          <w:b/>
          <w:bCs/>
          <w:szCs w:val="22"/>
          <w:highlight w:val="yellow"/>
        </w:rPr>
        <w:t xml:space="preserve">Wir bitten Sie, das Gesuch </w:t>
      </w:r>
      <w:r w:rsidR="00245E0A">
        <w:rPr>
          <w:b/>
          <w:bCs/>
          <w:szCs w:val="22"/>
          <w:highlight w:val="yellow"/>
        </w:rPr>
        <w:t>v</w:t>
      </w:r>
      <w:r w:rsidR="00B13D01" w:rsidRPr="002927EA">
        <w:rPr>
          <w:b/>
          <w:bCs/>
          <w:szCs w:val="22"/>
          <w:highlight w:val="yellow"/>
        </w:rPr>
        <w:t>ollständig digital</w:t>
      </w:r>
      <w:r w:rsidR="00DE08A9" w:rsidRPr="002927EA">
        <w:rPr>
          <w:b/>
          <w:bCs/>
          <w:szCs w:val="22"/>
          <w:highlight w:val="yellow"/>
        </w:rPr>
        <w:t xml:space="preserve"> (</w:t>
      </w:r>
      <w:proofErr w:type="spellStart"/>
      <w:r w:rsidR="00DE08A9" w:rsidRPr="002927EA">
        <w:rPr>
          <w:b/>
          <w:bCs/>
          <w:szCs w:val="22"/>
          <w:highlight w:val="yellow"/>
        </w:rPr>
        <w:t>pdf-Format</w:t>
      </w:r>
      <w:proofErr w:type="spellEnd"/>
      <w:r w:rsidR="00DE08A9" w:rsidRPr="002927EA">
        <w:rPr>
          <w:b/>
          <w:bCs/>
          <w:szCs w:val="22"/>
          <w:highlight w:val="yellow"/>
        </w:rPr>
        <w:t>)</w:t>
      </w:r>
      <w:r w:rsidR="00B13D01" w:rsidRPr="002927EA">
        <w:rPr>
          <w:b/>
          <w:bCs/>
          <w:szCs w:val="22"/>
          <w:highlight w:val="yellow"/>
        </w:rPr>
        <w:t xml:space="preserve"> oder per Post einzureichen:</w:t>
      </w:r>
    </w:p>
    <w:p w14:paraId="72567366" w14:textId="77777777" w:rsidR="007D4CF4" w:rsidRDefault="00413109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  <w:highlight w:val="yellow"/>
        </w:rPr>
      </w:pPr>
      <w:r w:rsidRPr="002927EA">
        <w:rPr>
          <w:b/>
          <w:bCs/>
          <w:szCs w:val="22"/>
          <w:highlight w:val="yellow"/>
        </w:rPr>
        <w:t xml:space="preserve">Landwirtschaftliche Kreditgenossenschaft, </w:t>
      </w:r>
      <w:r w:rsidR="00A03FC2" w:rsidRPr="002927EA">
        <w:rPr>
          <w:b/>
          <w:bCs/>
          <w:szCs w:val="22"/>
          <w:highlight w:val="yellow"/>
        </w:rPr>
        <w:t>Stadtgartenweg 10, Postfach 800</w:t>
      </w:r>
      <w:r w:rsidR="009036F3" w:rsidRPr="002927EA">
        <w:rPr>
          <w:b/>
          <w:bCs/>
          <w:szCs w:val="22"/>
          <w:highlight w:val="yellow"/>
        </w:rPr>
        <w:t xml:space="preserve">, 7001 Chur </w:t>
      </w:r>
    </w:p>
    <w:p w14:paraId="7504EE5B" w14:textId="75810980" w:rsidR="00217279" w:rsidRPr="002927EA" w:rsidRDefault="009036F3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  <w:r w:rsidRPr="002927EA">
        <w:rPr>
          <w:b/>
          <w:bCs/>
          <w:szCs w:val="22"/>
          <w:highlight w:val="yellow"/>
        </w:rPr>
        <w:t>ik@lkg-gr.ch</w:t>
      </w:r>
    </w:p>
    <w:sectPr w:rsidR="00217279" w:rsidRPr="002927EA" w:rsidSect="00BB39F5">
      <w:headerReference w:type="first" r:id="rId14"/>
      <w:pgSz w:w="11906" w:h="16838" w:code="9"/>
      <w:pgMar w:top="737" w:right="282" w:bottom="340" w:left="567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B69A" w14:textId="77777777" w:rsidR="00C41EE4" w:rsidRDefault="00C41EE4">
      <w:r>
        <w:separator/>
      </w:r>
    </w:p>
  </w:endnote>
  <w:endnote w:type="continuationSeparator" w:id="0">
    <w:p w14:paraId="114D786F" w14:textId="77777777" w:rsidR="00C41EE4" w:rsidRDefault="00C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7229A" w14:textId="77777777" w:rsidR="00C41EE4" w:rsidRDefault="00C41EE4">
      <w:r>
        <w:separator/>
      </w:r>
    </w:p>
  </w:footnote>
  <w:footnote w:type="continuationSeparator" w:id="0">
    <w:p w14:paraId="5E46C704" w14:textId="77777777" w:rsidR="00C41EE4" w:rsidRDefault="00C4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3073" w14:textId="02FF5B82" w:rsidR="00F9253E" w:rsidRDefault="009F1D58" w:rsidP="00696AD8">
    <w:pPr>
      <w:pStyle w:val="Kopfzeile"/>
      <w:jc w:val="center"/>
    </w:pPr>
    <w:r>
      <w:t>-3-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2C29" w14:textId="177D57B6" w:rsidR="008A4A7A" w:rsidRDefault="008A4A7A" w:rsidP="008A4A7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C840" w14:textId="6BD2922D" w:rsidR="00833FC9" w:rsidRDefault="0080120C" w:rsidP="00696AD8">
    <w:pPr>
      <w:pStyle w:val="Kopfzeile"/>
      <w:jc w:val="center"/>
    </w:pPr>
    <w:r>
      <w:t>-3-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371F" w14:textId="6C6A5E0D" w:rsidR="00696AD8" w:rsidRDefault="009F1D58" w:rsidP="008A4A7A">
    <w:pPr>
      <w:pStyle w:val="Kopfzeile"/>
      <w:jc w:val="center"/>
    </w:pPr>
    <w:r>
      <w:t>-2-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5A90" w14:textId="1276CB92" w:rsidR="003E5682" w:rsidRDefault="009F1D58" w:rsidP="008A4A7A">
    <w:pPr>
      <w:pStyle w:val="Kopfzeile"/>
      <w:jc w:val="center"/>
    </w:pPr>
    <w:r>
      <w:t>-</w:t>
    </w:r>
    <w:r w:rsidR="009A613C">
      <w:t>3</w:t>
    </w: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F0E" w14:textId="77777777" w:rsidR="009A613C" w:rsidRDefault="009A613C" w:rsidP="008A4A7A">
    <w:pPr>
      <w:pStyle w:val="Kopfzeile"/>
      <w:jc w:val="center"/>
    </w:pPr>
    <w:r>
      <w:t>-4-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BB3"/>
    <w:multiLevelType w:val="hybridMultilevel"/>
    <w:tmpl w:val="F52E6F42"/>
    <w:lvl w:ilvl="0" w:tplc="E7183F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CB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7301A"/>
    <w:multiLevelType w:val="hybridMultilevel"/>
    <w:tmpl w:val="04DAA0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5D7"/>
    <w:multiLevelType w:val="hybridMultilevel"/>
    <w:tmpl w:val="50B8FA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4B"/>
    <w:multiLevelType w:val="hybridMultilevel"/>
    <w:tmpl w:val="4B50AAC0"/>
    <w:lvl w:ilvl="0" w:tplc="F3AE0D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FD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4E4D6C"/>
    <w:multiLevelType w:val="hybridMultilevel"/>
    <w:tmpl w:val="78F615EC"/>
    <w:lvl w:ilvl="0" w:tplc="06E4CD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715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B2C7D"/>
    <w:multiLevelType w:val="singleLevel"/>
    <w:tmpl w:val="3928F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FA476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3219E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155B9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F16E5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32760F"/>
    <w:multiLevelType w:val="singleLevel"/>
    <w:tmpl w:val="D95C5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4" w15:restartNumberingAfterBreak="0">
    <w:nsid w:val="38BC569A"/>
    <w:multiLevelType w:val="singleLevel"/>
    <w:tmpl w:val="47B44C46"/>
    <w:lvl w:ilvl="0">
      <w:numFmt w:val="bullet"/>
      <w:lvlText w:val="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6A2DC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516E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D64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56492D"/>
    <w:multiLevelType w:val="multilevel"/>
    <w:tmpl w:val="4EA8DEEC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1440"/>
        </w:tabs>
        <w:ind w:left="720" w:firstLine="0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509A637F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6315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FC288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15057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BB7AC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F9176B"/>
    <w:multiLevelType w:val="singleLevel"/>
    <w:tmpl w:val="85B261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945EF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D8103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00788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955DF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C27A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79443A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704E3D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230CD8"/>
    <w:multiLevelType w:val="multilevel"/>
    <w:tmpl w:val="2C4A95B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1077"/>
        </w:tabs>
        <w:ind w:left="680" w:hanging="323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7114F2C"/>
    <w:multiLevelType w:val="singleLevel"/>
    <w:tmpl w:val="ADAC1B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67741BA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984E6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B735DF"/>
    <w:multiLevelType w:val="singleLevel"/>
    <w:tmpl w:val="588C4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4E136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C56971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52A6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3F681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5773264">
    <w:abstractNumId w:val="24"/>
  </w:num>
  <w:num w:numId="2" w16cid:durableId="1948851397">
    <w:abstractNumId w:val="10"/>
  </w:num>
  <w:num w:numId="3" w16cid:durableId="1918326434">
    <w:abstractNumId w:val="18"/>
  </w:num>
  <w:num w:numId="4" w16cid:durableId="1702315554">
    <w:abstractNumId w:val="38"/>
  </w:num>
  <w:num w:numId="5" w16cid:durableId="1718049403">
    <w:abstractNumId w:val="29"/>
  </w:num>
  <w:num w:numId="6" w16cid:durableId="156193818">
    <w:abstractNumId w:val="30"/>
  </w:num>
  <w:num w:numId="7" w16cid:durableId="1369522744">
    <w:abstractNumId w:val="20"/>
  </w:num>
  <w:num w:numId="8" w16cid:durableId="1176379471">
    <w:abstractNumId w:val="17"/>
  </w:num>
  <w:num w:numId="9" w16cid:durableId="670375354">
    <w:abstractNumId w:val="32"/>
  </w:num>
  <w:num w:numId="10" w16cid:durableId="1082026748">
    <w:abstractNumId w:val="31"/>
  </w:num>
  <w:num w:numId="11" w16cid:durableId="1818258759">
    <w:abstractNumId w:val="15"/>
  </w:num>
  <w:num w:numId="12" w16cid:durableId="454367803">
    <w:abstractNumId w:val="5"/>
  </w:num>
  <w:num w:numId="13" w16cid:durableId="629170764">
    <w:abstractNumId w:val="34"/>
  </w:num>
  <w:num w:numId="14" w16cid:durableId="111949623">
    <w:abstractNumId w:val="37"/>
  </w:num>
  <w:num w:numId="15" w16cid:durableId="644899473">
    <w:abstractNumId w:val="26"/>
  </w:num>
  <w:num w:numId="16" w16cid:durableId="1732382034">
    <w:abstractNumId w:val="40"/>
  </w:num>
  <w:num w:numId="17" w16cid:durableId="333920772">
    <w:abstractNumId w:val="12"/>
  </w:num>
  <w:num w:numId="18" w16cid:durableId="398753637">
    <w:abstractNumId w:val="9"/>
  </w:num>
  <w:num w:numId="19" w16cid:durableId="645403838">
    <w:abstractNumId w:val="23"/>
  </w:num>
  <w:num w:numId="20" w16cid:durableId="284042587">
    <w:abstractNumId w:val="22"/>
  </w:num>
  <w:num w:numId="21" w16cid:durableId="1023290237">
    <w:abstractNumId w:val="19"/>
  </w:num>
  <w:num w:numId="22" w16cid:durableId="331488427">
    <w:abstractNumId w:val="1"/>
  </w:num>
  <w:num w:numId="23" w16cid:durableId="765809526">
    <w:abstractNumId w:val="33"/>
  </w:num>
  <w:num w:numId="24" w16cid:durableId="85658140">
    <w:abstractNumId w:val="8"/>
  </w:num>
  <w:num w:numId="25" w16cid:durableId="1077290737">
    <w:abstractNumId w:val="21"/>
  </w:num>
  <w:num w:numId="26" w16cid:durableId="2063283255">
    <w:abstractNumId w:val="16"/>
  </w:num>
  <w:num w:numId="27" w16cid:durableId="1213468321">
    <w:abstractNumId w:val="11"/>
  </w:num>
  <w:num w:numId="28" w16cid:durableId="783118761">
    <w:abstractNumId w:val="39"/>
  </w:num>
  <w:num w:numId="29" w16cid:durableId="575626915">
    <w:abstractNumId w:val="27"/>
  </w:num>
  <w:num w:numId="30" w16cid:durableId="692413897">
    <w:abstractNumId w:val="25"/>
  </w:num>
  <w:num w:numId="31" w16cid:durableId="286400503">
    <w:abstractNumId w:val="36"/>
  </w:num>
  <w:num w:numId="32" w16cid:durableId="1644508500">
    <w:abstractNumId w:val="35"/>
  </w:num>
  <w:num w:numId="33" w16cid:durableId="467550011">
    <w:abstractNumId w:val="7"/>
  </w:num>
  <w:num w:numId="34" w16cid:durableId="46076781">
    <w:abstractNumId w:val="28"/>
  </w:num>
  <w:num w:numId="35" w16cid:durableId="769662702">
    <w:abstractNumId w:val="13"/>
  </w:num>
  <w:num w:numId="36" w16cid:durableId="249505994">
    <w:abstractNumId w:val="14"/>
  </w:num>
  <w:num w:numId="37" w16cid:durableId="1625384790">
    <w:abstractNumId w:val="3"/>
  </w:num>
  <w:num w:numId="38" w16cid:durableId="234821316">
    <w:abstractNumId w:val="2"/>
  </w:num>
  <w:num w:numId="39" w16cid:durableId="1929581218">
    <w:abstractNumId w:val="6"/>
  </w:num>
  <w:num w:numId="40" w16cid:durableId="172233151">
    <w:abstractNumId w:val="0"/>
  </w:num>
  <w:num w:numId="41" w16cid:durableId="211983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59"/>
    <w:rsid w:val="000009FA"/>
    <w:rsid w:val="0000490C"/>
    <w:rsid w:val="000128BB"/>
    <w:rsid w:val="0001597C"/>
    <w:rsid w:val="00017913"/>
    <w:rsid w:val="000210CC"/>
    <w:rsid w:val="00021948"/>
    <w:rsid w:val="000230C3"/>
    <w:rsid w:val="0002415B"/>
    <w:rsid w:val="00026DCA"/>
    <w:rsid w:val="000300FF"/>
    <w:rsid w:val="00037E0C"/>
    <w:rsid w:val="0004552E"/>
    <w:rsid w:val="000475B6"/>
    <w:rsid w:val="00055F08"/>
    <w:rsid w:val="0005685F"/>
    <w:rsid w:val="00060F7C"/>
    <w:rsid w:val="0006281B"/>
    <w:rsid w:val="000643A4"/>
    <w:rsid w:val="000645E2"/>
    <w:rsid w:val="000679FD"/>
    <w:rsid w:val="00067B0A"/>
    <w:rsid w:val="000714AC"/>
    <w:rsid w:val="0007589E"/>
    <w:rsid w:val="0008348E"/>
    <w:rsid w:val="00087842"/>
    <w:rsid w:val="00090E08"/>
    <w:rsid w:val="00091436"/>
    <w:rsid w:val="0009308D"/>
    <w:rsid w:val="000954A4"/>
    <w:rsid w:val="00095A39"/>
    <w:rsid w:val="00095F9A"/>
    <w:rsid w:val="00097930"/>
    <w:rsid w:val="000A3BD1"/>
    <w:rsid w:val="000B75A2"/>
    <w:rsid w:val="000C2D87"/>
    <w:rsid w:val="000C4C18"/>
    <w:rsid w:val="000D7881"/>
    <w:rsid w:val="000E2458"/>
    <w:rsid w:val="000F0599"/>
    <w:rsid w:val="000F0C72"/>
    <w:rsid w:val="000F2891"/>
    <w:rsid w:val="00105750"/>
    <w:rsid w:val="00105F3F"/>
    <w:rsid w:val="00106979"/>
    <w:rsid w:val="0010723E"/>
    <w:rsid w:val="001104AC"/>
    <w:rsid w:val="001112E2"/>
    <w:rsid w:val="001117AF"/>
    <w:rsid w:val="001129AD"/>
    <w:rsid w:val="00113984"/>
    <w:rsid w:val="00114095"/>
    <w:rsid w:val="001145D6"/>
    <w:rsid w:val="00125FCD"/>
    <w:rsid w:val="00126F3C"/>
    <w:rsid w:val="001300AD"/>
    <w:rsid w:val="00131D3E"/>
    <w:rsid w:val="001326B3"/>
    <w:rsid w:val="001326D5"/>
    <w:rsid w:val="001370D3"/>
    <w:rsid w:val="00142213"/>
    <w:rsid w:val="00142D48"/>
    <w:rsid w:val="0015252C"/>
    <w:rsid w:val="00156D14"/>
    <w:rsid w:val="00156D74"/>
    <w:rsid w:val="00160E6D"/>
    <w:rsid w:val="0019255C"/>
    <w:rsid w:val="00194B47"/>
    <w:rsid w:val="00197618"/>
    <w:rsid w:val="001A3D21"/>
    <w:rsid w:val="001A3EC9"/>
    <w:rsid w:val="001A414E"/>
    <w:rsid w:val="001A65F0"/>
    <w:rsid w:val="001A7B29"/>
    <w:rsid w:val="001B0E7F"/>
    <w:rsid w:val="001B1228"/>
    <w:rsid w:val="001C4297"/>
    <w:rsid w:val="001D5D02"/>
    <w:rsid w:val="001D6D85"/>
    <w:rsid w:val="001E1198"/>
    <w:rsid w:val="001E48BD"/>
    <w:rsid w:val="001F0573"/>
    <w:rsid w:val="001F17B3"/>
    <w:rsid w:val="001F3442"/>
    <w:rsid w:val="001F5F9F"/>
    <w:rsid w:val="00204663"/>
    <w:rsid w:val="0020683F"/>
    <w:rsid w:val="00213A3E"/>
    <w:rsid w:val="00217279"/>
    <w:rsid w:val="00217F0C"/>
    <w:rsid w:val="002208B2"/>
    <w:rsid w:val="00221914"/>
    <w:rsid w:val="00222A71"/>
    <w:rsid w:val="00226C97"/>
    <w:rsid w:val="00232E6F"/>
    <w:rsid w:val="00232FB4"/>
    <w:rsid w:val="0023499F"/>
    <w:rsid w:val="0023587C"/>
    <w:rsid w:val="00236577"/>
    <w:rsid w:val="002365D4"/>
    <w:rsid w:val="00236790"/>
    <w:rsid w:val="00237A92"/>
    <w:rsid w:val="0024191F"/>
    <w:rsid w:val="00243BE8"/>
    <w:rsid w:val="00245E0A"/>
    <w:rsid w:val="00246888"/>
    <w:rsid w:val="00255A07"/>
    <w:rsid w:val="002600A2"/>
    <w:rsid w:val="00264A4F"/>
    <w:rsid w:val="00264A6C"/>
    <w:rsid w:val="00275B37"/>
    <w:rsid w:val="0028213D"/>
    <w:rsid w:val="002852E1"/>
    <w:rsid w:val="00286C6D"/>
    <w:rsid w:val="002927EA"/>
    <w:rsid w:val="002927F7"/>
    <w:rsid w:val="00294C0F"/>
    <w:rsid w:val="00295370"/>
    <w:rsid w:val="002A1C71"/>
    <w:rsid w:val="002A7DC9"/>
    <w:rsid w:val="002B261D"/>
    <w:rsid w:val="002B49E6"/>
    <w:rsid w:val="002C22D7"/>
    <w:rsid w:val="002C4F71"/>
    <w:rsid w:val="002C6686"/>
    <w:rsid w:val="002C7737"/>
    <w:rsid w:val="002D38AA"/>
    <w:rsid w:val="002D5F97"/>
    <w:rsid w:val="002D6DDB"/>
    <w:rsid w:val="002E4F12"/>
    <w:rsid w:val="002E5FC1"/>
    <w:rsid w:val="002E6505"/>
    <w:rsid w:val="002E65D3"/>
    <w:rsid w:val="002E74CF"/>
    <w:rsid w:val="002F4444"/>
    <w:rsid w:val="002F7CAD"/>
    <w:rsid w:val="00301CF8"/>
    <w:rsid w:val="00302A24"/>
    <w:rsid w:val="00304226"/>
    <w:rsid w:val="00306915"/>
    <w:rsid w:val="00313F7C"/>
    <w:rsid w:val="00317230"/>
    <w:rsid w:val="00320580"/>
    <w:rsid w:val="0032670E"/>
    <w:rsid w:val="00330630"/>
    <w:rsid w:val="003308FE"/>
    <w:rsid w:val="00332B6A"/>
    <w:rsid w:val="00334BF5"/>
    <w:rsid w:val="00335411"/>
    <w:rsid w:val="00342D6C"/>
    <w:rsid w:val="00346BA6"/>
    <w:rsid w:val="00350AA0"/>
    <w:rsid w:val="0035545B"/>
    <w:rsid w:val="00362585"/>
    <w:rsid w:val="00363648"/>
    <w:rsid w:val="003701E5"/>
    <w:rsid w:val="00370871"/>
    <w:rsid w:val="003734BA"/>
    <w:rsid w:val="003843AD"/>
    <w:rsid w:val="00391D0F"/>
    <w:rsid w:val="003932B9"/>
    <w:rsid w:val="00393553"/>
    <w:rsid w:val="003937A2"/>
    <w:rsid w:val="003956D5"/>
    <w:rsid w:val="00395A9F"/>
    <w:rsid w:val="00396ABC"/>
    <w:rsid w:val="003A33B3"/>
    <w:rsid w:val="003A76FE"/>
    <w:rsid w:val="003B35B5"/>
    <w:rsid w:val="003B4DD0"/>
    <w:rsid w:val="003B6C82"/>
    <w:rsid w:val="003B6CA1"/>
    <w:rsid w:val="003C5D5C"/>
    <w:rsid w:val="003C7172"/>
    <w:rsid w:val="003C7532"/>
    <w:rsid w:val="003D1ECA"/>
    <w:rsid w:val="003D73F7"/>
    <w:rsid w:val="003E1A6B"/>
    <w:rsid w:val="003E4EEC"/>
    <w:rsid w:val="003E51BB"/>
    <w:rsid w:val="003E5607"/>
    <w:rsid w:val="003E5682"/>
    <w:rsid w:val="003F037A"/>
    <w:rsid w:val="003F11B9"/>
    <w:rsid w:val="003F17A4"/>
    <w:rsid w:val="003F35FE"/>
    <w:rsid w:val="003F378A"/>
    <w:rsid w:val="003F45F4"/>
    <w:rsid w:val="003F5131"/>
    <w:rsid w:val="003F5B7A"/>
    <w:rsid w:val="004014B7"/>
    <w:rsid w:val="0040278D"/>
    <w:rsid w:val="0040358D"/>
    <w:rsid w:val="00405293"/>
    <w:rsid w:val="00413109"/>
    <w:rsid w:val="0041336B"/>
    <w:rsid w:val="00423F93"/>
    <w:rsid w:val="004248B0"/>
    <w:rsid w:val="004252F5"/>
    <w:rsid w:val="004268D1"/>
    <w:rsid w:val="00433891"/>
    <w:rsid w:val="0043624E"/>
    <w:rsid w:val="00452C4A"/>
    <w:rsid w:val="0045557D"/>
    <w:rsid w:val="004578DB"/>
    <w:rsid w:val="00465AE2"/>
    <w:rsid w:val="00466A2A"/>
    <w:rsid w:val="00467C2F"/>
    <w:rsid w:val="004752B1"/>
    <w:rsid w:val="00475F9C"/>
    <w:rsid w:val="00476A13"/>
    <w:rsid w:val="004837F2"/>
    <w:rsid w:val="00483947"/>
    <w:rsid w:val="00483D15"/>
    <w:rsid w:val="00486E6E"/>
    <w:rsid w:val="00491A37"/>
    <w:rsid w:val="004962F5"/>
    <w:rsid w:val="00496DD0"/>
    <w:rsid w:val="00497847"/>
    <w:rsid w:val="004A1371"/>
    <w:rsid w:val="004A3198"/>
    <w:rsid w:val="004B152E"/>
    <w:rsid w:val="004C31EA"/>
    <w:rsid w:val="004C46D4"/>
    <w:rsid w:val="004D11E4"/>
    <w:rsid w:val="004D4724"/>
    <w:rsid w:val="004D50B0"/>
    <w:rsid w:val="004D51A8"/>
    <w:rsid w:val="004E0559"/>
    <w:rsid w:val="004F03EE"/>
    <w:rsid w:val="004F5199"/>
    <w:rsid w:val="004F5549"/>
    <w:rsid w:val="00500F77"/>
    <w:rsid w:val="005023A1"/>
    <w:rsid w:val="00502D1E"/>
    <w:rsid w:val="0050401F"/>
    <w:rsid w:val="0050540D"/>
    <w:rsid w:val="00510731"/>
    <w:rsid w:val="005109AE"/>
    <w:rsid w:val="005205F5"/>
    <w:rsid w:val="005231F2"/>
    <w:rsid w:val="005239C6"/>
    <w:rsid w:val="0052731D"/>
    <w:rsid w:val="00530025"/>
    <w:rsid w:val="00534AA6"/>
    <w:rsid w:val="00534D09"/>
    <w:rsid w:val="0053714D"/>
    <w:rsid w:val="00537BC6"/>
    <w:rsid w:val="00544AA0"/>
    <w:rsid w:val="00545AF5"/>
    <w:rsid w:val="00551815"/>
    <w:rsid w:val="00564012"/>
    <w:rsid w:val="00570DB5"/>
    <w:rsid w:val="00573E90"/>
    <w:rsid w:val="00573EFA"/>
    <w:rsid w:val="0057654C"/>
    <w:rsid w:val="00576F84"/>
    <w:rsid w:val="00584654"/>
    <w:rsid w:val="00590733"/>
    <w:rsid w:val="005939D9"/>
    <w:rsid w:val="0059500C"/>
    <w:rsid w:val="00595E91"/>
    <w:rsid w:val="0059743A"/>
    <w:rsid w:val="005A0AC1"/>
    <w:rsid w:val="005A58C4"/>
    <w:rsid w:val="005B3B57"/>
    <w:rsid w:val="005C03E1"/>
    <w:rsid w:val="005D02F3"/>
    <w:rsid w:val="005D3245"/>
    <w:rsid w:val="005D3643"/>
    <w:rsid w:val="005D7B41"/>
    <w:rsid w:val="005F05A8"/>
    <w:rsid w:val="005F0BB1"/>
    <w:rsid w:val="005F45BA"/>
    <w:rsid w:val="005F4B43"/>
    <w:rsid w:val="005F72C0"/>
    <w:rsid w:val="005F757C"/>
    <w:rsid w:val="006013FE"/>
    <w:rsid w:val="00610BFA"/>
    <w:rsid w:val="006207F4"/>
    <w:rsid w:val="00624721"/>
    <w:rsid w:val="00626FA2"/>
    <w:rsid w:val="006273B1"/>
    <w:rsid w:val="00627B9D"/>
    <w:rsid w:val="00636A4E"/>
    <w:rsid w:val="00637D39"/>
    <w:rsid w:val="00641C6E"/>
    <w:rsid w:val="00641CDF"/>
    <w:rsid w:val="00642D9E"/>
    <w:rsid w:val="006460B7"/>
    <w:rsid w:val="00646541"/>
    <w:rsid w:val="00650200"/>
    <w:rsid w:val="006577AA"/>
    <w:rsid w:val="00662423"/>
    <w:rsid w:val="00664788"/>
    <w:rsid w:val="00664B4B"/>
    <w:rsid w:val="006653E7"/>
    <w:rsid w:val="00665F5A"/>
    <w:rsid w:val="0068142E"/>
    <w:rsid w:val="00685D73"/>
    <w:rsid w:val="00685E21"/>
    <w:rsid w:val="00687D36"/>
    <w:rsid w:val="00690BF9"/>
    <w:rsid w:val="0069150C"/>
    <w:rsid w:val="006948BD"/>
    <w:rsid w:val="0069582D"/>
    <w:rsid w:val="006964C4"/>
    <w:rsid w:val="00696AD8"/>
    <w:rsid w:val="006B16D3"/>
    <w:rsid w:val="006B3B30"/>
    <w:rsid w:val="006C5A67"/>
    <w:rsid w:val="006D55F3"/>
    <w:rsid w:val="006E2748"/>
    <w:rsid w:val="006E45AB"/>
    <w:rsid w:val="006F0A86"/>
    <w:rsid w:val="006F2812"/>
    <w:rsid w:val="006F4FF9"/>
    <w:rsid w:val="006F6955"/>
    <w:rsid w:val="007007B9"/>
    <w:rsid w:val="007048AE"/>
    <w:rsid w:val="0070505E"/>
    <w:rsid w:val="00706AB3"/>
    <w:rsid w:val="0071375E"/>
    <w:rsid w:val="00714579"/>
    <w:rsid w:val="00720074"/>
    <w:rsid w:val="007227BD"/>
    <w:rsid w:val="00724210"/>
    <w:rsid w:val="00730D4D"/>
    <w:rsid w:val="00734489"/>
    <w:rsid w:val="0074204B"/>
    <w:rsid w:val="00744919"/>
    <w:rsid w:val="00747796"/>
    <w:rsid w:val="0075363E"/>
    <w:rsid w:val="00776133"/>
    <w:rsid w:val="00785326"/>
    <w:rsid w:val="00785F43"/>
    <w:rsid w:val="00786887"/>
    <w:rsid w:val="00787C94"/>
    <w:rsid w:val="00787D0B"/>
    <w:rsid w:val="00792B07"/>
    <w:rsid w:val="007A5E38"/>
    <w:rsid w:val="007B18A2"/>
    <w:rsid w:val="007C06CA"/>
    <w:rsid w:val="007D3644"/>
    <w:rsid w:val="007D4CF4"/>
    <w:rsid w:val="007D7916"/>
    <w:rsid w:val="007F3EFD"/>
    <w:rsid w:val="007F555B"/>
    <w:rsid w:val="007F67C2"/>
    <w:rsid w:val="007F7A9A"/>
    <w:rsid w:val="0080120C"/>
    <w:rsid w:val="00801DF8"/>
    <w:rsid w:val="00803AEA"/>
    <w:rsid w:val="00804B12"/>
    <w:rsid w:val="00810B90"/>
    <w:rsid w:val="00812ED6"/>
    <w:rsid w:val="00814EBA"/>
    <w:rsid w:val="00821A3B"/>
    <w:rsid w:val="0083344F"/>
    <w:rsid w:val="00833FC9"/>
    <w:rsid w:val="00837507"/>
    <w:rsid w:val="00837A58"/>
    <w:rsid w:val="00841C4B"/>
    <w:rsid w:val="00844D1F"/>
    <w:rsid w:val="00846538"/>
    <w:rsid w:val="00847752"/>
    <w:rsid w:val="00851C07"/>
    <w:rsid w:val="00851F90"/>
    <w:rsid w:val="008554A8"/>
    <w:rsid w:val="0085788E"/>
    <w:rsid w:val="0086397B"/>
    <w:rsid w:val="00863CA6"/>
    <w:rsid w:val="00865968"/>
    <w:rsid w:val="008679F8"/>
    <w:rsid w:val="008763BC"/>
    <w:rsid w:val="00876EC4"/>
    <w:rsid w:val="00880C94"/>
    <w:rsid w:val="00882AAC"/>
    <w:rsid w:val="00883770"/>
    <w:rsid w:val="00886FAA"/>
    <w:rsid w:val="0089141E"/>
    <w:rsid w:val="00892943"/>
    <w:rsid w:val="00892A12"/>
    <w:rsid w:val="00893B83"/>
    <w:rsid w:val="0089496D"/>
    <w:rsid w:val="008A1343"/>
    <w:rsid w:val="008A320B"/>
    <w:rsid w:val="008A4A59"/>
    <w:rsid w:val="008A4A7A"/>
    <w:rsid w:val="008B1AC2"/>
    <w:rsid w:val="008B4D83"/>
    <w:rsid w:val="008B74DF"/>
    <w:rsid w:val="008C1194"/>
    <w:rsid w:val="008C2184"/>
    <w:rsid w:val="008C45A4"/>
    <w:rsid w:val="008D3421"/>
    <w:rsid w:val="008D421C"/>
    <w:rsid w:val="008E42E8"/>
    <w:rsid w:val="008E4DAD"/>
    <w:rsid w:val="008F299A"/>
    <w:rsid w:val="008F3ED2"/>
    <w:rsid w:val="008F4734"/>
    <w:rsid w:val="00900283"/>
    <w:rsid w:val="00901F0A"/>
    <w:rsid w:val="009020EC"/>
    <w:rsid w:val="009036F3"/>
    <w:rsid w:val="009070CB"/>
    <w:rsid w:val="00914F5D"/>
    <w:rsid w:val="009241AA"/>
    <w:rsid w:val="0092607F"/>
    <w:rsid w:val="00926455"/>
    <w:rsid w:val="00927D7E"/>
    <w:rsid w:val="00927F5E"/>
    <w:rsid w:val="00936790"/>
    <w:rsid w:val="00937BC4"/>
    <w:rsid w:val="0094193F"/>
    <w:rsid w:val="00941C0F"/>
    <w:rsid w:val="00942267"/>
    <w:rsid w:val="00942651"/>
    <w:rsid w:val="00951CBD"/>
    <w:rsid w:val="0095215F"/>
    <w:rsid w:val="0095449B"/>
    <w:rsid w:val="0095522D"/>
    <w:rsid w:val="009610FF"/>
    <w:rsid w:val="00961515"/>
    <w:rsid w:val="009632E4"/>
    <w:rsid w:val="009657F9"/>
    <w:rsid w:val="00974253"/>
    <w:rsid w:val="0098224A"/>
    <w:rsid w:val="00987906"/>
    <w:rsid w:val="0098796E"/>
    <w:rsid w:val="00990975"/>
    <w:rsid w:val="00991A61"/>
    <w:rsid w:val="009A613C"/>
    <w:rsid w:val="009D1E71"/>
    <w:rsid w:val="009D701D"/>
    <w:rsid w:val="009E2BC2"/>
    <w:rsid w:val="009E5257"/>
    <w:rsid w:val="009E6A7C"/>
    <w:rsid w:val="009F1D58"/>
    <w:rsid w:val="009F2171"/>
    <w:rsid w:val="009F46F0"/>
    <w:rsid w:val="009F5568"/>
    <w:rsid w:val="009F61F4"/>
    <w:rsid w:val="00A01E47"/>
    <w:rsid w:val="00A0241F"/>
    <w:rsid w:val="00A039CF"/>
    <w:rsid w:val="00A03FC2"/>
    <w:rsid w:val="00A052B5"/>
    <w:rsid w:val="00A06B96"/>
    <w:rsid w:val="00A14A11"/>
    <w:rsid w:val="00A14FA1"/>
    <w:rsid w:val="00A2240A"/>
    <w:rsid w:val="00A25208"/>
    <w:rsid w:val="00A2788D"/>
    <w:rsid w:val="00A33713"/>
    <w:rsid w:val="00A33B55"/>
    <w:rsid w:val="00A3411F"/>
    <w:rsid w:val="00A37506"/>
    <w:rsid w:val="00A42B3E"/>
    <w:rsid w:val="00A45A91"/>
    <w:rsid w:val="00A460A5"/>
    <w:rsid w:val="00A47728"/>
    <w:rsid w:val="00A556D4"/>
    <w:rsid w:val="00A62390"/>
    <w:rsid w:val="00A648CF"/>
    <w:rsid w:val="00A76A37"/>
    <w:rsid w:val="00A8656B"/>
    <w:rsid w:val="00A900DA"/>
    <w:rsid w:val="00A91FD2"/>
    <w:rsid w:val="00A97284"/>
    <w:rsid w:val="00AA283D"/>
    <w:rsid w:val="00AB31C9"/>
    <w:rsid w:val="00AD0E37"/>
    <w:rsid w:val="00AD2471"/>
    <w:rsid w:val="00AE21C9"/>
    <w:rsid w:val="00AE56B8"/>
    <w:rsid w:val="00AE58DD"/>
    <w:rsid w:val="00AE5CA5"/>
    <w:rsid w:val="00AE6322"/>
    <w:rsid w:val="00AE7A64"/>
    <w:rsid w:val="00AF66AA"/>
    <w:rsid w:val="00AF6AC1"/>
    <w:rsid w:val="00B02160"/>
    <w:rsid w:val="00B06047"/>
    <w:rsid w:val="00B130B8"/>
    <w:rsid w:val="00B13D01"/>
    <w:rsid w:val="00B14DD8"/>
    <w:rsid w:val="00B14F53"/>
    <w:rsid w:val="00B22816"/>
    <w:rsid w:val="00B32C24"/>
    <w:rsid w:val="00B3475E"/>
    <w:rsid w:val="00B4178E"/>
    <w:rsid w:val="00B44796"/>
    <w:rsid w:val="00B4570A"/>
    <w:rsid w:val="00B4612C"/>
    <w:rsid w:val="00B46D00"/>
    <w:rsid w:val="00B475CC"/>
    <w:rsid w:val="00B504AD"/>
    <w:rsid w:val="00B63505"/>
    <w:rsid w:val="00B64F37"/>
    <w:rsid w:val="00B67224"/>
    <w:rsid w:val="00B7663F"/>
    <w:rsid w:val="00B77AF6"/>
    <w:rsid w:val="00B81D0C"/>
    <w:rsid w:val="00B92268"/>
    <w:rsid w:val="00B96DDD"/>
    <w:rsid w:val="00BA2F1B"/>
    <w:rsid w:val="00BB0B59"/>
    <w:rsid w:val="00BB39F5"/>
    <w:rsid w:val="00BC0DDF"/>
    <w:rsid w:val="00BC470F"/>
    <w:rsid w:val="00BC75AA"/>
    <w:rsid w:val="00BD03D4"/>
    <w:rsid w:val="00BD0985"/>
    <w:rsid w:val="00BD3F84"/>
    <w:rsid w:val="00BF24A6"/>
    <w:rsid w:val="00BF6333"/>
    <w:rsid w:val="00C044AB"/>
    <w:rsid w:val="00C1205A"/>
    <w:rsid w:val="00C173DE"/>
    <w:rsid w:val="00C17DBE"/>
    <w:rsid w:val="00C23091"/>
    <w:rsid w:val="00C3006F"/>
    <w:rsid w:val="00C33657"/>
    <w:rsid w:val="00C41EE4"/>
    <w:rsid w:val="00C45D0F"/>
    <w:rsid w:val="00C516FE"/>
    <w:rsid w:val="00C52AC5"/>
    <w:rsid w:val="00C61E2F"/>
    <w:rsid w:val="00C676D0"/>
    <w:rsid w:val="00C717AA"/>
    <w:rsid w:val="00C718CC"/>
    <w:rsid w:val="00C72DEF"/>
    <w:rsid w:val="00CA1B75"/>
    <w:rsid w:val="00CA4E73"/>
    <w:rsid w:val="00CA733E"/>
    <w:rsid w:val="00CB58D9"/>
    <w:rsid w:val="00CC343F"/>
    <w:rsid w:val="00CD1D6D"/>
    <w:rsid w:val="00CD335C"/>
    <w:rsid w:val="00CD4FFA"/>
    <w:rsid w:val="00CF45D1"/>
    <w:rsid w:val="00CF7CB9"/>
    <w:rsid w:val="00D0104F"/>
    <w:rsid w:val="00D12FDE"/>
    <w:rsid w:val="00D13868"/>
    <w:rsid w:val="00D22B9F"/>
    <w:rsid w:val="00D24B36"/>
    <w:rsid w:val="00D2577A"/>
    <w:rsid w:val="00D268BF"/>
    <w:rsid w:val="00D37CE6"/>
    <w:rsid w:val="00D4357D"/>
    <w:rsid w:val="00D444EB"/>
    <w:rsid w:val="00D513B4"/>
    <w:rsid w:val="00D52E15"/>
    <w:rsid w:val="00D6180A"/>
    <w:rsid w:val="00D73A56"/>
    <w:rsid w:val="00D8589B"/>
    <w:rsid w:val="00D861B3"/>
    <w:rsid w:val="00D909E0"/>
    <w:rsid w:val="00D96298"/>
    <w:rsid w:val="00DB3C81"/>
    <w:rsid w:val="00DC41F4"/>
    <w:rsid w:val="00DD03E4"/>
    <w:rsid w:val="00DD2968"/>
    <w:rsid w:val="00DD4116"/>
    <w:rsid w:val="00DD444C"/>
    <w:rsid w:val="00DD5FB2"/>
    <w:rsid w:val="00DD645B"/>
    <w:rsid w:val="00DD6760"/>
    <w:rsid w:val="00DE08A9"/>
    <w:rsid w:val="00DE43C8"/>
    <w:rsid w:val="00DE597F"/>
    <w:rsid w:val="00DE63DD"/>
    <w:rsid w:val="00DF0F5B"/>
    <w:rsid w:val="00DF2775"/>
    <w:rsid w:val="00DF6D1D"/>
    <w:rsid w:val="00DF775D"/>
    <w:rsid w:val="00E0235F"/>
    <w:rsid w:val="00E024D3"/>
    <w:rsid w:val="00E03D24"/>
    <w:rsid w:val="00E071CD"/>
    <w:rsid w:val="00E0737A"/>
    <w:rsid w:val="00E07427"/>
    <w:rsid w:val="00E1625E"/>
    <w:rsid w:val="00E22DF7"/>
    <w:rsid w:val="00E23038"/>
    <w:rsid w:val="00E2355C"/>
    <w:rsid w:val="00E2389C"/>
    <w:rsid w:val="00E24FFE"/>
    <w:rsid w:val="00E30715"/>
    <w:rsid w:val="00E32C4C"/>
    <w:rsid w:val="00E36D13"/>
    <w:rsid w:val="00E4358D"/>
    <w:rsid w:val="00E44B99"/>
    <w:rsid w:val="00E56524"/>
    <w:rsid w:val="00E57F53"/>
    <w:rsid w:val="00E6105B"/>
    <w:rsid w:val="00E640BF"/>
    <w:rsid w:val="00E645C5"/>
    <w:rsid w:val="00E65F71"/>
    <w:rsid w:val="00E66784"/>
    <w:rsid w:val="00E74C1E"/>
    <w:rsid w:val="00E8539F"/>
    <w:rsid w:val="00E87E23"/>
    <w:rsid w:val="00E91E51"/>
    <w:rsid w:val="00E92D81"/>
    <w:rsid w:val="00EA6CDF"/>
    <w:rsid w:val="00EB0CBB"/>
    <w:rsid w:val="00EB4F94"/>
    <w:rsid w:val="00ED2502"/>
    <w:rsid w:val="00EE01E3"/>
    <w:rsid w:val="00EE785F"/>
    <w:rsid w:val="00EF1B96"/>
    <w:rsid w:val="00EF25CF"/>
    <w:rsid w:val="00F004CD"/>
    <w:rsid w:val="00F05CED"/>
    <w:rsid w:val="00F120E9"/>
    <w:rsid w:val="00F152FD"/>
    <w:rsid w:val="00F22323"/>
    <w:rsid w:val="00F31963"/>
    <w:rsid w:val="00F3380C"/>
    <w:rsid w:val="00F35834"/>
    <w:rsid w:val="00F3700D"/>
    <w:rsid w:val="00F41BCE"/>
    <w:rsid w:val="00F42331"/>
    <w:rsid w:val="00F4268B"/>
    <w:rsid w:val="00F433D1"/>
    <w:rsid w:val="00F458B8"/>
    <w:rsid w:val="00F466C0"/>
    <w:rsid w:val="00F52251"/>
    <w:rsid w:val="00F52A1A"/>
    <w:rsid w:val="00F56160"/>
    <w:rsid w:val="00F63368"/>
    <w:rsid w:val="00F773BB"/>
    <w:rsid w:val="00F87D9C"/>
    <w:rsid w:val="00F9253E"/>
    <w:rsid w:val="00F93FAC"/>
    <w:rsid w:val="00F94DB4"/>
    <w:rsid w:val="00FA534C"/>
    <w:rsid w:val="00FB1C1D"/>
    <w:rsid w:val="00FB1CF7"/>
    <w:rsid w:val="00FB2668"/>
    <w:rsid w:val="00FC0B25"/>
    <w:rsid w:val="00FC78A0"/>
    <w:rsid w:val="00FD1F16"/>
    <w:rsid w:val="00FD2D06"/>
    <w:rsid w:val="00FE4D6E"/>
    <w:rsid w:val="00FF19AB"/>
    <w:rsid w:val="00FF1C6B"/>
    <w:rsid w:val="00FF2DA6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6DC8D"/>
  <w15:docId w15:val="{B944139C-D1DB-4D10-8F09-1935751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jc w:val="center"/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357"/>
    </w:pPr>
  </w:style>
  <w:style w:type="paragraph" w:styleId="Textkrper-Einzug2">
    <w:name w:val="Body Text Indent 2"/>
    <w:basedOn w:val="Standard"/>
    <w:pPr>
      <w:tabs>
        <w:tab w:val="right" w:leader="underscore" w:pos="1843"/>
        <w:tab w:val="right" w:leader="underscore" w:pos="6804"/>
        <w:tab w:val="left" w:pos="7088"/>
        <w:tab w:val="right" w:leader="underscore" w:pos="10490"/>
      </w:tabs>
      <w:ind w:left="360"/>
    </w:pPr>
  </w:style>
  <w:style w:type="table" w:styleId="Tabellenraster">
    <w:name w:val="Table Grid"/>
    <w:basedOn w:val="NormaleTabelle"/>
    <w:rsid w:val="0013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7DC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95E91"/>
  </w:style>
  <w:style w:type="character" w:styleId="Hyperlink">
    <w:name w:val="Hyperlink"/>
    <w:basedOn w:val="Absatz-Standardschriftart"/>
    <w:rsid w:val="0092607F"/>
    <w:rPr>
      <w:color w:val="0000FF"/>
      <w:u w:val="single"/>
    </w:rPr>
  </w:style>
  <w:style w:type="character" w:styleId="BesuchterLink">
    <w:name w:val="FollowedHyperlink"/>
    <w:basedOn w:val="Absatz-Standardschriftart"/>
    <w:rsid w:val="0092607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5685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435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lkg-diverses\gesuchsformular-deutsch-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D643F4-5E5D-495E-84ED-15D9334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gesuchsformular-deutsch-2016</Template>
  <TotalTime>0</TotalTime>
  <Pages>4</Pages>
  <Words>857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Chur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Andrea Gredig</dc:creator>
  <cp:lastModifiedBy>Renato Caviezel</cp:lastModifiedBy>
  <cp:revision>390</cp:revision>
  <cp:lastPrinted>2025-03-25T15:39:00Z</cp:lastPrinted>
  <dcterms:created xsi:type="dcterms:W3CDTF">2021-05-28T12:11:00Z</dcterms:created>
  <dcterms:modified xsi:type="dcterms:W3CDTF">2025-04-24T11:40:00Z</dcterms:modified>
</cp:coreProperties>
</file>