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8"/>
        <w:gridCol w:w="1660"/>
        <w:gridCol w:w="1750"/>
        <w:gridCol w:w="2160"/>
        <w:gridCol w:w="1843"/>
        <w:gridCol w:w="1559"/>
      </w:tblGrid>
      <w:tr w:rsidR="0098796E" w:rsidRPr="00B3475E" w14:paraId="3EB8969A" w14:textId="77777777">
        <w:trPr>
          <w:cantSplit/>
          <w:trHeight w:val="680"/>
        </w:trPr>
        <w:tc>
          <w:tcPr>
            <w:tcW w:w="1588" w:type="dxa"/>
            <w:shd w:val="clear" w:color="auto" w:fill="auto"/>
          </w:tcPr>
          <w:p w14:paraId="5E2C8AFA" w14:textId="77777777" w:rsidR="0098796E" w:rsidRPr="00B3475E" w:rsidRDefault="00A2240A" w:rsidP="00F35834">
            <w:pPr>
              <w:tabs>
                <w:tab w:val="left" w:pos="1588"/>
                <w:tab w:val="left" w:pos="3119"/>
                <w:tab w:val="left" w:pos="4820"/>
                <w:tab w:val="left" w:pos="6532"/>
                <w:tab w:val="left" w:pos="8505"/>
              </w:tabs>
              <w:rPr>
                <w:rFonts w:ascii="Franklin Gothic Medium" w:hAnsi="Franklin Gothic Medium"/>
                <w:sz w:val="24"/>
                <w:szCs w:val="24"/>
              </w:rPr>
            </w:pPr>
            <w:r w:rsidRPr="00B3475E">
              <w:rPr>
                <w:rFonts w:ascii="Franklin Gothic Medium" w:hAnsi="Franklin Gothic Medium"/>
                <w:noProof/>
                <w:sz w:val="24"/>
                <w:szCs w:val="24"/>
              </w:rPr>
              <w:drawing>
                <wp:inline distT="0" distB="0" distL="0" distR="0" wp14:anchorId="6FE11076" wp14:editId="28418285">
                  <wp:extent cx="866775" cy="390525"/>
                  <wp:effectExtent l="0" t="0" r="0" b="0"/>
                  <wp:docPr id="1" name="Bild 1" descr="Signet schwarz-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et schwarz-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clear" w:color="auto" w:fill="auto"/>
          </w:tcPr>
          <w:p w14:paraId="6DDC91FA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Landwirtschaftliche</w:t>
            </w:r>
          </w:p>
          <w:p w14:paraId="41D91902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Kreditgenossenschaft</w:t>
            </w:r>
          </w:p>
          <w:p w14:paraId="40A13EDD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Graubünden</w:t>
            </w:r>
          </w:p>
          <w:p w14:paraId="04F575A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line="180" w:lineRule="exact"/>
              <w:rPr>
                <w:rFonts w:ascii="Franklin Gothic Medium" w:hAnsi="Franklin Gothic Medium"/>
                <w:b/>
                <w:sz w:val="16"/>
              </w:rPr>
            </w:pPr>
          </w:p>
        </w:tc>
        <w:tc>
          <w:tcPr>
            <w:tcW w:w="1750" w:type="dxa"/>
            <w:shd w:val="clear" w:color="auto" w:fill="auto"/>
          </w:tcPr>
          <w:p w14:paraId="57AF91E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Associaziun</w:t>
            </w:r>
            <w:proofErr w:type="spellEnd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 xml:space="preserve"> </w:t>
            </w: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grischuna</w:t>
            </w:r>
            <w:proofErr w:type="spellEnd"/>
          </w:p>
          <w:p w14:paraId="057D765C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per credits</w:t>
            </w:r>
          </w:p>
          <w:p w14:paraId="39324B5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 l’</w:t>
            </w: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agricultura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980162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Cooperativa</w:t>
            </w:r>
          </w:p>
          <w:p w14:paraId="21DDB03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grigionese</w:t>
            </w:r>
          </w:p>
          <w:p w14:paraId="50BD87EB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Book" w:hAnsi="Franklin Gothic Book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di credito agrario</w:t>
            </w:r>
          </w:p>
        </w:tc>
        <w:tc>
          <w:tcPr>
            <w:tcW w:w="1843" w:type="dxa"/>
            <w:shd w:val="clear" w:color="auto" w:fill="auto"/>
          </w:tcPr>
          <w:p w14:paraId="121411B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Stadtgartenweg 10</w:t>
            </w:r>
          </w:p>
          <w:p w14:paraId="26F8A766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Postfach 800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</w:p>
          <w:p w14:paraId="2C3AA895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7001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  <w:r w:rsidRPr="00B3475E">
              <w:rPr>
                <w:rFonts w:ascii="Franklin Gothic Book" w:hAnsi="Franklin Gothic Book"/>
                <w:b/>
                <w:sz w:val="16"/>
              </w:rPr>
              <w:t>Chur</w:t>
            </w:r>
          </w:p>
          <w:p w14:paraId="61621C4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BE34921" w14:textId="77777777" w:rsidR="0098796E" w:rsidRPr="00B3475E" w:rsidRDefault="00317230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Tel. 081 256 20 56</w:t>
            </w:r>
          </w:p>
          <w:p w14:paraId="29792419" w14:textId="77777777" w:rsidR="00126F3C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E-Mail: ik@lkg-gr.ch</w:t>
            </w:r>
          </w:p>
          <w:p w14:paraId="276A93E6" w14:textId="77777777" w:rsidR="0098796E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www.l</w:t>
            </w:r>
            <w:r w:rsidR="0068142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kg-gr</w:t>
            </w:r>
            <w:r w:rsidR="0098796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.ch</w:t>
            </w:r>
          </w:p>
        </w:tc>
      </w:tr>
    </w:tbl>
    <w:p w14:paraId="3B4E587C" w14:textId="77777777" w:rsidR="0069150C" w:rsidRPr="00B3475E" w:rsidRDefault="0069150C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6705B412" w14:textId="77777777" w:rsidR="009E5257" w:rsidRPr="00B3475E" w:rsidRDefault="009E5257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47A57220" w14:textId="5107108E" w:rsidR="0069150C" w:rsidRPr="00B3475E" w:rsidRDefault="00892A12" w:rsidP="008C2184">
      <w:pPr>
        <w:tabs>
          <w:tab w:val="left" w:pos="993"/>
          <w:tab w:val="center" w:pos="1985"/>
          <w:tab w:val="left" w:pos="7938"/>
          <w:tab w:val="right" w:leader="dot" w:pos="10490"/>
        </w:tabs>
        <w:ind w:left="7230" w:hanging="284"/>
        <w:rPr>
          <w:b/>
          <w:sz w:val="20"/>
        </w:rPr>
      </w:pPr>
      <w:r w:rsidRPr="00B3475E">
        <w:t>Konto-N</w:t>
      </w:r>
      <w:r w:rsidR="007048AE" w:rsidRPr="00B3475E">
        <w:t>r. …………………</w:t>
      </w:r>
      <w:r w:rsidR="00A8656B" w:rsidRPr="00B3475E">
        <w:t xml:space="preserve"> (</w:t>
      </w:r>
      <w:r w:rsidR="002C22D7" w:rsidRPr="00B3475E">
        <w:t>leer lassen</w:t>
      </w:r>
      <w:r w:rsidR="00A8656B" w:rsidRPr="00B3475E">
        <w:t>)</w:t>
      </w:r>
    </w:p>
    <w:p w14:paraId="311810BD" w14:textId="326EB45A" w:rsidR="0069150C" w:rsidRPr="00B3475E" w:rsidRDefault="0069150C" w:rsidP="0069150C">
      <w:pPr>
        <w:tabs>
          <w:tab w:val="center" w:pos="1985"/>
          <w:tab w:val="left" w:pos="7938"/>
          <w:tab w:val="right" w:leader="dot" w:pos="10490"/>
        </w:tabs>
      </w:pPr>
      <w:r w:rsidRPr="00B3475E">
        <w:rPr>
          <w:sz w:val="20"/>
        </w:rPr>
        <w:tab/>
      </w:r>
    </w:p>
    <w:p w14:paraId="0346F7B5" w14:textId="6F54BA83" w:rsidR="0069150C" w:rsidRPr="00B3475E" w:rsidRDefault="00892A12" w:rsidP="008C2184">
      <w:pPr>
        <w:tabs>
          <w:tab w:val="center" w:pos="1985"/>
          <w:tab w:val="left" w:pos="7938"/>
          <w:tab w:val="right" w:leader="dot" w:pos="10490"/>
        </w:tabs>
        <w:spacing w:line="288" w:lineRule="auto"/>
        <w:ind w:left="7230" w:hanging="296"/>
        <w:rPr>
          <w:b/>
          <w:sz w:val="18"/>
        </w:rPr>
      </w:pPr>
      <w:r w:rsidRPr="00B3475E">
        <w:t>Kredit</w:t>
      </w:r>
      <w:r w:rsidR="005F72C0" w:rsidRPr="00B3475E">
        <w:t>-Nr.</w:t>
      </w:r>
      <w:r w:rsidR="0069150C" w:rsidRPr="00B3475E">
        <w:t xml:space="preserve"> </w:t>
      </w:r>
      <w:r w:rsidR="0069150C" w:rsidRPr="00B3475E">
        <w:tab/>
      </w:r>
      <w:r w:rsidR="008C2184" w:rsidRPr="00B3475E">
        <w:t>………………</w:t>
      </w:r>
      <w:r w:rsidR="00A8656B" w:rsidRPr="00B3475E">
        <w:t>… (leer lassen)</w:t>
      </w:r>
    </w:p>
    <w:p w14:paraId="67CA20C8" w14:textId="5EE6700E" w:rsidR="00AE41B9" w:rsidRPr="00937956" w:rsidRDefault="0069150C" w:rsidP="00937956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36"/>
          <w:szCs w:val="36"/>
        </w:rPr>
      </w:pPr>
      <w:r w:rsidRPr="00B3475E">
        <w:rPr>
          <w:rFonts w:ascii="Arial Black" w:hAnsi="Arial Black"/>
          <w:b/>
          <w:spacing w:val="40"/>
          <w:sz w:val="36"/>
          <w:szCs w:val="36"/>
        </w:rPr>
        <w:t>Kreditgesuch</w:t>
      </w:r>
      <w:r w:rsidR="00AE41B9">
        <w:rPr>
          <w:rFonts w:ascii="Arial Black" w:hAnsi="Arial Black"/>
          <w:b/>
          <w:spacing w:val="40"/>
          <w:sz w:val="36"/>
          <w:szCs w:val="36"/>
        </w:rPr>
        <w:t xml:space="preserve"> für gemeinschaftliche</w:t>
      </w:r>
      <w:r w:rsidR="00937956">
        <w:rPr>
          <w:rFonts w:ascii="Arial Black" w:hAnsi="Arial Black"/>
          <w:b/>
          <w:spacing w:val="40"/>
          <w:sz w:val="36"/>
          <w:szCs w:val="36"/>
        </w:rPr>
        <w:t xml:space="preserve"> Massnahmen</w:t>
      </w:r>
    </w:p>
    <w:p w14:paraId="7D2C5E54" w14:textId="77777777" w:rsidR="0042365A" w:rsidRDefault="0042365A" w:rsidP="0042365A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22"/>
          <w:szCs w:val="22"/>
        </w:rPr>
      </w:pPr>
    </w:p>
    <w:p w14:paraId="1F59689A" w14:textId="6633AB0B" w:rsidR="00220D6A" w:rsidRDefault="0042365A" w:rsidP="00C31285">
      <w:pPr>
        <w:tabs>
          <w:tab w:val="right" w:leader="dot" w:pos="1843"/>
          <w:tab w:val="left" w:pos="2268"/>
          <w:tab w:val="left" w:pos="2552"/>
          <w:tab w:val="left" w:pos="3544"/>
          <w:tab w:val="left" w:pos="4111"/>
          <w:tab w:val="left" w:pos="7230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0C0723">
        <w:rPr>
          <w:szCs w:val="22"/>
        </w:rPr>
        <w:t>Neubau/Umbau</w:t>
      </w:r>
      <w:r w:rsidR="000C0723">
        <w:rPr>
          <w:szCs w:val="22"/>
        </w:rPr>
        <w:tab/>
      </w:r>
      <w:r w:rsidR="00220D6A">
        <w:rPr>
          <w:szCs w:val="22"/>
        </w:rPr>
        <w:tab/>
      </w:r>
      <w:r w:rsidR="00CB7964" w:rsidRPr="00B3475E">
        <w:rPr>
          <w:szCs w:val="22"/>
        </w:rPr>
        <w:sym w:font="Wingdings" w:char="F071"/>
      </w:r>
      <w:r w:rsidR="00CB7964" w:rsidRPr="00B3475E">
        <w:rPr>
          <w:szCs w:val="22"/>
        </w:rPr>
        <w:t xml:space="preserve"> </w:t>
      </w:r>
      <w:r w:rsidR="0015616E">
        <w:rPr>
          <w:szCs w:val="22"/>
        </w:rPr>
        <w:t>Maschinen</w:t>
      </w:r>
      <w:r w:rsidR="00C31285">
        <w:rPr>
          <w:szCs w:val="22"/>
        </w:rPr>
        <w:tab/>
      </w:r>
      <w:r w:rsidR="00E71E9A" w:rsidRPr="00B3475E">
        <w:rPr>
          <w:szCs w:val="22"/>
        </w:rPr>
        <w:sym w:font="Wingdings" w:char="F071"/>
      </w:r>
      <w:r w:rsidR="00E71E9A" w:rsidRPr="00B3475E">
        <w:rPr>
          <w:szCs w:val="22"/>
        </w:rPr>
        <w:t xml:space="preserve"> </w:t>
      </w:r>
      <w:r w:rsidR="00E71E9A">
        <w:rPr>
          <w:szCs w:val="22"/>
        </w:rPr>
        <w:t>………</w:t>
      </w:r>
      <w:r w:rsidR="0061772D">
        <w:rPr>
          <w:szCs w:val="22"/>
        </w:rPr>
        <w:t>……</w:t>
      </w:r>
      <w:r w:rsidR="00DF2168">
        <w:rPr>
          <w:szCs w:val="22"/>
        </w:rPr>
        <w:t>…………</w:t>
      </w:r>
      <w:r w:rsidR="00C31285">
        <w:rPr>
          <w:szCs w:val="22"/>
        </w:rPr>
        <w:tab/>
      </w:r>
      <w:r w:rsidR="00C31285" w:rsidRPr="00B3475E">
        <w:rPr>
          <w:szCs w:val="22"/>
        </w:rPr>
        <w:sym w:font="Wingdings" w:char="F071"/>
      </w:r>
      <w:r w:rsidR="00C31285" w:rsidRPr="00B3475E">
        <w:rPr>
          <w:szCs w:val="22"/>
        </w:rPr>
        <w:t xml:space="preserve"> </w:t>
      </w:r>
      <w:r w:rsidR="00C31285">
        <w:rPr>
          <w:szCs w:val="22"/>
        </w:rPr>
        <w:t>…………………………</w:t>
      </w:r>
    </w:p>
    <w:p w14:paraId="75A56F1B" w14:textId="7E29B9AF" w:rsidR="001104AC" w:rsidRPr="0042365A" w:rsidRDefault="00720074" w:rsidP="0042365A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22"/>
          <w:szCs w:val="22"/>
        </w:rPr>
      </w:pPr>
      <w:r w:rsidRPr="0042365A">
        <w:rPr>
          <w:rFonts w:ascii="Arial Black" w:hAnsi="Arial Black"/>
          <w:b/>
          <w:spacing w:val="40"/>
          <w:sz w:val="22"/>
          <w:szCs w:val="22"/>
        </w:rPr>
        <w:tab/>
      </w:r>
    </w:p>
    <w:p w14:paraId="78103748" w14:textId="3876F6AF" w:rsidR="002208B2" w:rsidRPr="00B3475E" w:rsidRDefault="00D2577A" w:rsidP="00576F84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r w:rsidRPr="00B3475E">
        <w:rPr>
          <w:sz w:val="22"/>
          <w:szCs w:val="22"/>
        </w:rPr>
        <w:t xml:space="preserve">Beschreibung des </w:t>
      </w:r>
      <w:r w:rsidR="00DF2775" w:rsidRPr="00B3475E">
        <w:rPr>
          <w:sz w:val="22"/>
          <w:szCs w:val="22"/>
        </w:rPr>
        <w:t>Projekts / der Investition</w:t>
      </w:r>
    </w:p>
    <w:p w14:paraId="708DCA5A" w14:textId="77777777" w:rsidR="00DF2775" w:rsidRPr="00B3475E" w:rsidRDefault="00DF2775" w:rsidP="00DF2775"/>
    <w:p w14:paraId="21E8FA8E" w14:textId="115EC86C" w:rsidR="00DF2775" w:rsidRPr="00B3475E" w:rsidRDefault="00DF2775" w:rsidP="00DF2775">
      <w:r w:rsidRPr="00B3475E">
        <w:t>……………………………………………………………………………………………………………………………</w:t>
      </w:r>
    </w:p>
    <w:p w14:paraId="4C890333" w14:textId="34C80762" w:rsidR="00156D14" w:rsidRPr="00B3475E" w:rsidRDefault="00156D14" w:rsidP="00156D14"/>
    <w:p w14:paraId="6AA7131E" w14:textId="00E72880" w:rsidR="0023587C" w:rsidRPr="00B3475E" w:rsidRDefault="00156D14" w:rsidP="00156D14">
      <w:r w:rsidRPr="00B3475E">
        <w:t>……………………………………………………………………………………………………………………………</w:t>
      </w:r>
    </w:p>
    <w:p w14:paraId="7B11C785" w14:textId="47098648" w:rsidR="00156D14" w:rsidRPr="00B3475E" w:rsidRDefault="00156D14" w:rsidP="00156D14"/>
    <w:p w14:paraId="7606799F" w14:textId="27A2BFD6" w:rsidR="00576F84" w:rsidRPr="00B3475E" w:rsidRDefault="00576F84" w:rsidP="00156D14">
      <w:r w:rsidRPr="00B3475E">
        <w:t>Bauparzellen-Nr</w:t>
      </w:r>
      <w:r w:rsidR="002852E1" w:rsidRPr="00B3475E">
        <w:t>.: ………………….</w:t>
      </w:r>
      <w:r w:rsidR="002852E1" w:rsidRPr="00B3475E">
        <w:tab/>
      </w:r>
      <w:r w:rsidR="002852E1" w:rsidRPr="00B3475E">
        <w:tab/>
      </w:r>
      <w:r w:rsidR="008B74DF" w:rsidRPr="00B3475E">
        <w:t>Zonenzugehörigkeit</w:t>
      </w:r>
      <w:r w:rsidR="008F299A" w:rsidRPr="00B3475E">
        <w:t>: ……………………….</w:t>
      </w:r>
    </w:p>
    <w:p w14:paraId="6B24872E" w14:textId="77777777" w:rsidR="008F299A" w:rsidRPr="00B3475E" w:rsidRDefault="008F299A" w:rsidP="00156D14"/>
    <w:p w14:paraId="6B5E1448" w14:textId="77777777" w:rsidR="0000290B" w:rsidRPr="00B3475E" w:rsidRDefault="0000290B" w:rsidP="0000290B">
      <w:pPr>
        <w:pStyle w:val="Kopfzeile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Beitragsgesuch </w:t>
      </w:r>
      <w:r w:rsidRPr="00B3475E">
        <w:rPr>
          <w:szCs w:val="22"/>
        </w:rPr>
        <w:t>beim Amt für Landwirtschaft und Geoinformation</w:t>
      </w:r>
      <w:r>
        <w:rPr>
          <w:szCs w:val="22"/>
        </w:rPr>
        <w:t xml:space="preserve"> in </w:t>
      </w:r>
      <w:r w:rsidRPr="00B3475E">
        <w:rPr>
          <w:szCs w:val="22"/>
        </w:rPr>
        <w:t>Chur</w:t>
      </w:r>
      <w:r>
        <w:rPr>
          <w:szCs w:val="22"/>
        </w:rPr>
        <w:t xml:space="preserve"> ebenfalls </w:t>
      </w:r>
      <w:r w:rsidRPr="00B3475E">
        <w:rPr>
          <w:szCs w:val="22"/>
        </w:rPr>
        <w:t>eingereicht:</w:t>
      </w:r>
    </w:p>
    <w:p w14:paraId="133CFBC8" w14:textId="77777777" w:rsidR="0000290B" w:rsidRPr="00B3475E" w:rsidRDefault="0000290B" w:rsidP="0000290B">
      <w:pPr>
        <w:pStyle w:val="Kopfzeile"/>
        <w:tabs>
          <w:tab w:val="clear" w:pos="4536"/>
          <w:tab w:val="clear" w:pos="9072"/>
        </w:tabs>
        <w:spacing w:line="120" w:lineRule="auto"/>
        <w:rPr>
          <w:szCs w:val="22"/>
        </w:rPr>
      </w:pPr>
    </w:p>
    <w:p w14:paraId="2593D13E" w14:textId="27D3AA1F" w:rsidR="0000290B" w:rsidRPr="00B3475E" w:rsidRDefault="0000290B" w:rsidP="0000290B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ja</w:t>
      </w:r>
      <w:r w:rsidR="00B275AF">
        <w:rPr>
          <w:szCs w:val="22"/>
        </w:rPr>
        <w:t xml:space="preserve">   </w:t>
      </w:r>
      <w:r w:rsidR="00B275AF" w:rsidRPr="00B3475E">
        <w:rPr>
          <w:szCs w:val="22"/>
        </w:rPr>
        <w:sym w:font="Wingdings" w:char="F071"/>
      </w:r>
      <w:r w:rsidR="00B275AF" w:rsidRPr="00B3475E">
        <w:rPr>
          <w:szCs w:val="22"/>
        </w:rPr>
        <w:t xml:space="preserve"> </w:t>
      </w:r>
      <w:r w:rsidR="00B275AF">
        <w:rPr>
          <w:szCs w:val="22"/>
        </w:rPr>
        <w:t>nein</w:t>
      </w:r>
      <w:r w:rsidR="00B275AF">
        <w:rPr>
          <w:szCs w:val="22"/>
        </w:rPr>
        <w:tab/>
      </w:r>
      <w:r w:rsidR="00B275AF">
        <w:rPr>
          <w:szCs w:val="22"/>
        </w:rPr>
        <w:tab/>
      </w:r>
      <w:r w:rsidR="00B275AF">
        <w:rPr>
          <w:szCs w:val="22"/>
        </w:rPr>
        <w:tab/>
      </w:r>
      <w:r w:rsidR="00B275AF">
        <w:rPr>
          <w:szCs w:val="22"/>
        </w:rPr>
        <w:tab/>
      </w:r>
      <w:r w:rsidR="00B275AF">
        <w:rPr>
          <w:szCs w:val="22"/>
        </w:rPr>
        <w:tab/>
      </w:r>
      <w:r w:rsidR="009953E0">
        <w:rPr>
          <w:szCs w:val="22"/>
        </w:rPr>
        <w:t>Teilprojekt PRE:</w:t>
      </w:r>
      <w:r w:rsidR="0027537B">
        <w:rPr>
          <w:szCs w:val="22"/>
        </w:rPr>
        <w:t xml:space="preserve">    </w:t>
      </w:r>
      <w:r w:rsidR="009953E0">
        <w:rPr>
          <w:szCs w:val="22"/>
        </w:rPr>
        <w:t xml:space="preserve"> </w:t>
      </w:r>
      <w:r w:rsidR="009953E0" w:rsidRPr="00B3475E">
        <w:rPr>
          <w:szCs w:val="22"/>
        </w:rPr>
        <w:sym w:font="Wingdings" w:char="F071"/>
      </w:r>
      <w:r w:rsidR="009953E0" w:rsidRPr="00B3475E">
        <w:rPr>
          <w:szCs w:val="22"/>
        </w:rPr>
        <w:t xml:space="preserve"> ja</w:t>
      </w:r>
      <w:r w:rsidR="009953E0">
        <w:rPr>
          <w:szCs w:val="22"/>
        </w:rPr>
        <w:t xml:space="preserve">  </w:t>
      </w:r>
      <w:r w:rsidR="009953E0" w:rsidRPr="00B3475E">
        <w:rPr>
          <w:szCs w:val="22"/>
        </w:rPr>
        <w:sym w:font="Wingdings" w:char="F071"/>
      </w:r>
      <w:r w:rsidR="009953E0" w:rsidRPr="00B3475E">
        <w:rPr>
          <w:szCs w:val="22"/>
        </w:rPr>
        <w:t xml:space="preserve"> nein</w:t>
      </w:r>
      <w:r w:rsidR="009953E0" w:rsidRPr="00B3475E">
        <w:rPr>
          <w:szCs w:val="22"/>
        </w:rPr>
        <w:tab/>
      </w:r>
    </w:p>
    <w:p w14:paraId="1A6B1073" w14:textId="77777777" w:rsidR="00646541" w:rsidRPr="00B3475E" w:rsidRDefault="00646541" w:rsidP="00156D14"/>
    <w:p w14:paraId="66A45A23" w14:textId="697F9F0E" w:rsidR="00590733" w:rsidRPr="00B3475E" w:rsidRDefault="00BC470F" w:rsidP="00BC470F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E577CE">
        <w:rPr>
          <w:sz w:val="24"/>
          <w:szCs w:val="24"/>
          <w:highlight w:val="yellow"/>
        </w:rPr>
        <w:t>A</w:t>
      </w:r>
      <w:r w:rsidRPr="00C9253A">
        <w:rPr>
          <w:sz w:val="24"/>
          <w:szCs w:val="24"/>
          <w:highlight w:val="yellow"/>
        </w:rPr>
        <w:t xml:space="preserve">. </w:t>
      </w:r>
      <w:r w:rsidR="00EE06FA" w:rsidRPr="00C9253A">
        <w:rPr>
          <w:sz w:val="24"/>
          <w:szCs w:val="24"/>
          <w:highlight w:val="yellow"/>
        </w:rPr>
        <w:t xml:space="preserve">Rechtsform und </w:t>
      </w:r>
      <w:r w:rsidR="00F8740E" w:rsidRPr="00C9253A">
        <w:rPr>
          <w:sz w:val="24"/>
          <w:szCs w:val="24"/>
          <w:highlight w:val="yellow"/>
        </w:rPr>
        <w:t>Ansprechperson</w:t>
      </w:r>
    </w:p>
    <w:p w14:paraId="4A22F051" w14:textId="77777777" w:rsidR="00590733" w:rsidRDefault="00590733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047F05AC" w14:textId="269EE0CF" w:rsidR="00BF2583" w:rsidRDefault="000753F0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>
        <w:rPr>
          <w:szCs w:val="22"/>
        </w:rPr>
        <w:t>Name der Organisation …………………………………</w:t>
      </w:r>
      <w:r w:rsidR="0051261D">
        <w:rPr>
          <w:szCs w:val="22"/>
        </w:rPr>
        <w:t>……</w:t>
      </w:r>
      <w:r>
        <w:rPr>
          <w:szCs w:val="22"/>
        </w:rPr>
        <w:t>.</w:t>
      </w:r>
    </w:p>
    <w:p w14:paraId="15531E61" w14:textId="77777777" w:rsidR="00822302" w:rsidRDefault="00822302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7B2CE5DC" w14:textId="3044040D" w:rsidR="00822302" w:rsidRDefault="00822302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>
        <w:rPr>
          <w:szCs w:val="22"/>
        </w:rPr>
        <w:t>Gründungsjahr: ……………………………….</w:t>
      </w:r>
    </w:p>
    <w:p w14:paraId="51243781" w14:textId="77777777" w:rsidR="000753F0" w:rsidRDefault="000753F0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5E8FDBBC" w14:textId="354F53C2" w:rsidR="00084C2C" w:rsidRDefault="000753F0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b/>
          <w:bCs/>
          <w:szCs w:val="22"/>
        </w:rPr>
      </w:pPr>
      <w:r w:rsidRPr="00F8740E">
        <w:rPr>
          <w:b/>
          <w:bCs/>
          <w:szCs w:val="22"/>
        </w:rPr>
        <w:t>Rechtsform</w:t>
      </w:r>
    </w:p>
    <w:p w14:paraId="22B1D7A9" w14:textId="77777777" w:rsidR="00CC5096" w:rsidRPr="009132FD" w:rsidRDefault="00CC5096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b/>
          <w:bCs/>
          <w:sz w:val="16"/>
          <w:szCs w:val="16"/>
        </w:rPr>
      </w:pPr>
    </w:p>
    <w:p w14:paraId="5A023E78" w14:textId="70DED8FB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A41282">
        <w:rPr>
          <w:szCs w:val="22"/>
        </w:rPr>
        <w:t>Einzelunternehmung</w:t>
      </w:r>
    </w:p>
    <w:p w14:paraId="0DDF8903" w14:textId="54E6C64D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A41282">
        <w:rPr>
          <w:szCs w:val="22"/>
        </w:rPr>
        <w:t>Aktiengesellschaft</w:t>
      </w:r>
    </w:p>
    <w:p w14:paraId="6293E999" w14:textId="2481B72C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A41282">
        <w:rPr>
          <w:szCs w:val="22"/>
        </w:rPr>
        <w:t>Verein</w:t>
      </w:r>
    </w:p>
    <w:p w14:paraId="3044C6B0" w14:textId="2B875F18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A41282">
        <w:rPr>
          <w:szCs w:val="22"/>
        </w:rPr>
        <w:t>GmbH</w:t>
      </w:r>
    </w:p>
    <w:p w14:paraId="4C4876F9" w14:textId="77777777" w:rsidR="000D6A21" w:rsidRDefault="00AF7798" w:rsidP="007E0947">
      <w:pPr>
        <w:tabs>
          <w:tab w:val="right" w:leader="dot" w:pos="1843"/>
          <w:tab w:val="left" w:pos="4536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51261D">
        <w:rPr>
          <w:szCs w:val="22"/>
        </w:rPr>
        <w:t xml:space="preserve">Genossenschaft                </w:t>
      </w:r>
      <w:r w:rsidR="007E0947">
        <w:rPr>
          <w:szCs w:val="22"/>
        </w:rPr>
        <w:tab/>
        <w:t>Anzahl Genossenschafter: ……………</w:t>
      </w:r>
    </w:p>
    <w:p w14:paraId="6B7689E6" w14:textId="44915F12" w:rsidR="00736C08" w:rsidRDefault="0055072C" w:rsidP="007E0947">
      <w:pPr>
        <w:tabs>
          <w:tab w:val="right" w:leader="dot" w:pos="1843"/>
          <w:tab w:val="left" w:pos="4536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>
        <w:rPr>
          <w:szCs w:val="22"/>
        </w:rPr>
        <w:t>Alpk</w:t>
      </w:r>
      <w:r w:rsidR="00400D9A">
        <w:rPr>
          <w:szCs w:val="22"/>
        </w:rPr>
        <w:t>orporation</w:t>
      </w:r>
      <w:r>
        <w:rPr>
          <w:szCs w:val="22"/>
        </w:rPr>
        <w:t xml:space="preserve">             </w:t>
      </w:r>
    </w:p>
    <w:p w14:paraId="6F59EE67" w14:textId="5168C43A" w:rsidR="00A81A97" w:rsidRPr="00B3475E" w:rsidRDefault="00A81A97" w:rsidP="00A81A97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Organe</w:t>
      </w:r>
      <w:r w:rsidR="00B275AF">
        <w:rPr>
          <w:sz w:val="22"/>
          <w:szCs w:val="22"/>
        </w:rPr>
        <w:t xml:space="preserve"> der Organisation</w:t>
      </w:r>
    </w:p>
    <w:p w14:paraId="681BC6D3" w14:textId="77777777" w:rsidR="00A81A97" w:rsidRPr="00CC5096" w:rsidRDefault="00A81A97" w:rsidP="00A81A97">
      <w:pPr>
        <w:pStyle w:val="berschrift1"/>
        <w:numPr>
          <w:ilvl w:val="0"/>
          <w:numId w:val="0"/>
        </w:numPr>
        <w:spacing w:before="0" w:after="0"/>
        <w:rPr>
          <w:b w:val="0"/>
          <w:bCs/>
          <w:kern w:val="0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3"/>
        <w:gridCol w:w="2112"/>
        <w:gridCol w:w="2763"/>
        <w:gridCol w:w="2763"/>
      </w:tblGrid>
      <w:tr w:rsidR="00A81A97" w14:paraId="70B4E2A7" w14:textId="77777777" w:rsidTr="0027537B">
        <w:trPr>
          <w:trHeight w:val="281"/>
        </w:trPr>
        <w:tc>
          <w:tcPr>
            <w:tcW w:w="2433" w:type="dxa"/>
          </w:tcPr>
          <w:p w14:paraId="0CA76B97" w14:textId="77777777" w:rsidR="00A81A97" w:rsidRPr="0027537B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 w:rsidRPr="0027537B">
              <w:rPr>
                <w:b/>
                <w:bCs/>
              </w:rPr>
              <w:t>Name</w:t>
            </w:r>
          </w:p>
        </w:tc>
        <w:tc>
          <w:tcPr>
            <w:tcW w:w="2112" w:type="dxa"/>
          </w:tcPr>
          <w:p w14:paraId="0DD738A8" w14:textId="77777777" w:rsidR="00A81A97" w:rsidRPr="0027537B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 w:rsidRPr="0027537B">
              <w:rPr>
                <w:b/>
                <w:bCs/>
              </w:rPr>
              <w:t>Vorname</w:t>
            </w:r>
          </w:p>
        </w:tc>
        <w:tc>
          <w:tcPr>
            <w:tcW w:w="2763" w:type="dxa"/>
          </w:tcPr>
          <w:p w14:paraId="14A52C5F" w14:textId="77777777" w:rsidR="00A81A97" w:rsidRPr="0027537B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 w:rsidRPr="0027537B">
              <w:rPr>
                <w:b/>
                <w:bCs/>
              </w:rPr>
              <w:t>Funktion</w:t>
            </w:r>
          </w:p>
        </w:tc>
        <w:tc>
          <w:tcPr>
            <w:tcW w:w="2763" w:type="dxa"/>
          </w:tcPr>
          <w:p w14:paraId="1FA3F9DA" w14:textId="77777777" w:rsidR="00A81A97" w:rsidRPr="0027537B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 w:rsidRPr="0027537B">
              <w:rPr>
                <w:b/>
                <w:bCs/>
              </w:rPr>
              <w:t>Wohnort</w:t>
            </w:r>
          </w:p>
        </w:tc>
      </w:tr>
      <w:tr w:rsidR="00A81A97" w14:paraId="219B20EF" w14:textId="77777777" w:rsidTr="0027537B">
        <w:trPr>
          <w:trHeight w:val="265"/>
        </w:trPr>
        <w:tc>
          <w:tcPr>
            <w:tcW w:w="2433" w:type="dxa"/>
          </w:tcPr>
          <w:p w14:paraId="6668254A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446B7534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697C2640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5AD467B3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A81A97" w14:paraId="2EB49514" w14:textId="77777777" w:rsidTr="0027537B">
        <w:trPr>
          <w:trHeight w:val="281"/>
        </w:trPr>
        <w:tc>
          <w:tcPr>
            <w:tcW w:w="2433" w:type="dxa"/>
          </w:tcPr>
          <w:p w14:paraId="574B41AC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7D233CF2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4BE60B78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5352E8AA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A81A97" w14:paraId="3D1480A9" w14:textId="77777777" w:rsidTr="0027537B">
        <w:trPr>
          <w:trHeight w:val="265"/>
        </w:trPr>
        <w:tc>
          <w:tcPr>
            <w:tcW w:w="2433" w:type="dxa"/>
          </w:tcPr>
          <w:p w14:paraId="60C7F981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72BBB083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256F8BF3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4358B495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A81A97" w14:paraId="5EE2D836" w14:textId="77777777" w:rsidTr="0027537B">
        <w:trPr>
          <w:trHeight w:val="281"/>
        </w:trPr>
        <w:tc>
          <w:tcPr>
            <w:tcW w:w="2433" w:type="dxa"/>
          </w:tcPr>
          <w:p w14:paraId="5698A6A4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393DB3DA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0F29769C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44B7EBEE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B275AF" w14:paraId="531DA689" w14:textId="77777777" w:rsidTr="0027537B">
        <w:trPr>
          <w:trHeight w:val="265"/>
        </w:trPr>
        <w:tc>
          <w:tcPr>
            <w:tcW w:w="2433" w:type="dxa"/>
          </w:tcPr>
          <w:p w14:paraId="132CC38B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37565622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06331765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71152447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</w:tbl>
    <w:p w14:paraId="1406E2EE" w14:textId="77777777" w:rsidR="00B75B8E" w:rsidRPr="00CC5096" w:rsidRDefault="00B75B8E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b/>
          <w:bCs/>
          <w:sz w:val="16"/>
          <w:szCs w:val="16"/>
        </w:rPr>
      </w:pPr>
    </w:p>
    <w:p w14:paraId="320C2651" w14:textId="43B864FC" w:rsidR="008B39ED" w:rsidRPr="00D22679" w:rsidRDefault="008B39ED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b/>
          <w:bCs/>
          <w:szCs w:val="22"/>
        </w:rPr>
      </w:pPr>
      <w:r w:rsidRPr="00D22679">
        <w:rPr>
          <w:b/>
          <w:bCs/>
          <w:szCs w:val="22"/>
        </w:rPr>
        <w:t>Kontaktperson</w:t>
      </w:r>
    </w:p>
    <w:p w14:paraId="7909844A" w14:textId="4364F4A1" w:rsidR="00B275AF" w:rsidRDefault="00130E86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</w:pPr>
      <w:r>
        <w:rPr>
          <w:szCs w:val="22"/>
        </w:rPr>
        <w:t>Name / Vorname: ………………………………………………………………</w:t>
      </w:r>
    </w:p>
    <w:p w14:paraId="708DAAE5" w14:textId="2393830F" w:rsidR="00130E86" w:rsidRDefault="003334A7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</w:pPr>
      <w:r>
        <w:rPr>
          <w:szCs w:val="22"/>
        </w:rPr>
        <w:t>Adresse: …………………………………</w:t>
      </w:r>
      <w:r w:rsidR="00D22679">
        <w:rPr>
          <w:szCs w:val="22"/>
        </w:rPr>
        <w:t>……</w:t>
      </w:r>
      <w:r>
        <w:rPr>
          <w:szCs w:val="22"/>
        </w:rPr>
        <w:t>.  PLZ/Wohnort</w:t>
      </w:r>
      <w:r w:rsidR="00D22679">
        <w:rPr>
          <w:szCs w:val="22"/>
        </w:rPr>
        <w:t>: ……………………………………….</w:t>
      </w:r>
    </w:p>
    <w:p w14:paraId="056C8CD1" w14:textId="140AD1AF" w:rsidR="00FB7B19" w:rsidRDefault="00806DBB" w:rsidP="00FB7B19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</w:pPr>
      <w:r>
        <w:rPr>
          <w:szCs w:val="22"/>
        </w:rPr>
        <w:t>E-Mail: …………………………</w:t>
      </w:r>
      <w:r w:rsidR="00180BFD">
        <w:rPr>
          <w:szCs w:val="22"/>
        </w:rPr>
        <w:t>……</w:t>
      </w:r>
      <w:r>
        <w:rPr>
          <w:szCs w:val="22"/>
        </w:rPr>
        <w:t xml:space="preserve">.  </w:t>
      </w:r>
      <w:r w:rsidR="00180BFD">
        <w:rPr>
          <w:szCs w:val="22"/>
        </w:rPr>
        <w:t>Mobile-Nr.: ………………………………</w:t>
      </w:r>
    </w:p>
    <w:p w14:paraId="6F072815" w14:textId="77777777" w:rsidR="00A774CF" w:rsidRDefault="00A774CF" w:rsidP="00FB7B19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  <w:sectPr w:rsidR="00A774CF" w:rsidSect="00886FAA"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7ADF8D87" w14:textId="3ACDD4E1" w:rsidR="00091436" w:rsidRPr="00E51E66" w:rsidRDefault="00091436" w:rsidP="00FB7B19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b/>
          <w:bCs/>
          <w:sz w:val="24"/>
          <w:szCs w:val="24"/>
        </w:rPr>
      </w:pPr>
      <w:r w:rsidRPr="00E51E66">
        <w:rPr>
          <w:b/>
          <w:bCs/>
          <w:sz w:val="24"/>
          <w:szCs w:val="24"/>
          <w:highlight w:val="yellow"/>
        </w:rPr>
        <w:lastRenderedPageBreak/>
        <w:t>B.</w:t>
      </w:r>
      <w:r w:rsidR="00AE3832" w:rsidRPr="00E51E66">
        <w:rPr>
          <w:b/>
          <w:bCs/>
          <w:sz w:val="24"/>
          <w:szCs w:val="24"/>
          <w:highlight w:val="yellow"/>
        </w:rPr>
        <w:t xml:space="preserve"> Betriebszweig</w:t>
      </w:r>
      <w:r w:rsidR="00D33CF5" w:rsidRPr="00E51E66">
        <w:rPr>
          <w:b/>
          <w:bCs/>
          <w:sz w:val="24"/>
          <w:szCs w:val="24"/>
          <w:highlight w:val="yellow"/>
        </w:rPr>
        <w:t>e</w:t>
      </w:r>
    </w:p>
    <w:p w14:paraId="177593C1" w14:textId="77777777" w:rsidR="00237A92" w:rsidRPr="00B3475E" w:rsidRDefault="00237A92" w:rsidP="00237A92"/>
    <w:p w14:paraId="47646588" w14:textId="4D53DAEC" w:rsidR="00CF1F1C" w:rsidRDefault="00CF1F1C" w:rsidP="00B82BF8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Pr="00AB0356">
        <w:rPr>
          <w:b/>
          <w:bCs/>
          <w:szCs w:val="22"/>
        </w:rPr>
        <w:t>Alpbewirtschaftung</w:t>
      </w:r>
      <w:r w:rsidR="003E79AC">
        <w:rPr>
          <w:b/>
          <w:bCs/>
          <w:szCs w:val="22"/>
        </w:rPr>
        <w:t xml:space="preserve"> </w:t>
      </w:r>
    </w:p>
    <w:p w14:paraId="0B715B3A" w14:textId="77777777" w:rsidR="00734D2B" w:rsidRDefault="00734D2B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2FFFD2C2" w14:textId="59F706CC" w:rsidR="00734D2B" w:rsidRDefault="00734D2B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Alp Name: ………………………………</w:t>
      </w:r>
      <w:r w:rsidR="00F05AD8">
        <w:rPr>
          <w:szCs w:val="22"/>
        </w:rPr>
        <w:t>……</w:t>
      </w:r>
      <w:r>
        <w:rPr>
          <w:szCs w:val="22"/>
        </w:rPr>
        <w:t>.</w:t>
      </w:r>
    </w:p>
    <w:p w14:paraId="3587A845" w14:textId="77777777" w:rsidR="00901C9D" w:rsidRDefault="00901C9D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667879CB" w14:textId="262F992B" w:rsidR="00901C9D" w:rsidRDefault="00901C9D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Alp Personal</w:t>
      </w:r>
    </w:p>
    <w:p w14:paraId="12AE3687" w14:textId="77777777" w:rsidR="00901C9D" w:rsidRDefault="00901C9D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29E4FC3A" w14:textId="3D7290A5" w:rsidR="00901C9D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>
        <w:rPr>
          <w:szCs w:val="22"/>
        </w:rPr>
        <w:t>Senn/in</w:t>
      </w:r>
      <w:r w:rsidR="00582E1F">
        <w:rPr>
          <w:szCs w:val="22"/>
        </w:rPr>
        <w:t xml:space="preserve"> / </w:t>
      </w:r>
      <w:proofErr w:type="spellStart"/>
      <w:r w:rsidR="00582E1F">
        <w:rPr>
          <w:szCs w:val="22"/>
        </w:rPr>
        <w:t>Zusenn</w:t>
      </w:r>
      <w:proofErr w:type="spellEnd"/>
      <w:r w:rsidR="00582E1F">
        <w:rPr>
          <w:szCs w:val="22"/>
        </w:rPr>
        <w:t>/in</w:t>
      </w:r>
    </w:p>
    <w:p w14:paraId="26378519" w14:textId="65CD1E66" w:rsidR="00901C9D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582E1F">
        <w:rPr>
          <w:szCs w:val="22"/>
        </w:rPr>
        <w:t>Hirte/Hirtin</w:t>
      </w:r>
    </w:p>
    <w:p w14:paraId="03553823" w14:textId="4EF78678" w:rsidR="00901C9D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C53AFE">
        <w:rPr>
          <w:szCs w:val="22"/>
        </w:rPr>
        <w:t>…………………..</w:t>
      </w:r>
    </w:p>
    <w:p w14:paraId="7BDA644B" w14:textId="4DAEFC5C" w:rsidR="00901C9D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C53AFE">
        <w:rPr>
          <w:szCs w:val="22"/>
        </w:rPr>
        <w:t>…………………...</w:t>
      </w:r>
    </w:p>
    <w:p w14:paraId="1A9BB72E" w14:textId="77777777" w:rsidR="00AB0356" w:rsidRDefault="00AB0356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30BF9A79" w14:textId="0D30D098" w:rsidR="00B4788A" w:rsidRDefault="00B4788A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 xml:space="preserve">Milchproduktion und Vermarktung:     </w:t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ja</w:t>
      </w:r>
      <w:r>
        <w:rPr>
          <w:szCs w:val="22"/>
        </w:rPr>
        <w:t xml:space="preserve">  </w:t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nein</w:t>
      </w:r>
    </w:p>
    <w:p w14:paraId="50DE1D09" w14:textId="77777777" w:rsidR="00B4788A" w:rsidRDefault="00B4788A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3ED4D674" w14:textId="7EEFF6EF" w:rsidR="00AB0356" w:rsidRDefault="00AB0356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Milchmenge auf Sömmerungs</w:t>
      </w:r>
      <w:r w:rsidR="00DE4A58">
        <w:rPr>
          <w:szCs w:val="22"/>
        </w:rPr>
        <w:t>betrieb: ……………… kg/Jahr</w:t>
      </w:r>
    </w:p>
    <w:p w14:paraId="18E70515" w14:textId="4AB2CA8C" w:rsidR="00DE4A58" w:rsidRDefault="00DE4A58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Vermarktete Milch (Verkehrsmilch): ……………</w:t>
      </w:r>
      <w:r w:rsidR="0076209C">
        <w:rPr>
          <w:szCs w:val="22"/>
        </w:rPr>
        <w:t>…...</w:t>
      </w:r>
      <w:r w:rsidR="00431D35">
        <w:rPr>
          <w:szCs w:val="22"/>
        </w:rPr>
        <w:t xml:space="preserve">  </w:t>
      </w:r>
      <w:r>
        <w:rPr>
          <w:szCs w:val="22"/>
        </w:rPr>
        <w:t>kg/Jahr</w:t>
      </w:r>
    </w:p>
    <w:p w14:paraId="2B829107" w14:textId="3932E736" w:rsidR="0097481E" w:rsidRDefault="0076209C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D</w:t>
      </w:r>
      <w:r w:rsidR="0097481E">
        <w:rPr>
          <w:szCs w:val="22"/>
        </w:rPr>
        <w:t>avon</w:t>
      </w:r>
      <w:r>
        <w:rPr>
          <w:szCs w:val="22"/>
        </w:rPr>
        <w:t xml:space="preserve"> auf Betrieb weiterverarbeitet: ………………… kg/Jahr</w:t>
      </w:r>
    </w:p>
    <w:p w14:paraId="3B8634B2" w14:textId="77777777" w:rsidR="00E23B00" w:rsidRDefault="00E23B00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0626964F" w14:textId="3F8916F4" w:rsidR="00785792" w:rsidRDefault="00785792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1D2AC7">
        <w:rPr>
          <w:b/>
          <w:bCs/>
          <w:szCs w:val="22"/>
        </w:rPr>
        <w:t>Milchverarbeitung</w:t>
      </w:r>
      <w:r w:rsidR="00E23B00">
        <w:rPr>
          <w:b/>
          <w:bCs/>
          <w:szCs w:val="22"/>
        </w:rPr>
        <w:t>sbetrieb</w:t>
      </w:r>
    </w:p>
    <w:p w14:paraId="65375BE0" w14:textId="77777777" w:rsidR="00F073A4" w:rsidRDefault="00F073A4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1BB8734D" w14:textId="7A769E74" w:rsidR="00F073A4" w:rsidRDefault="00F073A4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EB5B9C">
        <w:rPr>
          <w:szCs w:val="22"/>
        </w:rPr>
        <w:t>Verarbeitung</w:t>
      </w:r>
      <w:r w:rsidR="00EB5B9C" w:rsidRPr="00EB5B9C">
        <w:rPr>
          <w:szCs w:val="22"/>
        </w:rPr>
        <w:t xml:space="preserve"> ………………… kg/Jahr</w:t>
      </w:r>
    </w:p>
    <w:p w14:paraId="5A2E0C3B" w14:textId="77777777" w:rsidR="001D2AC7" w:rsidRDefault="001D2AC7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5763DC5D" w14:textId="25E796F7" w:rsidR="001D2AC7" w:rsidRDefault="001D2AC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>
        <w:rPr>
          <w:b/>
          <w:bCs/>
          <w:szCs w:val="22"/>
        </w:rPr>
        <w:t>Fleischverarbeitung</w:t>
      </w:r>
      <w:r w:rsidR="00E23B00">
        <w:rPr>
          <w:b/>
          <w:bCs/>
          <w:szCs w:val="22"/>
        </w:rPr>
        <w:t>sbetrieb</w:t>
      </w:r>
    </w:p>
    <w:p w14:paraId="012DE884" w14:textId="77777777" w:rsidR="001D2AC7" w:rsidRDefault="001D2AC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2EF2A1FE" w14:textId="7E53709A" w:rsidR="001D2AC7" w:rsidRDefault="006C72C6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Umsatz</w:t>
      </w:r>
      <w:r w:rsidR="001D2AC7" w:rsidRPr="001D2AC7">
        <w:rPr>
          <w:szCs w:val="22"/>
        </w:rPr>
        <w:t xml:space="preserve"> ………………</w:t>
      </w:r>
      <w:r w:rsidR="001D2AC7">
        <w:rPr>
          <w:szCs w:val="22"/>
        </w:rPr>
        <w:t>…</w:t>
      </w:r>
      <w:r w:rsidR="001D2AC7" w:rsidRPr="001D2AC7">
        <w:rPr>
          <w:szCs w:val="22"/>
        </w:rPr>
        <w:t xml:space="preserve"> </w:t>
      </w:r>
      <w:r>
        <w:rPr>
          <w:szCs w:val="22"/>
        </w:rPr>
        <w:t>CHF/</w:t>
      </w:r>
      <w:r w:rsidR="001D2AC7" w:rsidRPr="001D2AC7">
        <w:rPr>
          <w:szCs w:val="22"/>
        </w:rPr>
        <w:t>Jahr</w:t>
      </w:r>
    </w:p>
    <w:p w14:paraId="052E184A" w14:textId="77777777" w:rsidR="00EF6ED7" w:rsidRDefault="00EF6ED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796D8E91" w14:textId="70899FE6" w:rsidR="00EF6ED7" w:rsidRDefault="00EF6ED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Pr="0061772D">
        <w:rPr>
          <w:b/>
          <w:bCs/>
          <w:szCs w:val="22"/>
        </w:rPr>
        <w:t>Weinbau</w:t>
      </w:r>
    </w:p>
    <w:p w14:paraId="1D0A6718" w14:textId="77777777" w:rsidR="00EF6ED7" w:rsidRDefault="00EF6ED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FD9C6B3" w14:textId="05A9AB01" w:rsidR="00EF6ED7" w:rsidRDefault="006C72C6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Umsatz</w:t>
      </w:r>
      <w:r w:rsidR="0061772D">
        <w:rPr>
          <w:szCs w:val="22"/>
        </w:rPr>
        <w:t xml:space="preserve"> ………………… </w:t>
      </w:r>
      <w:r>
        <w:rPr>
          <w:szCs w:val="22"/>
        </w:rPr>
        <w:t>CHF</w:t>
      </w:r>
      <w:r w:rsidR="0061772D">
        <w:rPr>
          <w:szCs w:val="22"/>
        </w:rPr>
        <w:t>/Jahr</w:t>
      </w:r>
    </w:p>
    <w:p w14:paraId="5775A6FF" w14:textId="77777777" w:rsidR="00E23B00" w:rsidRDefault="00E23B00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15DF30C4" w14:textId="05754CF9" w:rsidR="006C78B7" w:rsidRPr="00DB007F" w:rsidRDefault="00D125A5" w:rsidP="00E23B00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r>
        <w:rPr>
          <w:b/>
          <w:bCs/>
          <w:szCs w:val="22"/>
        </w:rPr>
        <w:t>Anderer</w:t>
      </w:r>
      <w:r w:rsidR="006C78B7" w:rsidRPr="00DB007F">
        <w:rPr>
          <w:b/>
          <w:bCs/>
          <w:szCs w:val="22"/>
        </w:rPr>
        <w:t xml:space="preserve"> Betriebszweig</w:t>
      </w:r>
      <w:r w:rsidR="00DB007F">
        <w:rPr>
          <w:b/>
          <w:bCs/>
          <w:szCs w:val="22"/>
        </w:rPr>
        <w:t xml:space="preserve"> der ersten Verarbeitungsstufe</w:t>
      </w:r>
      <w:r>
        <w:rPr>
          <w:b/>
          <w:bCs/>
          <w:szCs w:val="22"/>
        </w:rPr>
        <w:t xml:space="preserve"> landwirtschaftlicher Produkte</w:t>
      </w:r>
    </w:p>
    <w:p w14:paraId="0B539A72" w14:textId="77777777" w:rsidR="00F51BAB" w:rsidRDefault="00F51BAB" w:rsidP="00E23B00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02BC8A8E" w14:textId="7C464A17" w:rsidR="00C34384" w:rsidRDefault="00C34384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6C78B7">
        <w:rPr>
          <w:szCs w:val="22"/>
        </w:rPr>
        <w:t>……………………………………………………</w:t>
      </w:r>
    </w:p>
    <w:p w14:paraId="105AF25F" w14:textId="77777777" w:rsidR="006C78B7" w:rsidRDefault="006C78B7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7C3CFF73" w14:textId="039E24E6" w:rsidR="006C78B7" w:rsidRDefault="006C78B7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Bemerkungen/Infos</w:t>
      </w:r>
      <w:r w:rsidR="00562DA0">
        <w:rPr>
          <w:szCs w:val="22"/>
        </w:rPr>
        <w:t xml:space="preserve">: </w:t>
      </w:r>
      <w:r>
        <w:rPr>
          <w:szCs w:val="22"/>
        </w:rPr>
        <w:t>…………………………………………………………</w:t>
      </w:r>
      <w:r w:rsidR="00075916">
        <w:rPr>
          <w:szCs w:val="22"/>
        </w:rPr>
        <w:t>…………</w:t>
      </w:r>
      <w:r w:rsidR="00A64E9D">
        <w:rPr>
          <w:szCs w:val="22"/>
        </w:rPr>
        <w:t>……</w:t>
      </w:r>
      <w:r w:rsidR="00075916">
        <w:rPr>
          <w:szCs w:val="22"/>
        </w:rPr>
        <w:t>.</w:t>
      </w:r>
    </w:p>
    <w:p w14:paraId="146C0088" w14:textId="77777777" w:rsidR="006E58A8" w:rsidRDefault="006E58A8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55B63BD" w14:textId="4C796A3A" w:rsidR="006E58A8" w:rsidRDefault="006E58A8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…………………………………………………………………………………………………..</w:t>
      </w:r>
    </w:p>
    <w:p w14:paraId="0E2BD352" w14:textId="77777777" w:rsidR="00562DA0" w:rsidRDefault="00562DA0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36879237" w14:textId="73559007" w:rsidR="00D125A5" w:rsidRPr="00B3475E" w:rsidRDefault="00D125A5" w:rsidP="00D125A5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E7257C">
        <w:rPr>
          <w:sz w:val="24"/>
          <w:szCs w:val="24"/>
          <w:highlight w:val="yellow"/>
        </w:rPr>
        <w:t xml:space="preserve">C. </w:t>
      </w:r>
      <w:r w:rsidR="00FB2007" w:rsidRPr="00E7257C">
        <w:rPr>
          <w:sz w:val="24"/>
          <w:szCs w:val="24"/>
          <w:highlight w:val="yellow"/>
        </w:rPr>
        <w:t>Maschinengemeinschaften</w:t>
      </w:r>
    </w:p>
    <w:p w14:paraId="649E5240" w14:textId="77777777" w:rsidR="003773DB" w:rsidRDefault="003773DB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28C65205" w14:textId="677FC99F" w:rsidR="003773DB" w:rsidRDefault="00C26E44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>
        <w:rPr>
          <w:szCs w:val="22"/>
        </w:rPr>
        <w:t xml:space="preserve"> </w:t>
      </w:r>
      <w:r w:rsidR="004A0DFB">
        <w:rPr>
          <w:szCs w:val="22"/>
        </w:rPr>
        <w:t>Zusammenschluss von mindestens zwei Betrieben zur gemeinschaftlichen Nutzung von Maschinen</w:t>
      </w:r>
    </w:p>
    <w:p w14:paraId="15D0BECF" w14:textId="2E2F9F46" w:rsidR="006867CB" w:rsidRDefault="006867CB" w:rsidP="006867C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>
        <w:rPr>
          <w:szCs w:val="22"/>
        </w:rPr>
        <w:t xml:space="preserve"> </w:t>
      </w:r>
      <w:r w:rsidR="00227288">
        <w:rPr>
          <w:szCs w:val="22"/>
        </w:rPr>
        <w:t>Bauliche Massnahme für bestehende Maschinengemeinschaft</w:t>
      </w:r>
    </w:p>
    <w:p w14:paraId="6D66A4E4" w14:textId="77777777" w:rsidR="006867CB" w:rsidRDefault="006867CB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7B37AB9B" w14:textId="77777777" w:rsidR="00C26E44" w:rsidRDefault="00C26E44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42E2BEE5" w14:textId="535B67B2" w:rsidR="00C26E44" w:rsidRDefault="00075916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Bemerkungen/Infos: …………………………………………………………………………….</w:t>
      </w:r>
    </w:p>
    <w:p w14:paraId="67B947F6" w14:textId="77777777" w:rsidR="006E58A8" w:rsidRDefault="006E58A8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15DD9B9E" w14:textId="52DF4434" w:rsidR="006E58A8" w:rsidRDefault="006E58A8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……………………………………………………………………………………………………..</w:t>
      </w:r>
    </w:p>
    <w:p w14:paraId="4BE4BA84" w14:textId="77777777" w:rsidR="008361A5" w:rsidRPr="001D2AC7" w:rsidRDefault="008361A5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10143D98" w14:textId="7223BD34" w:rsidR="0050727E" w:rsidRPr="00B3475E" w:rsidRDefault="00D125A5" w:rsidP="0050727E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D</w:t>
      </w:r>
      <w:r w:rsidR="00796130" w:rsidRPr="00796130">
        <w:rPr>
          <w:sz w:val="24"/>
          <w:szCs w:val="24"/>
          <w:highlight w:val="yellow"/>
        </w:rPr>
        <w:t>. Regelung der Sicherheiten</w:t>
      </w:r>
    </w:p>
    <w:p w14:paraId="6B19C9E9" w14:textId="77777777" w:rsidR="001D2AC7" w:rsidRDefault="001D2AC7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BE88832" w14:textId="0198B734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9B6B0D">
        <w:rPr>
          <w:szCs w:val="22"/>
        </w:rPr>
        <w:t>Solidarhaftung der Mitglieder</w:t>
      </w:r>
      <w:r w:rsidR="00273EB1">
        <w:rPr>
          <w:szCs w:val="22"/>
        </w:rPr>
        <w:t>/innen</w:t>
      </w:r>
      <w:r w:rsidR="009B6B0D">
        <w:rPr>
          <w:szCs w:val="22"/>
        </w:rPr>
        <w:t xml:space="preserve"> beschränkt</w:t>
      </w:r>
      <w:r w:rsidR="009C5E00">
        <w:rPr>
          <w:szCs w:val="22"/>
        </w:rPr>
        <w:t>/unbeschränkt</w:t>
      </w:r>
    </w:p>
    <w:p w14:paraId="12BDBFA2" w14:textId="463FC71A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9C5E00">
        <w:rPr>
          <w:szCs w:val="22"/>
        </w:rPr>
        <w:t xml:space="preserve">Nachschusspflicht der </w:t>
      </w:r>
      <w:r w:rsidR="009B6023">
        <w:rPr>
          <w:szCs w:val="22"/>
        </w:rPr>
        <w:t>Mitglieder</w:t>
      </w:r>
      <w:r w:rsidR="001758B4">
        <w:rPr>
          <w:szCs w:val="22"/>
        </w:rPr>
        <w:t>/inn</w:t>
      </w:r>
      <w:r w:rsidR="00273EB1">
        <w:rPr>
          <w:szCs w:val="22"/>
        </w:rPr>
        <w:t>en</w:t>
      </w:r>
      <w:r w:rsidR="009C5E00">
        <w:rPr>
          <w:szCs w:val="22"/>
        </w:rPr>
        <w:t xml:space="preserve"> beschränkt/unbeschränkt</w:t>
      </w:r>
    </w:p>
    <w:p w14:paraId="146D58AF" w14:textId="1E828C18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9B6023">
        <w:rPr>
          <w:szCs w:val="22"/>
        </w:rPr>
        <w:t>Liegenschaften</w:t>
      </w:r>
    </w:p>
    <w:p w14:paraId="41EFF935" w14:textId="70D14B06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9B6023">
        <w:rPr>
          <w:szCs w:val="22"/>
        </w:rPr>
        <w:t>Andere: …………………….</w:t>
      </w:r>
    </w:p>
    <w:p w14:paraId="24BBEFD3" w14:textId="414D711B" w:rsidR="00CF1F1C" w:rsidRDefault="004A656B" w:rsidP="009B6023">
      <w:pPr>
        <w:tabs>
          <w:tab w:val="right" w:leader="dot" w:pos="1843"/>
          <w:tab w:val="left" w:pos="4536"/>
          <w:tab w:val="right" w:leader="dot" w:pos="10490"/>
        </w:tabs>
        <w:rPr>
          <w:szCs w:val="22"/>
        </w:rPr>
      </w:pPr>
      <w:r>
        <w:rPr>
          <w:szCs w:val="22"/>
        </w:rPr>
        <w:t xml:space="preserve">             </w:t>
      </w:r>
      <w:r w:rsidR="0036339B">
        <w:rPr>
          <w:szCs w:val="22"/>
        </w:rPr>
        <w:t xml:space="preserve"> </w:t>
      </w:r>
    </w:p>
    <w:p w14:paraId="21F698DC" w14:textId="785307C4" w:rsidR="00893B83" w:rsidRPr="007F728F" w:rsidRDefault="0098224A" w:rsidP="007F728F">
      <w:pPr>
        <w:tabs>
          <w:tab w:val="left" w:pos="1418"/>
          <w:tab w:val="left" w:pos="2268"/>
          <w:tab w:val="left" w:pos="5245"/>
          <w:tab w:val="left" w:pos="7655"/>
        </w:tabs>
      </w:pPr>
      <w:r w:rsidRPr="00B3475E">
        <w:rPr>
          <w:szCs w:val="22"/>
        </w:rPr>
        <w:tab/>
      </w:r>
      <w:r w:rsidR="00AF6AC1" w:rsidRPr="00B3475E">
        <w:rPr>
          <w:szCs w:val="22"/>
        </w:rPr>
        <w:tab/>
      </w:r>
    </w:p>
    <w:p w14:paraId="13D590F1" w14:textId="77777777" w:rsidR="009E5257" w:rsidRPr="00B3475E" w:rsidRDefault="009E5257" w:rsidP="007A5E38">
      <w:pPr>
        <w:tabs>
          <w:tab w:val="left" w:pos="680"/>
        </w:tabs>
        <w:rPr>
          <w:b/>
          <w:szCs w:val="22"/>
        </w:rPr>
      </w:pPr>
    </w:p>
    <w:p w14:paraId="414F7EEE" w14:textId="77777777" w:rsidR="00D73A56" w:rsidRDefault="00D73A56" w:rsidP="007A5E38">
      <w:pPr>
        <w:tabs>
          <w:tab w:val="left" w:pos="680"/>
        </w:tabs>
        <w:rPr>
          <w:b/>
          <w:sz w:val="24"/>
          <w:szCs w:val="24"/>
          <w:highlight w:val="yellow"/>
        </w:rPr>
        <w:sectPr w:rsidR="00D73A56" w:rsidSect="00886FAA">
          <w:headerReference w:type="first" r:id="rId9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051D9EB3" w14:textId="0C0AC673" w:rsidR="001326B3" w:rsidRDefault="00D125A5" w:rsidP="007A5E38">
      <w:pPr>
        <w:tabs>
          <w:tab w:val="left" w:pos="680"/>
        </w:tabs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lastRenderedPageBreak/>
        <w:t>E</w:t>
      </w:r>
      <w:r w:rsidR="001326B3" w:rsidRPr="00B3475E">
        <w:rPr>
          <w:b/>
          <w:sz w:val="24"/>
          <w:szCs w:val="24"/>
          <w:highlight w:val="yellow"/>
        </w:rPr>
        <w:t xml:space="preserve">. </w:t>
      </w:r>
      <w:r w:rsidR="00937BC4" w:rsidRPr="00B3475E">
        <w:rPr>
          <w:b/>
          <w:sz w:val="24"/>
          <w:szCs w:val="24"/>
          <w:highlight w:val="yellow"/>
        </w:rPr>
        <w:t>Finanzangaben</w:t>
      </w:r>
      <w:r w:rsidR="00937BC4" w:rsidRPr="00B3475E">
        <w:rPr>
          <w:bCs/>
          <w:sz w:val="24"/>
          <w:szCs w:val="24"/>
        </w:rPr>
        <w:t xml:space="preserve"> </w:t>
      </w:r>
    </w:p>
    <w:p w14:paraId="7770CA78" w14:textId="2AC7767C" w:rsidR="006653E7" w:rsidRDefault="00AE7A64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 w:rsidRPr="00DB3C81">
        <w:rPr>
          <w:sz w:val="18"/>
          <w:szCs w:val="18"/>
        </w:rPr>
        <w:t>Finanzvermögen</w:t>
      </w:r>
      <w:r w:rsidRPr="00DB3C81">
        <w:rPr>
          <w:sz w:val="18"/>
          <w:szCs w:val="18"/>
        </w:rPr>
        <w:tab/>
      </w:r>
      <w:r w:rsidR="00DB3C81">
        <w:rPr>
          <w:szCs w:val="22"/>
        </w:rPr>
        <w:tab/>
      </w:r>
      <w:r w:rsidR="00346BA6">
        <w:rPr>
          <w:sz w:val="18"/>
          <w:szCs w:val="18"/>
        </w:rPr>
        <w:t>a</w:t>
      </w:r>
      <w:r w:rsidR="00DB3C81">
        <w:rPr>
          <w:sz w:val="18"/>
          <w:szCs w:val="18"/>
        </w:rPr>
        <w:t>ktuellen Auszug beilegen</w:t>
      </w:r>
    </w:p>
    <w:p w14:paraId="4951EA10" w14:textId="3A8EFE4F" w:rsidR="00FF2DA6" w:rsidRDefault="009D701D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Bankschulden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BA6">
        <w:rPr>
          <w:sz w:val="18"/>
          <w:szCs w:val="18"/>
        </w:rPr>
        <w:t>a</w:t>
      </w:r>
      <w:r>
        <w:rPr>
          <w:sz w:val="18"/>
          <w:szCs w:val="18"/>
        </w:rPr>
        <w:t>ktuellen Auszug beilegen</w:t>
      </w:r>
    </w:p>
    <w:p w14:paraId="63D95F66" w14:textId="329D4B05" w:rsidR="009D701D" w:rsidRDefault="00DF775D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Investitionskredit </w:t>
      </w:r>
      <w:r w:rsidR="00164DF6">
        <w:rPr>
          <w:sz w:val="18"/>
          <w:szCs w:val="18"/>
        </w:rPr>
        <w:t>bisher</w:t>
      </w:r>
      <w:r w:rsidR="00C516FE">
        <w:rPr>
          <w:sz w:val="18"/>
          <w:szCs w:val="18"/>
        </w:rPr>
        <w:tab/>
      </w:r>
      <w:r w:rsidR="00346BA6" w:rsidRPr="00B3475E">
        <w:rPr>
          <w:sz w:val="18"/>
          <w:szCs w:val="18"/>
        </w:rPr>
        <w:sym w:font="Wingdings" w:char="F071"/>
      </w:r>
      <w:r w:rsidR="00346BA6" w:rsidRPr="00B3475E">
        <w:rPr>
          <w:sz w:val="18"/>
          <w:szCs w:val="18"/>
        </w:rPr>
        <w:t xml:space="preserve">  </w:t>
      </w:r>
      <w:r w:rsidR="00346BA6">
        <w:rPr>
          <w:sz w:val="18"/>
          <w:szCs w:val="18"/>
        </w:rPr>
        <w:t>ja</w:t>
      </w:r>
    </w:p>
    <w:p w14:paraId="6CA8A281" w14:textId="2AC66304" w:rsidR="00787C94" w:rsidRDefault="0063203B" w:rsidP="00787C94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Laufende </w:t>
      </w:r>
      <w:r w:rsidR="00EF6390">
        <w:rPr>
          <w:sz w:val="18"/>
          <w:szCs w:val="18"/>
        </w:rPr>
        <w:t>Darlehen</w:t>
      </w:r>
      <w:r w:rsidR="00787C94">
        <w:rPr>
          <w:sz w:val="18"/>
          <w:szCs w:val="18"/>
        </w:rPr>
        <w:tab/>
      </w:r>
      <w:r w:rsidR="00787C94" w:rsidRPr="00B3475E">
        <w:rPr>
          <w:sz w:val="18"/>
          <w:szCs w:val="18"/>
        </w:rPr>
        <w:sym w:font="Wingdings" w:char="F071"/>
      </w:r>
      <w:r w:rsidR="00787C94" w:rsidRPr="00B3475E">
        <w:rPr>
          <w:sz w:val="18"/>
          <w:szCs w:val="18"/>
        </w:rPr>
        <w:t xml:space="preserve">  </w:t>
      </w:r>
      <w:r w:rsidR="00787C94">
        <w:rPr>
          <w:sz w:val="18"/>
          <w:szCs w:val="18"/>
        </w:rPr>
        <w:t>ja</w:t>
      </w:r>
      <w:r w:rsidR="003937A2">
        <w:rPr>
          <w:sz w:val="18"/>
          <w:szCs w:val="18"/>
        </w:rPr>
        <w:tab/>
      </w:r>
      <w:r w:rsidR="00EF6390">
        <w:rPr>
          <w:sz w:val="18"/>
          <w:szCs w:val="18"/>
        </w:rPr>
        <w:t xml:space="preserve">Verträge </w:t>
      </w:r>
      <w:r w:rsidR="003937A2">
        <w:rPr>
          <w:sz w:val="18"/>
          <w:szCs w:val="18"/>
        </w:rPr>
        <w:t>beilegen</w:t>
      </w:r>
    </w:p>
    <w:p w14:paraId="0CC5ADC7" w14:textId="76B18857" w:rsidR="00A47728" w:rsidRDefault="00A47728" w:rsidP="00787C94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Leasing</w:t>
      </w:r>
      <w:r w:rsidR="00C45D0F">
        <w:rPr>
          <w:sz w:val="18"/>
          <w:szCs w:val="18"/>
        </w:rPr>
        <w:t>-Verträge</w:t>
      </w:r>
      <w:r w:rsidR="00C45D0F">
        <w:rPr>
          <w:sz w:val="18"/>
          <w:szCs w:val="18"/>
        </w:rPr>
        <w:tab/>
      </w:r>
      <w:r w:rsidR="00C45D0F" w:rsidRPr="00B3475E">
        <w:rPr>
          <w:sz w:val="18"/>
          <w:szCs w:val="18"/>
        </w:rPr>
        <w:sym w:font="Wingdings" w:char="F071"/>
      </w:r>
      <w:r w:rsidR="00C45D0F" w:rsidRPr="00B3475E">
        <w:rPr>
          <w:sz w:val="18"/>
          <w:szCs w:val="18"/>
        </w:rPr>
        <w:t xml:space="preserve">  </w:t>
      </w:r>
      <w:r w:rsidR="00C45D0F">
        <w:rPr>
          <w:sz w:val="18"/>
          <w:szCs w:val="18"/>
        </w:rPr>
        <w:t>ja</w:t>
      </w:r>
      <w:r w:rsidR="00C45D0F">
        <w:rPr>
          <w:sz w:val="18"/>
          <w:szCs w:val="18"/>
        </w:rPr>
        <w:tab/>
        <w:t>Vertr</w:t>
      </w:r>
      <w:r w:rsidR="00963342">
        <w:rPr>
          <w:sz w:val="18"/>
          <w:szCs w:val="18"/>
        </w:rPr>
        <w:t>äge</w:t>
      </w:r>
      <w:r w:rsidR="00C45D0F">
        <w:rPr>
          <w:sz w:val="18"/>
          <w:szCs w:val="18"/>
        </w:rPr>
        <w:t xml:space="preserve"> beilegen</w:t>
      </w:r>
    </w:p>
    <w:p w14:paraId="1C57CFE0" w14:textId="77777777" w:rsidR="009657F9" w:rsidRDefault="009657F9" w:rsidP="003F5131">
      <w:pPr>
        <w:tabs>
          <w:tab w:val="left" w:pos="426"/>
          <w:tab w:val="left" w:pos="3544"/>
          <w:tab w:val="left" w:pos="8505"/>
        </w:tabs>
        <w:rPr>
          <w:sz w:val="18"/>
          <w:szCs w:val="18"/>
        </w:rPr>
      </w:pPr>
    </w:p>
    <w:p w14:paraId="3D198AAD" w14:textId="73250178" w:rsidR="000954A4" w:rsidRPr="00B3475E" w:rsidRDefault="00AE7A64" w:rsidP="009E2BC2">
      <w:pPr>
        <w:tabs>
          <w:tab w:val="left" w:pos="426"/>
          <w:tab w:val="left" w:pos="3544"/>
          <w:tab w:val="left" w:pos="8505"/>
        </w:tabs>
        <w:rPr>
          <w:szCs w:val="22"/>
        </w:rPr>
      </w:pPr>
      <w:r w:rsidRPr="00DB3C81">
        <w:rPr>
          <w:szCs w:val="22"/>
        </w:rPr>
        <w:tab/>
      </w:r>
    </w:p>
    <w:p w14:paraId="36DD7308" w14:textId="337FF142" w:rsidR="00863CA6" w:rsidRPr="00B3475E" w:rsidRDefault="001326B3" w:rsidP="00900283">
      <w:pPr>
        <w:tabs>
          <w:tab w:val="left" w:pos="4395"/>
          <w:tab w:val="left" w:pos="5812"/>
          <w:tab w:val="left" w:pos="6946"/>
          <w:tab w:val="right" w:leader="dot" w:pos="10490"/>
        </w:tabs>
      </w:pPr>
      <w:r w:rsidRPr="00B3475E">
        <w:t>Bestehen Forderungen auf Betreibung?</w:t>
      </w:r>
      <w:r w:rsidR="00497847">
        <w:tab/>
      </w:r>
      <w:r w:rsidRPr="00B3475E">
        <w:sym w:font="Wingdings" w:char="F071"/>
      </w:r>
      <w:r w:rsidRPr="00B3475E">
        <w:t xml:space="preserve">   </w:t>
      </w:r>
      <w:r w:rsidR="00221914" w:rsidRPr="00B3475E">
        <w:t>j</w:t>
      </w:r>
      <w:r w:rsidRPr="00B3475E">
        <w:t xml:space="preserve">a   </w:t>
      </w:r>
      <w:r w:rsidRPr="00B3475E">
        <w:sym w:font="Wingdings" w:char="F071"/>
      </w:r>
      <w:r w:rsidRPr="00B3475E">
        <w:t xml:space="preserve">   </w:t>
      </w:r>
      <w:r w:rsidR="00221914" w:rsidRPr="00B3475E">
        <w:t>n</w:t>
      </w:r>
      <w:r w:rsidRPr="00B3475E">
        <w:t>ein</w:t>
      </w:r>
      <w:r w:rsidR="002C4F71" w:rsidRPr="00B3475E">
        <w:tab/>
      </w:r>
    </w:p>
    <w:p w14:paraId="64BAED95" w14:textId="77777777" w:rsidR="00090E08" w:rsidRPr="00B3475E" w:rsidRDefault="00090E08" w:rsidP="001326B3">
      <w:pPr>
        <w:tabs>
          <w:tab w:val="left" w:pos="5103"/>
          <w:tab w:val="left" w:pos="5812"/>
          <w:tab w:val="left" w:pos="6946"/>
          <w:tab w:val="right" w:leader="dot" w:pos="10490"/>
        </w:tabs>
      </w:pPr>
    </w:p>
    <w:p w14:paraId="5F41315B" w14:textId="49940AE5" w:rsidR="004578DB" w:rsidRDefault="004578DB" w:rsidP="004578DB">
      <w:pPr>
        <w:tabs>
          <w:tab w:val="left" w:pos="680"/>
        </w:tabs>
        <w:ind w:right="-142"/>
        <w:rPr>
          <w:szCs w:val="22"/>
        </w:rPr>
      </w:pPr>
      <w:r w:rsidRPr="00914F5D">
        <w:rPr>
          <w:b/>
          <w:szCs w:val="22"/>
        </w:rPr>
        <w:t xml:space="preserve">Grössere Investitionen seit der </w:t>
      </w:r>
      <w:r w:rsidR="006A4247">
        <w:rPr>
          <w:b/>
          <w:szCs w:val="22"/>
        </w:rPr>
        <w:t>Gründung</w:t>
      </w:r>
      <w:r w:rsidRPr="003F378A">
        <w:rPr>
          <w:b/>
          <w:sz w:val="24"/>
        </w:rPr>
        <w:t xml:space="preserve"> </w:t>
      </w:r>
      <w:r w:rsidRPr="004578DB">
        <w:rPr>
          <w:bCs/>
          <w:sz w:val="24"/>
        </w:rPr>
        <w:t>(</w:t>
      </w:r>
      <w:r w:rsidRPr="003F378A">
        <w:rPr>
          <w:szCs w:val="22"/>
        </w:rPr>
        <w:t>in Landkauf, Erschliessung, Gebäude, Inventar)</w:t>
      </w:r>
    </w:p>
    <w:p w14:paraId="4D5BA86B" w14:textId="77777777" w:rsidR="004578DB" w:rsidRDefault="004578DB" w:rsidP="004578DB">
      <w:pPr>
        <w:tabs>
          <w:tab w:val="left" w:pos="680"/>
        </w:tabs>
        <w:ind w:right="-142"/>
        <w:rPr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4578DB" w14:paraId="74F89DE7" w14:textId="77777777" w:rsidTr="009E2BC2">
        <w:trPr>
          <w:trHeight w:val="318"/>
        </w:trPr>
        <w:tc>
          <w:tcPr>
            <w:tcW w:w="1701" w:type="dxa"/>
            <w:vAlign w:val="center"/>
          </w:tcPr>
          <w:p w14:paraId="630F4A32" w14:textId="77777777" w:rsidR="004578DB" w:rsidRDefault="004578DB" w:rsidP="009E2BC2">
            <w:pPr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237" w:type="dxa"/>
            <w:vAlign w:val="center"/>
          </w:tcPr>
          <w:p w14:paraId="5C9E4DB5" w14:textId="77777777" w:rsidR="004578DB" w:rsidRDefault="004578DB" w:rsidP="009E2BC2">
            <w:pPr>
              <w:rPr>
                <w:sz w:val="18"/>
              </w:rPr>
            </w:pPr>
            <w:r>
              <w:rPr>
                <w:sz w:val="18"/>
              </w:rPr>
              <w:t>Art der Investition</w:t>
            </w:r>
          </w:p>
        </w:tc>
        <w:tc>
          <w:tcPr>
            <w:tcW w:w="2552" w:type="dxa"/>
            <w:vAlign w:val="center"/>
          </w:tcPr>
          <w:p w14:paraId="40180806" w14:textId="77777777" w:rsidR="004578DB" w:rsidRDefault="004578DB" w:rsidP="009E2BC2">
            <w:pPr>
              <w:rPr>
                <w:sz w:val="18"/>
              </w:rPr>
            </w:pPr>
            <w:r>
              <w:rPr>
                <w:sz w:val="18"/>
              </w:rPr>
              <w:t>Kosten</w:t>
            </w:r>
          </w:p>
        </w:tc>
      </w:tr>
      <w:tr w:rsidR="004578DB" w14:paraId="1584605C" w14:textId="77777777" w:rsidTr="009E2BC2">
        <w:trPr>
          <w:trHeight w:hRule="exact" w:val="320"/>
        </w:trPr>
        <w:tc>
          <w:tcPr>
            <w:tcW w:w="1701" w:type="dxa"/>
          </w:tcPr>
          <w:p w14:paraId="00CE8AF4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EB552A3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5D300032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2E1C8443" w14:textId="77777777" w:rsidTr="009E2BC2">
        <w:trPr>
          <w:trHeight w:hRule="exact" w:val="320"/>
        </w:trPr>
        <w:tc>
          <w:tcPr>
            <w:tcW w:w="1701" w:type="dxa"/>
          </w:tcPr>
          <w:p w14:paraId="127171A8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2521F168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2236DF2D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59DDE1F9" w14:textId="77777777" w:rsidTr="009E2BC2">
        <w:trPr>
          <w:trHeight w:hRule="exact" w:val="320"/>
        </w:trPr>
        <w:tc>
          <w:tcPr>
            <w:tcW w:w="1701" w:type="dxa"/>
          </w:tcPr>
          <w:p w14:paraId="170AB9B0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1824306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4D51E57E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359E2F7A" w14:textId="77777777" w:rsidTr="009E2BC2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713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0AC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5E1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744E93DE" w14:textId="77777777" w:rsidTr="009E2BC2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1A4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DA6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35" w14:textId="77777777" w:rsidR="004578DB" w:rsidRDefault="004578DB" w:rsidP="009E2BC2">
            <w:pPr>
              <w:rPr>
                <w:sz w:val="18"/>
              </w:rPr>
            </w:pPr>
          </w:p>
        </w:tc>
      </w:tr>
    </w:tbl>
    <w:p w14:paraId="058BA9D5" w14:textId="19546821" w:rsidR="004578DB" w:rsidRDefault="009E2BC2" w:rsidP="004578DB">
      <w:pPr>
        <w:tabs>
          <w:tab w:val="left" w:pos="680"/>
        </w:tabs>
        <w:rPr>
          <w:szCs w:val="22"/>
        </w:rPr>
      </w:pPr>
      <w:r>
        <w:rPr>
          <w:szCs w:val="22"/>
        </w:rPr>
        <w:br w:type="textWrapping" w:clear="all"/>
      </w:r>
    </w:p>
    <w:p w14:paraId="0847FF49" w14:textId="329D5100" w:rsidR="009E2BC2" w:rsidRDefault="00C3006F" w:rsidP="009E2BC2">
      <w:pPr>
        <w:tabs>
          <w:tab w:val="left" w:pos="680"/>
        </w:tabs>
        <w:ind w:right="-142"/>
        <w:rPr>
          <w:szCs w:val="22"/>
        </w:rPr>
      </w:pPr>
      <w:r>
        <w:rPr>
          <w:b/>
          <w:szCs w:val="22"/>
        </w:rPr>
        <w:t xml:space="preserve">Notwendige Investitionen in den nächsten </w:t>
      </w:r>
      <w:r w:rsidR="00706AB3">
        <w:rPr>
          <w:b/>
          <w:szCs w:val="22"/>
        </w:rPr>
        <w:t>fünf Jahren</w:t>
      </w:r>
      <w:r w:rsidR="009E2BC2" w:rsidRPr="003F378A">
        <w:rPr>
          <w:b/>
          <w:sz w:val="24"/>
        </w:rPr>
        <w:t xml:space="preserve"> </w:t>
      </w:r>
      <w:r w:rsidR="009E2BC2" w:rsidRPr="004578DB">
        <w:rPr>
          <w:bCs/>
          <w:sz w:val="24"/>
        </w:rPr>
        <w:t>(</w:t>
      </w:r>
      <w:r w:rsidR="009E2BC2" w:rsidRPr="003F378A">
        <w:rPr>
          <w:szCs w:val="22"/>
        </w:rPr>
        <w:t>in Landkauf, Erschliessung, Gebäude, Inventar)</w:t>
      </w:r>
    </w:p>
    <w:p w14:paraId="4D1959A7" w14:textId="77777777" w:rsidR="009E2BC2" w:rsidRDefault="009E2BC2" w:rsidP="009E2BC2">
      <w:pPr>
        <w:tabs>
          <w:tab w:val="left" w:pos="680"/>
        </w:tabs>
        <w:ind w:right="-142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9E2BC2" w14:paraId="775958C2" w14:textId="77777777" w:rsidTr="00075E19">
        <w:trPr>
          <w:trHeight w:val="318"/>
        </w:trPr>
        <w:tc>
          <w:tcPr>
            <w:tcW w:w="1701" w:type="dxa"/>
            <w:vAlign w:val="center"/>
          </w:tcPr>
          <w:p w14:paraId="6091361B" w14:textId="77777777" w:rsidR="009E2BC2" w:rsidRDefault="009E2BC2" w:rsidP="00075E19">
            <w:pPr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6237" w:type="dxa"/>
            <w:vAlign w:val="center"/>
          </w:tcPr>
          <w:p w14:paraId="3DD58CDD" w14:textId="77777777" w:rsidR="009E2BC2" w:rsidRDefault="009E2BC2" w:rsidP="00075E19">
            <w:pPr>
              <w:rPr>
                <w:sz w:val="18"/>
              </w:rPr>
            </w:pPr>
            <w:r>
              <w:rPr>
                <w:sz w:val="18"/>
              </w:rPr>
              <w:t>Art der Investition</w:t>
            </w:r>
          </w:p>
        </w:tc>
        <w:tc>
          <w:tcPr>
            <w:tcW w:w="2552" w:type="dxa"/>
            <w:vAlign w:val="center"/>
          </w:tcPr>
          <w:p w14:paraId="4489D912" w14:textId="77777777" w:rsidR="009E2BC2" w:rsidRDefault="009E2BC2" w:rsidP="00075E19">
            <w:pPr>
              <w:rPr>
                <w:sz w:val="18"/>
              </w:rPr>
            </w:pPr>
            <w:r>
              <w:rPr>
                <w:sz w:val="18"/>
              </w:rPr>
              <w:t>Kosten</w:t>
            </w:r>
          </w:p>
        </w:tc>
      </w:tr>
      <w:tr w:rsidR="009E2BC2" w14:paraId="6F208058" w14:textId="77777777" w:rsidTr="00075E19">
        <w:trPr>
          <w:trHeight w:hRule="exact" w:val="320"/>
        </w:trPr>
        <w:tc>
          <w:tcPr>
            <w:tcW w:w="1701" w:type="dxa"/>
          </w:tcPr>
          <w:p w14:paraId="39AF06C9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AA40DB0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52ADC30C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0A7D5FD6" w14:textId="77777777" w:rsidTr="00075E19">
        <w:trPr>
          <w:trHeight w:hRule="exact" w:val="320"/>
        </w:trPr>
        <w:tc>
          <w:tcPr>
            <w:tcW w:w="1701" w:type="dxa"/>
          </w:tcPr>
          <w:p w14:paraId="4CE899C4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25FE054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032DAE1E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1EBD6C37" w14:textId="77777777" w:rsidTr="00075E19">
        <w:trPr>
          <w:trHeight w:hRule="exact" w:val="320"/>
        </w:trPr>
        <w:tc>
          <w:tcPr>
            <w:tcW w:w="1701" w:type="dxa"/>
          </w:tcPr>
          <w:p w14:paraId="06D24B4C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4C9F4FB5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16C1AAAD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1250062C" w14:textId="77777777" w:rsidTr="00075E19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AC0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09D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9FE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59DD1FF0" w14:textId="77777777" w:rsidTr="00075E19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F7F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6BD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510" w14:textId="77777777" w:rsidR="009E2BC2" w:rsidRDefault="009E2BC2" w:rsidP="00075E19">
            <w:pPr>
              <w:rPr>
                <w:sz w:val="18"/>
              </w:rPr>
            </w:pPr>
          </w:p>
        </w:tc>
      </w:tr>
    </w:tbl>
    <w:p w14:paraId="50E55057" w14:textId="77777777" w:rsidR="009E2BC2" w:rsidRPr="000A3BD1" w:rsidRDefault="009E2BC2" w:rsidP="004578DB">
      <w:pPr>
        <w:tabs>
          <w:tab w:val="left" w:pos="680"/>
        </w:tabs>
        <w:rPr>
          <w:szCs w:val="22"/>
        </w:rPr>
      </w:pPr>
    </w:p>
    <w:p w14:paraId="48A3CF42" w14:textId="0C021689" w:rsidR="00DE597F" w:rsidRPr="00B3475E" w:rsidRDefault="00D125A5" w:rsidP="00DE597F">
      <w:pPr>
        <w:pStyle w:val="berschrift1"/>
        <w:numPr>
          <w:ilvl w:val="0"/>
          <w:numId w:val="0"/>
        </w:numPr>
        <w:spacing w:before="0"/>
        <w:rPr>
          <w:sz w:val="24"/>
          <w:szCs w:val="24"/>
        </w:rPr>
      </w:pPr>
      <w:r>
        <w:rPr>
          <w:sz w:val="24"/>
          <w:szCs w:val="24"/>
          <w:highlight w:val="yellow"/>
        </w:rPr>
        <w:t>F</w:t>
      </w:r>
      <w:r w:rsidR="00DE597F" w:rsidRPr="00B3475E">
        <w:rPr>
          <w:sz w:val="24"/>
          <w:szCs w:val="24"/>
          <w:highlight w:val="yellow"/>
        </w:rPr>
        <w:t>. Erforderliche Unterlagen zum Gesuch</w:t>
      </w:r>
    </w:p>
    <w:p w14:paraId="4F52FA42" w14:textId="77777777" w:rsidR="00DE597F" w:rsidRPr="00B3475E" w:rsidRDefault="00DE597F" w:rsidP="00DE597F"/>
    <w:p w14:paraId="3D57834E" w14:textId="77777777" w:rsidR="00DE597F" w:rsidRPr="00B3475E" w:rsidRDefault="00DE597F" w:rsidP="00DE597F">
      <w:pPr>
        <w:tabs>
          <w:tab w:val="left" w:pos="426"/>
        </w:tabs>
        <w:spacing w:after="120"/>
        <w:rPr>
          <w:b/>
          <w:sz w:val="20"/>
        </w:rPr>
      </w:pPr>
      <w:r w:rsidRPr="00B3475E">
        <w:rPr>
          <w:b/>
          <w:szCs w:val="22"/>
        </w:rPr>
        <w:t xml:space="preserve">Dem Gesuch sind folgende Unterlagen beizulegen </w:t>
      </w:r>
      <w:r w:rsidRPr="00B3475E">
        <w:rPr>
          <w:b/>
          <w:sz w:val="20"/>
        </w:rPr>
        <w:t xml:space="preserve">(bitte </w:t>
      </w:r>
      <w:r w:rsidRPr="00776133">
        <w:rPr>
          <w:b/>
          <w:sz w:val="20"/>
          <w:highlight w:val="yellow"/>
          <w:u w:val="single"/>
        </w:rPr>
        <w:t>nur Kopien</w:t>
      </w:r>
      <w:r w:rsidRPr="00B3475E">
        <w:rPr>
          <w:b/>
          <w:sz w:val="20"/>
        </w:rPr>
        <w:t xml:space="preserve"> einreichen, keine Originale):</w:t>
      </w:r>
    </w:p>
    <w:p w14:paraId="61550C31" w14:textId="39BB9F2C" w:rsidR="00DE597F" w:rsidRPr="00B3475E" w:rsidRDefault="00DE597F" w:rsidP="00DE597F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Buchhaltungsabschlüsse der letzten zwei Jahre </w:t>
      </w:r>
      <w:r w:rsidRPr="00B3475E">
        <w:rPr>
          <w:sz w:val="18"/>
          <w:szCs w:val="18"/>
        </w:rPr>
        <w:tab/>
        <w:t>(Abschluss vom Vorjahr ab Mitte Jahr notwendig)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16C1B13C" w14:textId="6DD634D2" w:rsidR="00DE597F" w:rsidRPr="00B3475E" w:rsidRDefault="00DE597F" w:rsidP="00DE597F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Schätzungseröffnungen aller eigenen Liegenschaften</w:t>
      </w:r>
      <w:r w:rsidRPr="00B3475E">
        <w:rPr>
          <w:sz w:val="18"/>
          <w:szCs w:val="18"/>
        </w:rPr>
        <w:tab/>
        <w:t>(sämtliche Geschäfts- und Privatliegenschaften)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1FB900D3" w14:textId="4DB55453" w:rsidR="00DE597F" w:rsidRPr="00B3475E" w:rsidRDefault="00DE597F" w:rsidP="00DE597F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letzte definitive Steuerveranlagung </w:t>
      </w:r>
      <w:r w:rsidRPr="00B3475E">
        <w:rPr>
          <w:sz w:val="18"/>
          <w:szCs w:val="18"/>
        </w:rPr>
        <w:tab/>
        <w:t>(</w:t>
      </w:r>
      <w:r>
        <w:rPr>
          <w:sz w:val="18"/>
          <w:szCs w:val="18"/>
        </w:rPr>
        <w:t>Bundes-,</w:t>
      </w:r>
      <w:r w:rsidRPr="00B3475E">
        <w:rPr>
          <w:sz w:val="18"/>
          <w:szCs w:val="18"/>
        </w:rPr>
        <w:t xml:space="preserve"> Kantons- und Gemeindesteuer)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79DB3563" w14:textId="5FA8AFFD" w:rsidR="008E4DAD" w:rsidRPr="00B3475E" w:rsidRDefault="008E4DAD" w:rsidP="008E4DAD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Finanzvermögen</w:t>
      </w:r>
      <w:r w:rsidR="00E2389C">
        <w:rPr>
          <w:sz w:val="18"/>
          <w:szCs w:val="18"/>
        </w:rPr>
        <w:t xml:space="preserve"> </w:t>
      </w:r>
      <w:r w:rsidR="00C72DEF">
        <w:rPr>
          <w:sz w:val="18"/>
          <w:szCs w:val="18"/>
        </w:rPr>
        <w:t>(gemäss C. Finanzangaben)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00604DE8" w14:textId="428FDB76" w:rsidR="00EE01E3" w:rsidRDefault="008E4DAD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CD335C">
        <w:rPr>
          <w:sz w:val="18"/>
          <w:szCs w:val="18"/>
        </w:rPr>
        <w:t>Bankschulden</w:t>
      </w:r>
      <w:r w:rsidR="00C72DEF">
        <w:rPr>
          <w:sz w:val="18"/>
          <w:szCs w:val="18"/>
        </w:rPr>
        <w:t xml:space="preserve"> (gemäss C. Finanzangaben)</w:t>
      </w:r>
      <w:r w:rsidRPr="00B3475E">
        <w:rPr>
          <w:sz w:val="18"/>
          <w:szCs w:val="18"/>
        </w:rPr>
        <w:tab/>
      </w:r>
      <w:r w:rsidR="00CD335C" w:rsidRPr="00B3475E">
        <w:rPr>
          <w:sz w:val="18"/>
          <w:szCs w:val="18"/>
        </w:rPr>
        <w:t>(</w:t>
      </w:r>
      <w:r w:rsidR="00CD335C">
        <w:rPr>
          <w:sz w:val="18"/>
          <w:szCs w:val="18"/>
        </w:rPr>
        <w:t>aktueller Auszug Geschäfts- u. Privatvermögen)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  <w:t xml:space="preserve"> </w:t>
      </w:r>
    </w:p>
    <w:p w14:paraId="44CCDFCC" w14:textId="23E327BE" w:rsidR="000C2D87" w:rsidRDefault="000C2D87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843B4B">
        <w:rPr>
          <w:sz w:val="18"/>
          <w:szCs w:val="18"/>
        </w:rPr>
        <w:t>Darlehensverträge (gemäss C. Finanzangaben)</w:t>
      </w:r>
      <w:r w:rsidRPr="00B3475E">
        <w:rPr>
          <w:sz w:val="18"/>
          <w:szCs w:val="18"/>
        </w:rPr>
        <w:tab/>
      </w:r>
      <w:r w:rsidR="00843B4B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3EE">
        <w:rPr>
          <w:sz w:val="18"/>
          <w:szCs w:val="18"/>
        </w:rPr>
        <w:tab/>
      </w:r>
    </w:p>
    <w:p w14:paraId="17E4F30C" w14:textId="04E9E9BC" w:rsidR="007F728F" w:rsidRDefault="00EE01E3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  <w:sectPr w:rsidR="007F728F" w:rsidSect="00BB39F5">
          <w:headerReference w:type="first" r:id="rId10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Leasing-Verträge </w:t>
      </w:r>
      <w:r w:rsidR="008A320B">
        <w:rPr>
          <w:sz w:val="18"/>
          <w:szCs w:val="18"/>
        </w:rPr>
        <w:t>(gemäss C. Finanzangaben)</w:t>
      </w:r>
      <w:r w:rsidRPr="00B3475E">
        <w:rPr>
          <w:sz w:val="18"/>
          <w:szCs w:val="18"/>
        </w:rPr>
        <w:tab/>
      </w:r>
    </w:p>
    <w:p w14:paraId="6C5DD172" w14:textId="29D22CE9" w:rsidR="00812ED6" w:rsidRPr="00B3475E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lastRenderedPageBreak/>
        <w:sym w:font="Wingdings" w:char="F071"/>
      </w:r>
      <w:r w:rsidRPr="00B3475E">
        <w:rPr>
          <w:sz w:val="18"/>
          <w:szCs w:val="18"/>
        </w:rPr>
        <w:t xml:space="preserve">  </w:t>
      </w:r>
      <w:r w:rsidR="008E42E8" w:rsidRPr="00B3475E">
        <w:rPr>
          <w:sz w:val="18"/>
          <w:szCs w:val="18"/>
        </w:rPr>
        <w:t>Bau- und Situationspläne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  <w:r w:rsidR="008E42E8" w:rsidRPr="00B3475E">
        <w:rPr>
          <w:sz w:val="18"/>
          <w:szCs w:val="18"/>
        </w:rPr>
        <w:tab/>
      </w:r>
      <w:r w:rsidR="008E42E8" w:rsidRPr="00B3475E">
        <w:rPr>
          <w:sz w:val="18"/>
          <w:szCs w:val="18"/>
        </w:rPr>
        <w:tab/>
      </w:r>
      <w:r w:rsidR="008E42E8"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3AEB9AFE" w14:textId="0B856E11" w:rsidR="00FF2166" w:rsidRDefault="00812ED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8E42E8" w:rsidRPr="00B3475E">
        <w:rPr>
          <w:sz w:val="18"/>
          <w:szCs w:val="18"/>
        </w:rPr>
        <w:t>Kostenvoranschlag</w:t>
      </w:r>
      <w:r w:rsidR="000714AC" w:rsidRPr="00B3475E">
        <w:rPr>
          <w:sz w:val="18"/>
          <w:szCs w:val="18"/>
        </w:rPr>
        <w:t xml:space="preserve"> / Offerten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  <w:r w:rsidR="000714AC" w:rsidRPr="00B3475E">
        <w:rPr>
          <w:sz w:val="18"/>
          <w:szCs w:val="18"/>
        </w:rPr>
        <w:t>(</w:t>
      </w:r>
      <w:r w:rsidR="002600A2" w:rsidRPr="00B3475E">
        <w:rPr>
          <w:sz w:val="18"/>
          <w:szCs w:val="18"/>
        </w:rPr>
        <w:t>inkl. Zusammenstellung der Eigenleistungen</w:t>
      </w:r>
      <w:r w:rsidR="00A42B3E" w:rsidRPr="00B3475E">
        <w:rPr>
          <w:sz w:val="18"/>
          <w:szCs w:val="18"/>
        </w:rPr>
        <w:t>)</w:t>
      </w:r>
    </w:p>
    <w:p w14:paraId="2F01BBE3" w14:textId="60F75F4C" w:rsidR="004A1707" w:rsidRDefault="004A1707" w:rsidP="004A170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Businessplan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</w:p>
    <w:p w14:paraId="72D3813A" w14:textId="42AD188A" w:rsidR="007F1A67" w:rsidRDefault="007F1A67" w:rsidP="004A170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792A7D">
        <w:rPr>
          <w:sz w:val="18"/>
          <w:szCs w:val="18"/>
        </w:rPr>
        <w:t xml:space="preserve">Abnahmeverträge </w:t>
      </w:r>
      <w:r w:rsidR="00792A7D"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>(</w:t>
      </w:r>
      <w:r w:rsidR="00B17DD5">
        <w:rPr>
          <w:sz w:val="18"/>
          <w:szCs w:val="18"/>
        </w:rPr>
        <w:t>Milchabnehmer, Käsekäufer</w:t>
      </w:r>
      <w:r w:rsidR="00E23B00">
        <w:rPr>
          <w:sz w:val="18"/>
          <w:szCs w:val="18"/>
        </w:rPr>
        <w:t>, usw.)</w:t>
      </w:r>
    </w:p>
    <w:p w14:paraId="0F1E2153" w14:textId="7F417E1D" w:rsidR="00D54132" w:rsidRDefault="00FF216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6A3DBB">
        <w:rPr>
          <w:sz w:val="18"/>
          <w:szCs w:val="18"/>
        </w:rPr>
        <w:t>Statuten</w:t>
      </w:r>
      <w:r w:rsidR="00485449">
        <w:rPr>
          <w:sz w:val="18"/>
          <w:szCs w:val="18"/>
        </w:rPr>
        <w:t>/Reglemente</w:t>
      </w:r>
      <w:r w:rsidRPr="00B3475E">
        <w:rPr>
          <w:sz w:val="18"/>
          <w:szCs w:val="18"/>
        </w:rPr>
        <w:tab/>
      </w:r>
    </w:p>
    <w:p w14:paraId="4144EB45" w14:textId="165DEA7F" w:rsidR="00812ED6" w:rsidRDefault="00FF216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6A3DBB">
        <w:rPr>
          <w:sz w:val="18"/>
          <w:szCs w:val="18"/>
        </w:rPr>
        <w:t>Aktuelles Mitgliederverzeichnis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  <w:r w:rsidR="002613BF">
        <w:rPr>
          <w:sz w:val="18"/>
          <w:szCs w:val="18"/>
        </w:rPr>
        <w:t>(bei Genossenschaften)</w:t>
      </w:r>
      <w:r w:rsidR="00812ED6" w:rsidRPr="00B3475E">
        <w:rPr>
          <w:sz w:val="18"/>
          <w:szCs w:val="18"/>
        </w:rPr>
        <w:tab/>
      </w:r>
    </w:p>
    <w:p w14:paraId="6FBB0DA2" w14:textId="4DA3E659" w:rsidR="00FF2166" w:rsidRDefault="00FF2166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780060">
        <w:rPr>
          <w:sz w:val="18"/>
          <w:szCs w:val="18"/>
        </w:rPr>
        <w:t>Handelsregisterauszug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</w:p>
    <w:p w14:paraId="71F03981" w14:textId="5F43D71D" w:rsidR="00812ED6" w:rsidRPr="00B3475E" w:rsidRDefault="00812ED6" w:rsidP="00BE37ED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contextualSpacing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tab/>
      </w:r>
      <w:r w:rsidR="00A76A37" w:rsidRPr="00B3475E">
        <w:rPr>
          <w:sz w:val="18"/>
          <w:szCs w:val="18"/>
        </w:rPr>
        <w:tab/>
      </w:r>
      <w:r w:rsidR="00A76A37" w:rsidRPr="00B3475E">
        <w:rPr>
          <w:sz w:val="18"/>
          <w:szCs w:val="18"/>
        </w:rPr>
        <w:tab/>
      </w:r>
      <w:r w:rsidR="00AE5CA5">
        <w:rPr>
          <w:sz w:val="18"/>
          <w:szCs w:val="18"/>
        </w:rPr>
        <w:tab/>
      </w:r>
    </w:p>
    <w:p w14:paraId="2EF5C852" w14:textId="68DAB5CE" w:rsidR="002C22D7" w:rsidRPr="00AF03BA" w:rsidRDefault="00B4612C" w:rsidP="00AF03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b/>
          <w:bCs/>
          <w:szCs w:val="22"/>
        </w:rPr>
        <w:t xml:space="preserve">Erklärung </w:t>
      </w:r>
    </w:p>
    <w:p w14:paraId="612D9A79" w14:textId="5B498811" w:rsidR="00217279" w:rsidRPr="00B3475E" w:rsidRDefault="00570DB5" w:rsidP="002C22D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 w:val="20"/>
        </w:rPr>
      </w:pPr>
      <w:r w:rsidRPr="00B3475E">
        <w:rPr>
          <w:sz w:val="20"/>
        </w:rPr>
        <w:t>Die Gesuchstellerin/Der Gesuchsteller bestätigt die Richtigkeit und Vollständigkeit der Angaben.</w:t>
      </w:r>
    </w:p>
    <w:p w14:paraId="34F3B882" w14:textId="060C42E9" w:rsidR="00844D1F" w:rsidRPr="00B3475E" w:rsidRDefault="00232FB4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Sie/Er verpflichtet sich</w:t>
      </w:r>
      <w:r w:rsidR="00882AAC" w:rsidRPr="00B3475E">
        <w:rPr>
          <w:sz w:val="20"/>
        </w:rPr>
        <w:t xml:space="preserve"> alle erforderlichen Auskünfte und Dokumente </w:t>
      </w:r>
      <w:r w:rsidR="00987906">
        <w:rPr>
          <w:sz w:val="20"/>
        </w:rPr>
        <w:t>einzureichen</w:t>
      </w:r>
      <w:r w:rsidR="00927F5E" w:rsidRPr="00B3475E">
        <w:rPr>
          <w:sz w:val="20"/>
        </w:rPr>
        <w:t xml:space="preserve"> und ermächtigt die Landwirtschaftliche Kreditgenossenschaft</w:t>
      </w:r>
      <w:r w:rsidR="00BD0985" w:rsidRPr="00B3475E">
        <w:rPr>
          <w:sz w:val="20"/>
        </w:rPr>
        <w:t xml:space="preserve"> jederzeit und ohne Rückfrage Auskünfte </w:t>
      </w:r>
      <w:r w:rsidR="00627B9D" w:rsidRPr="00B3475E">
        <w:rPr>
          <w:sz w:val="20"/>
        </w:rPr>
        <w:t>bei Geldinstituten</w:t>
      </w:r>
      <w:r w:rsidR="00E640BF" w:rsidRPr="00B3475E">
        <w:rPr>
          <w:sz w:val="20"/>
        </w:rPr>
        <w:t>, sämtlichen involvierten Amtsstellen und Drittpersonen</w:t>
      </w:r>
      <w:r w:rsidR="00685D73" w:rsidRPr="00B3475E">
        <w:rPr>
          <w:sz w:val="20"/>
        </w:rPr>
        <w:t xml:space="preserve"> einzuholen.</w:t>
      </w:r>
    </w:p>
    <w:p w14:paraId="22E3528F" w14:textId="102A8F11" w:rsidR="005A58C4" w:rsidRPr="00B3475E" w:rsidRDefault="005A58C4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Die Gesuchstellerin/Der Gesuchsteller</w:t>
      </w:r>
      <w:r w:rsidR="00E8539F" w:rsidRPr="00B3475E">
        <w:rPr>
          <w:sz w:val="20"/>
        </w:rPr>
        <w:t xml:space="preserve"> nimmt zur Kenntnis, dass ihr/sein Gesuch nicht behandelt werden kann, solange</w:t>
      </w:r>
      <w:r w:rsidR="00CA1B75" w:rsidRPr="00B3475E">
        <w:rPr>
          <w:sz w:val="20"/>
        </w:rPr>
        <w:t xml:space="preserve"> die verlangten Unterlagen unvollständig oder unklar sind.</w:t>
      </w:r>
      <w:r w:rsidR="00B14DD8" w:rsidRPr="00B3475E">
        <w:rPr>
          <w:sz w:val="20"/>
        </w:rPr>
        <w:t xml:space="preserve"> Unwahre, täuschende oder bewusst unvollständige Angaben haben eine Ablehnung zur Folge.</w:t>
      </w:r>
    </w:p>
    <w:p w14:paraId="0873DB03" w14:textId="5DAA52A2" w:rsidR="004D11E4" w:rsidRPr="00B3475E" w:rsidRDefault="004D11E4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Für bereits getätigte oder begonnene Investitionen können keine Investitions</w:t>
      </w:r>
      <w:r w:rsidR="000645E2" w:rsidRPr="00B3475E">
        <w:rPr>
          <w:sz w:val="20"/>
        </w:rPr>
        <w:t>hilfen gewährt werden. Ein Baubeginn vor der definitiven Zusicherung der beantragten</w:t>
      </w:r>
      <w:r w:rsidR="004C46D4" w:rsidRPr="00B3475E">
        <w:rPr>
          <w:sz w:val="20"/>
        </w:rPr>
        <w:t xml:space="preserve"> Investitionshilfe durch die LKG führt zur Ablehnung des Gesuchs.</w:t>
      </w:r>
    </w:p>
    <w:p w14:paraId="1CFBEA60" w14:textId="0D58B16D" w:rsidR="00197618" w:rsidRPr="00B3475E" w:rsidRDefault="00C23091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Die</w:t>
      </w:r>
      <w:r w:rsidR="00744919">
        <w:rPr>
          <w:sz w:val="20"/>
        </w:rPr>
        <w:t>/Der</w:t>
      </w:r>
      <w:r w:rsidRPr="00B3475E">
        <w:rPr>
          <w:sz w:val="20"/>
        </w:rPr>
        <w:t xml:space="preserve"> Unterzeichnende bestätig</w:t>
      </w:r>
      <w:r w:rsidR="00744919">
        <w:rPr>
          <w:sz w:val="20"/>
        </w:rPr>
        <w:t>t</w:t>
      </w:r>
      <w:r w:rsidRPr="00B3475E">
        <w:rPr>
          <w:sz w:val="20"/>
        </w:rPr>
        <w:t>, von den vorstehenden Erklärungen Kenntnis genommen zu haben.</w:t>
      </w:r>
    </w:p>
    <w:p w14:paraId="5D7DEA85" w14:textId="77777777" w:rsidR="00090E08" w:rsidRPr="00B3475E" w:rsidRDefault="00090E08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</w:p>
    <w:p w14:paraId="6AA279BA" w14:textId="33572E14" w:rsidR="00837507" w:rsidRPr="00B3475E" w:rsidRDefault="00C23091" w:rsidP="00BD3F8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>Ort und Datum __________________</w:t>
      </w:r>
      <w:r w:rsidR="003956D5" w:rsidRPr="00B3475E">
        <w:rPr>
          <w:sz w:val="20"/>
        </w:rPr>
        <w:t>________</w:t>
      </w:r>
      <w:r w:rsidR="003956D5" w:rsidRPr="00B3475E">
        <w:rPr>
          <w:sz w:val="20"/>
        </w:rPr>
        <w:tab/>
      </w:r>
      <w:r w:rsidR="003956D5" w:rsidRPr="00B3475E">
        <w:rPr>
          <w:sz w:val="20"/>
        </w:rPr>
        <w:tab/>
      </w:r>
      <w:r w:rsidR="003956D5" w:rsidRPr="00B3475E">
        <w:rPr>
          <w:sz w:val="20"/>
        </w:rPr>
        <w:tab/>
        <w:t>Unterschrift Gesuchsteller</w:t>
      </w:r>
      <w:r w:rsidR="00AF66AA" w:rsidRPr="00B3475E">
        <w:rPr>
          <w:sz w:val="20"/>
        </w:rPr>
        <w:t>in/Gesuchsteller</w:t>
      </w:r>
    </w:p>
    <w:p w14:paraId="3389BC5C" w14:textId="69D82272" w:rsidR="00AF66AA" w:rsidRPr="00B3475E" w:rsidRDefault="00AF66AA" w:rsidP="00BD3F8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  <w:t>__________________________________</w:t>
      </w:r>
    </w:p>
    <w:p w14:paraId="4433415E" w14:textId="584A3417" w:rsidR="00F31963" w:rsidRPr="00B3475E" w:rsidRDefault="00AF66AA" w:rsidP="00105750">
      <w:pPr>
        <w:tabs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</w:p>
    <w:p w14:paraId="28C716AE" w14:textId="27B710B3" w:rsidR="00C5678F" w:rsidRDefault="00F31963" w:rsidP="00A92D0D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="00C5678F">
        <w:rPr>
          <w:sz w:val="20"/>
        </w:rPr>
        <w:tab/>
      </w:r>
      <w:r w:rsidR="00346F46">
        <w:rPr>
          <w:sz w:val="20"/>
        </w:rPr>
        <w:t xml:space="preserve">2. </w:t>
      </w:r>
      <w:r w:rsidR="00C5678F" w:rsidRPr="00B3475E">
        <w:rPr>
          <w:sz w:val="20"/>
        </w:rPr>
        <w:t>Unterschrift</w:t>
      </w:r>
      <w:r w:rsidR="00A92D0D">
        <w:rPr>
          <w:sz w:val="20"/>
        </w:rPr>
        <w:t xml:space="preserve"> bei kollektiver</w:t>
      </w:r>
    </w:p>
    <w:p w14:paraId="1CE57949" w14:textId="2DC178E0" w:rsidR="00A92D0D" w:rsidRPr="00B3475E" w:rsidRDefault="00A92D0D" w:rsidP="00A92D0D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Unterschriftsberechtigung</w:t>
      </w:r>
    </w:p>
    <w:p w14:paraId="376033F3" w14:textId="7528861E" w:rsidR="002927EA" w:rsidRDefault="00C5678F" w:rsidP="003E5B2D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  <w:t>______________________________</w:t>
      </w:r>
    </w:p>
    <w:p w14:paraId="39E5F148" w14:textId="77777777" w:rsidR="00DE310F" w:rsidRDefault="003E5B2D" w:rsidP="003D10ED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5634A3" w14:textId="2FC663F3" w:rsidR="003E5B2D" w:rsidRPr="003D10ED" w:rsidRDefault="00DE310F" w:rsidP="003D10ED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C6A21">
        <w:rPr>
          <w:sz w:val="16"/>
          <w:szCs w:val="16"/>
        </w:rPr>
        <w:t>Funktion</w:t>
      </w:r>
      <w:r>
        <w:rPr>
          <w:sz w:val="16"/>
          <w:szCs w:val="16"/>
        </w:rPr>
        <w:t>: ………………………………………….</w:t>
      </w:r>
    </w:p>
    <w:p w14:paraId="0ED8A33B" w14:textId="77777777" w:rsidR="00A92D0D" w:rsidRDefault="00A92D0D" w:rsidP="00A92D0D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Cs w:val="22"/>
          <w:highlight w:val="yellow"/>
        </w:rPr>
      </w:pPr>
    </w:p>
    <w:p w14:paraId="23CB48CC" w14:textId="482A0397" w:rsidR="00E57F53" w:rsidRPr="002927EA" w:rsidRDefault="004D50B0" w:rsidP="002927E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  <w:highlight w:val="yellow"/>
        </w:rPr>
      </w:pPr>
      <w:r>
        <w:rPr>
          <w:b/>
          <w:bCs/>
          <w:szCs w:val="22"/>
          <w:highlight w:val="yellow"/>
        </w:rPr>
        <w:t xml:space="preserve">Wir bitten Sie, das Gesuch </w:t>
      </w:r>
      <w:r w:rsidR="00245E0A">
        <w:rPr>
          <w:b/>
          <w:bCs/>
          <w:szCs w:val="22"/>
          <w:highlight w:val="yellow"/>
        </w:rPr>
        <w:t>v</w:t>
      </w:r>
      <w:r w:rsidR="00B13D01" w:rsidRPr="002927EA">
        <w:rPr>
          <w:b/>
          <w:bCs/>
          <w:szCs w:val="22"/>
          <w:highlight w:val="yellow"/>
        </w:rPr>
        <w:t>ollständig digital</w:t>
      </w:r>
      <w:r w:rsidR="00DE08A9" w:rsidRPr="002927EA">
        <w:rPr>
          <w:b/>
          <w:bCs/>
          <w:szCs w:val="22"/>
          <w:highlight w:val="yellow"/>
        </w:rPr>
        <w:t xml:space="preserve"> (</w:t>
      </w:r>
      <w:proofErr w:type="spellStart"/>
      <w:r w:rsidR="00DE08A9" w:rsidRPr="002927EA">
        <w:rPr>
          <w:b/>
          <w:bCs/>
          <w:szCs w:val="22"/>
          <w:highlight w:val="yellow"/>
        </w:rPr>
        <w:t>pdf-Format</w:t>
      </w:r>
      <w:proofErr w:type="spellEnd"/>
      <w:r w:rsidR="00DE08A9" w:rsidRPr="002927EA">
        <w:rPr>
          <w:b/>
          <w:bCs/>
          <w:szCs w:val="22"/>
          <w:highlight w:val="yellow"/>
        </w:rPr>
        <w:t>)</w:t>
      </w:r>
      <w:r w:rsidR="00B13D01" w:rsidRPr="002927EA">
        <w:rPr>
          <w:b/>
          <w:bCs/>
          <w:szCs w:val="22"/>
          <w:highlight w:val="yellow"/>
        </w:rPr>
        <w:t xml:space="preserve"> oder per Post einzureichen:</w:t>
      </w:r>
    </w:p>
    <w:p w14:paraId="72567366" w14:textId="77777777" w:rsidR="007D4CF4" w:rsidRDefault="00413109" w:rsidP="002927E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  <w:highlight w:val="yellow"/>
        </w:rPr>
      </w:pPr>
      <w:r w:rsidRPr="002927EA">
        <w:rPr>
          <w:b/>
          <w:bCs/>
          <w:szCs w:val="22"/>
          <w:highlight w:val="yellow"/>
        </w:rPr>
        <w:t xml:space="preserve">Landwirtschaftliche Kreditgenossenschaft, </w:t>
      </w:r>
      <w:r w:rsidR="00A03FC2" w:rsidRPr="002927EA">
        <w:rPr>
          <w:b/>
          <w:bCs/>
          <w:szCs w:val="22"/>
          <w:highlight w:val="yellow"/>
        </w:rPr>
        <w:t>Stadtgartenweg 10, Postfach 800</w:t>
      </w:r>
      <w:r w:rsidR="009036F3" w:rsidRPr="002927EA">
        <w:rPr>
          <w:b/>
          <w:bCs/>
          <w:szCs w:val="22"/>
          <w:highlight w:val="yellow"/>
        </w:rPr>
        <w:t xml:space="preserve">, 7001 Chur </w:t>
      </w:r>
    </w:p>
    <w:p w14:paraId="7504EE5B" w14:textId="75810980" w:rsidR="00217279" w:rsidRPr="002927EA" w:rsidRDefault="009036F3" w:rsidP="002927E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</w:rPr>
      </w:pPr>
      <w:r w:rsidRPr="002927EA">
        <w:rPr>
          <w:b/>
          <w:bCs/>
          <w:szCs w:val="22"/>
          <w:highlight w:val="yellow"/>
        </w:rPr>
        <w:t>ik@lkg-gr.ch</w:t>
      </w:r>
    </w:p>
    <w:sectPr w:rsidR="00217279" w:rsidRPr="002927EA" w:rsidSect="00BB39F5">
      <w:headerReference w:type="first" r:id="rId11"/>
      <w:pgSz w:w="11906" w:h="16838" w:code="9"/>
      <w:pgMar w:top="737" w:right="282" w:bottom="340" w:left="567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F419" w14:textId="77777777" w:rsidR="00CF5088" w:rsidRDefault="00CF5088">
      <w:r>
        <w:separator/>
      </w:r>
    </w:p>
  </w:endnote>
  <w:endnote w:type="continuationSeparator" w:id="0">
    <w:p w14:paraId="4A0FF85C" w14:textId="77777777" w:rsidR="00CF5088" w:rsidRDefault="00C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3E2D5" w14:textId="77777777" w:rsidR="00CF5088" w:rsidRDefault="00CF5088">
      <w:r>
        <w:separator/>
      </w:r>
    </w:p>
  </w:footnote>
  <w:footnote w:type="continuationSeparator" w:id="0">
    <w:p w14:paraId="38D2BCB2" w14:textId="77777777" w:rsidR="00CF5088" w:rsidRDefault="00CF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D4A8" w14:textId="655CE3E8" w:rsidR="001F1C3B" w:rsidRDefault="001F1C3B" w:rsidP="001F1C3B">
    <w:pPr>
      <w:pStyle w:val="Kopfzeile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F0E" w14:textId="37ADD985" w:rsidR="009A613C" w:rsidRDefault="009A613C" w:rsidP="008A4A7A">
    <w:pPr>
      <w:pStyle w:val="Kopfzeile"/>
      <w:jc w:val="center"/>
    </w:pPr>
    <w:r>
      <w:t>-</w:t>
    </w:r>
    <w:r w:rsidR="001F1C3B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F384" w14:textId="6F15EC54" w:rsidR="00EB2700" w:rsidRDefault="00EB2700" w:rsidP="008A4A7A">
    <w:pPr>
      <w:pStyle w:val="Kopfzeile"/>
      <w:jc w:val="center"/>
    </w:pPr>
    <w:r>
      <w:t>-4-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BB3"/>
    <w:multiLevelType w:val="hybridMultilevel"/>
    <w:tmpl w:val="F52E6F42"/>
    <w:lvl w:ilvl="0" w:tplc="E7183F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CB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7301A"/>
    <w:multiLevelType w:val="hybridMultilevel"/>
    <w:tmpl w:val="04DAA0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5D7"/>
    <w:multiLevelType w:val="hybridMultilevel"/>
    <w:tmpl w:val="50B8FA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4B"/>
    <w:multiLevelType w:val="hybridMultilevel"/>
    <w:tmpl w:val="4B50AAC0"/>
    <w:lvl w:ilvl="0" w:tplc="F3AE0D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FD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4E4D6C"/>
    <w:multiLevelType w:val="hybridMultilevel"/>
    <w:tmpl w:val="78F615EC"/>
    <w:lvl w:ilvl="0" w:tplc="06E4CD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B715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9B2C7D"/>
    <w:multiLevelType w:val="singleLevel"/>
    <w:tmpl w:val="3928F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FA476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3219E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155B9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F16E5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32760F"/>
    <w:multiLevelType w:val="singleLevel"/>
    <w:tmpl w:val="D95C5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4" w15:restartNumberingAfterBreak="0">
    <w:nsid w:val="38BC569A"/>
    <w:multiLevelType w:val="singleLevel"/>
    <w:tmpl w:val="47B44C46"/>
    <w:lvl w:ilvl="0">
      <w:numFmt w:val="bullet"/>
      <w:lvlText w:val="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6A2DC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F516E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D64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56492D"/>
    <w:multiLevelType w:val="multilevel"/>
    <w:tmpl w:val="4EA8DEEC"/>
    <w:lvl w:ilvl="0">
      <w:start w:val="1"/>
      <w:numFmt w:val="upperLetter"/>
      <w:pStyle w:val="berschrif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pStyle w:val="berschrift2"/>
      <w:lvlText w:val="%2."/>
      <w:lvlJc w:val="left"/>
      <w:pPr>
        <w:tabs>
          <w:tab w:val="num" w:pos="1440"/>
        </w:tabs>
        <w:ind w:left="720" w:firstLine="0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509A637F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6315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FC288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15057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BB7AC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F9176B"/>
    <w:multiLevelType w:val="singleLevel"/>
    <w:tmpl w:val="85B261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945EF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D8103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00788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955DF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C27A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79443A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704E3D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230CD8"/>
    <w:multiLevelType w:val="multilevel"/>
    <w:tmpl w:val="2C4A95B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1077"/>
        </w:tabs>
        <w:ind w:left="680" w:hanging="323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67114F2C"/>
    <w:multiLevelType w:val="singleLevel"/>
    <w:tmpl w:val="ADAC1B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67741BA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984E6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B735DF"/>
    <w:multiLevelType w:val="singleLevel"/>
    <w:tmpl w:val="588C4A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4E136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C56971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52A6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3F681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5773264">
    <w:abstractNumId w:val="24"/>
  </w:num>
  <w:num w:numId="2" w16cid:durableId="1948851397">
    <w:abstractNumId w:val="10"/>
  </w:num>
  <w:num w:numId="3" w16cid:durableId="1918326434">
    <w:abstractNumId w:val="18"/>
  </w:num>
  <w:num w:numId="4" w16cid:durableId="1702315554">
    <w:abstractNumId w:val="38"/>
  </w:num>
  <w:num w:numId="5" w16cid:durableId="1718049403">
    <w:abstractNumId w:val="29"/>
  </w:num>
  <w:num w:numId="6" w16cid:durableId="156193818">
    <w:abstractNumId w:val="30"/>
  </w:num>
  <w:num w:numId="7" w16cid:durableId="1369522744">
    <w:abstractNumId w:val="20"/>
  </w:num>
  <w:num w:numId="8" w16cid:durableId="1176379471">
    <w:abstractNumId w:val="17"/>
  </w:num>
  <w:num w:numId="9" w16cid:durableId="670375354">
    <w:abstractNumId w:val="32"/>
  </w:num>
  <w:num w:numId="10" w16cid:durableId="1082026748">
    <w:abstractNumId w:val="31"/>
  </w:num>
  <w:num w:numId="11" w16cid:durableId="1818258759">
    <w:abstractNumId w:val="15"/>
  </w:num>
  <w:num w:numId="12" w16cid:durableId="454367803">
    <w:abstractNumId w:val="5"/>
  </w:num>
  <w:num w:numId="13" w16cid:durableId="629170764">
    <w:abstractNumId w:val="34"/>
  </w:num>
  <w:num w:numId="14" w16cid:durableId="111949623">
    <w:abstractNumId w:val="37"/>
  </w:num>
  <w:num w:numId="15" w16cid:durableId="644899473">
    <w:abstractNumId w:val="26"/>
  </w:num>
  <w:num w:numId="16" w16cid:durableId="1732382034">
    <w:abstractNumId w:val="40"/>
  </w:num>
  <w:num w:numId="17" w16cid:durableId="333920772">
    <w:abstractNumId w:val="12"/>
  </w:num>
  <w:num w:numId="18" w16cid:durableId="398753637">
    <w:abstractNumId w:val="9"/>
  </w:num>
  <w:num w:numId="19" w16cid:durableId="645403838">
    <w:abstractNumId w:val="23"/>
  </w:num>
  <w:num w:numId="20" w16cid:durableId="284042587">
    <w:abstractNumId w:val="22"/>
  </w:num>
  <w:num w:numId="21" w16cid:durableId="1023290237">
    <w:abstractNumId w:val="19"/>
  </w:num>
  <w:num w:numId="22" w16cid:durableId="331488427">
    <w:abstractNumId w:val="1"/>
  </w:num>
  <w:num w:numId="23" w16cid:durableId="765809526">
    <w:abstractNumId w:val="33"/>
  </w:num>
  <w:num w:numId="24" w16cid:durableId="85658140">
    <w:abstractNumId w:val="8"/>
  </w:num>
  <w:num w:numId="25" w16cid:durableId="1077290737">
    <w:abstractNumId w:val="21"/>
  </w:num>
  <w:num w:numId="26" w16cid:durableId="2063283255">
    <w:abstractNumId w:val="16"/>
  </w:num>
  <w:num w:numId="27" w16cid:durableId="1213468321">
    <w:abstractNumId w:val="11"/>
  </w:num>
  <w:num w:numId="28" w16cid:durableId="783118761">
    <w:abstractNumId w:val="39"/>
  </w:num>
  <w:num w:numId="29" w16cid:durableId="575626915">
    <w:abstractNumId w:val="27"/>
  </w:num>
  <w:num w:numId="30" w16cid:durableId="692413897">
    <w:abstractNumId w:val="25"/>
  </w:num>
  <w:num w:numId="31" w16cid:durableId="286400503">
    <w:abstractNumId w:val="36"/>
  </w:num>
  <w:num w:numId="32" w16cid:durableId="1644508500">
    <w:abstractNumId w:val="35"/>
  </w:num>
  <w:num w:numId="33" w16cid:durableId="467550011">
    <w:abstractNumId w:val="7"/>
  </w:num>
  <w:num w:numId="34" w16cid:durableId="46076781">
    <w:abstractNumId w:val="28"/>
  </w:num>
  <w:num w:numId="35" w16cid:durableId="769662702">
    <w:abstractNumId w:val="13"/>
  </w:num>
  <w:num w:numId="36" w16cid:durableId="249505994">
    <w:abstractNumId w:val="14"/>
  </w:num>
  <w:num w:numId="37" w16cid:durableId="1625384790">
    <w:abstractNumId w:val="3"/>
  </w:num>
  <w:num w:numId="38" w16cid:durableId="234821316">
    <w:abstractNumId w:val="2"/>
  </w:num>
  <w:num w:numId="39" w16cid:durableId="1929581218">
    <w:abstractNumId w:val="6"/>
  </w:num>
  <w:num w:numId="40" w16cid:durableId="172233151">
    <w:abstractNumId w:val="0"/>
  </w:num>
  <w:num w:numId="41" w16cid:durableId="211983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59"/>
    <w:rsid w:val="000009FA"/>
    <w:rsid w:val="0000290B"/>
    <w:rsid w:val="0000490C"/>
    <w:rsid w:val="000128BB"/>
    <w:rsid w:val="000142D6"/>
    <w:rsid w:val="0001597C"/>
    <w:rsid w:val="00017913"/>
    <w:rsid w:val="000210CC"/>
    <w:rsid w:val="00021948"/>
    <w:rsid w:val="000230C3"/>
    <w:rsid w:val="0002415B"/>
    <w:rsid w:val="00026DCA"/>
    <w:rsid w:val="00027F73"/>
    <w:rsid w:val="000300FF"/>
    <w:rsid w:val="000322DB"/>
    <w:rsid w:val="00037E0C"/>
    <w:rsid w:val="0004552E"/>
    <w:rsid w:val="000475B6"/>
    <w:rsid w:val="00055F08"/>
    <w:rsid w:val="0005685F"/>
    <w:rsid w:val="00060F7C"/>
    <w:rsid w:val="0006281B"/>
    <w:rsid w:val="000643A4"/>
    <w:rsid w:val="000645E2"/>
    <w:rsid w:val="000679FD"/>
    <w:rsid w:val="00067B0A"/>
    <w:rsid w:val="000714AC"/>
    <w:rsid w:val="00073E90"/>
    <w:rsid w:val="000753F0"/>
    <w:rsid w:val="0007589E"/>
    <w:rsid w:val="000758D6"/>
    <w:rsid w:val="00075916"/>
    <w:rsid w:val="0008348E"/>
    <w:rsid w:val="00084C2C"/>
    <w:rsid w:val="00087842"/>
    <w:rsid w:val="00090E08"/>
    <w:rsid w:val="00091436"/>
    <w:rsid w:val="0009308D"/>
    <w:rsid w:val="000954A4"/>
    <w:rsid w:val="00095A39"/>
    <w:rsid w:val="00095F9A"/>
    <w:rsid w:val="00097930"/>
    <w:rsid w:val="000A01E5"/>
    <w:rsid w:val="000A3BD1"/>
    <w:rsid w:val="000B75A2"/>
    <w:rsid w:val="000C0723"/>
    <w:rsid w:val="000C2D87"/>
    <w:rsid w:val="000C4C18"/>
    <w:rsid w:val="000D205E"/>
    <w:rsid w:val="000D6A21"/>
    <w:rsid w:val="000D7881"/>
    <w:rsid w:val="000E2458"/>
    <w:rsid w:val="000F0599"/>
    <w:rsid w:val="000F0C72"/>
    <w:rsid w:val="000F2891"/>
    <w:rsid w:val="00105750"/>
    <w:rsid w:val="00105F3F"/>
    <w:rsid w:val="00106979"/>
    <w:rsid w:val="0010723E"/>
    <w:rsid w:val="001104AC"/>
    <w:rsid w:val="001112E2"/>
    <w:rsid w:val="001117AF"/>
    <w:rsid w:val="001129AD"/>
    <w:rsid w:val="00113984"/>
    <w:rsid w:val="00114095"/>
    <w:rsid w:val="001145D6"/>
    <w:rsid w:val="00125FCD"/>
    <w:rsid w:val="00126F3C"/>
    <w:rsid w:val="001300AD"/>
    <w:rsid w:val="00130E86"/>
    <w:rsid w:val="00131D3E"/>
    <w:rsid w:val="001326B3"/>
    <w:rsid w:val="001326D5"/>
    <w:rsid w:val="0013520C"/>
    <w:rsid w:val="00135587"/>
    <w:rsid w:val="001370D3"/>
    <w:rsid w:val="00142213"/>
    <w:rsid w:val="00142D48"/>
    <w:rsid w:val="00144B2E"/>
    <w:rsid w:val="0015252C"/>
    <w:rsid w:val="0015616E"/>
    <w:rsid w:val="00156D14"/>
    <w:rsid w:val="00156D74"/>
    <w:rsid w:val="00160E6D"/>
    <w:rsid w:val="00164DF6"/>
    <w:rsid w:val="001661C7"/>
    <w:rsid w:val="001758B4"/>
    <w:rsid w:val="00180BFD"/>
    <w:rsid w:val="00183CE9"/>
    <w:rsid w:val="0019255C"/>
    <w:rsid w:val="00194B47"/>
    <w:rsid w:val="00197618"/>
    <w:rsid w:val="001A3D21"/>
    <w:rsid w:val="001A3EC9"/>
    <w:rsid w:val="001A414E"/>
    <w:rsid w:val="001A65F0"/>
    <w:rsid w:val="001A7B29"/>
    <w:rsid w:val="001B0E7F"/>
    <w:rsid w:val="001B1228"/>
    <w:rsid w:val="001C4297"/>
    <w:rsid w:val="001C6A21"/>
    <w:rsid w:val="001D2AC7"/>
    <w:rsid w:val="001D5D02"/>
    <w:rsid w:val="001D6D85"/>
    <w:rsid w:val="001E0310"/>
    <w:rsid w:val="001E1198"/>
    <w:rsid w:val="001E1223"/>
    <w:rsid w:val="001E437D"/>
    <w:rsid w:val="001E48BD"/>
    <w:rsid w:val="001F0573"/>
    <w:rsid w:val="001F17B3"/>
    <w:rsid w:val="001F1C3B"/>
    <w:rsid w:val="001F3442"/>
    <w:rsid w:val="001F5F9F"/>
    <w:rsid w:val="00201AAC"/>
    <w:rsid w:val="00204663"/>
    <w:rsid w:val="0020683F"/>
    <w:rsid w:val="00213A3E"/>
    <w:rsid w:val="00215859"/>
    <w:rsid w:val="00217279"/>
    <w:rsid w:val="00217F0C"/>
    <w:rsid w:val="002208B2"/>
    <w:rsid w:val="00220D6A"/>
    <w:rsid w:val="00221914"/>
    <w:rsid w:val="00222A71"/>
    <w:rsid w:val="00226C97"/>
    <w:rsid w:val="00227288"/>
    <w:rsid w:val="00232E6F"/>
    <w:rsid w:val="00232FB4"/>
    <w:rsid w:val="0023499F"/>
    <w:rsid w:val="0023587C"/>
    <w:rsid w:val="00236577"/>
    <w:rsid w:val="002365D4"/>
    <w:rsid w:val="00236790"/>
    <w:rsid w:val="00237A92"/>
    <w:rsid w:val="0024191F"/>
    <w:rsid w:val="00243BE8"/>
    <w:rsid w:val="0024412F"/>
    <w:rsid w:val="00245E0A"/>
    <w:rsid w:val="00246888"/>
    <w:rsid w:val="00255A07"/>
    <w:rsid w:val="002600A2"/>
    <w:rsid w:val="002613BF"/>
    <w:rsid w:val="00264A4F"/>
    <w:rsid w:val="00264A6C"/>
    <w:rsid w:val="00272D23"/>
    <w:rsid w:val="00273EB1"/>
    <w:rsid w:val="0027537B"/>
    <w:rsid w:val="00275B37"/>
    <w:rsid w:val="00280A95"/>
    <w:rsid w:val="0028213D"/>
    <w:rsid w:val="002852E1"/>
    <w:rsid w:val="00286C6D"/>
    <w:rsid w:val="002927EA"/>
    <w:rsid w:val="002927F7"/>
    <w:rsid w:val="00294C0F"/>
    <w:rsid w:val="00295370"/>
    <w:rsid w:val="002A1C71"/>
    <w:rsid w:val="002A7DC9"/>
    <w:rsid w:val="002B261D"/>
    <w:rsid w:val="002B49E6"/>
    <w:rsid w:val="002C22D7"/>
    <w:rsid w:val="002C4F71"/>
    <w:rsid w:val="002C6686"/>
    <w:rsid w:val="002C6C28"/>
    <w:rsid w:val="002C7737"/>
    <w:rsid w:val="002D38AA"/>
    <w:rsid w:val="002D5F97"/>
    <w:rsid w:val="002D6DDB"/>
    <w:rsid w:val="002E4F12"/>
    <w:rsid w:val="002E5FC1"/>
    <w:rsid w:val="002E6505"/>
    <w:rsid w:val="002E65D3"/>
    <w:rsid w:val="002E74CF"/>
    <w:rsid w:val="002F4444"/>
    <w:rsid w:val="002F7CAD"/>
    <w:rsid w:val="00301CF8"/>
    <w:rsid w:val="00302A24"/>
    <w:rsid w:val="00304226"/>
    <w:rsid w:val="00306915"/>
    <w:rsid w:val="00313F7C"/>
    <w:rsid w:val="00317230"/>
    <w:rsid w:val="00320580"/>
    <w:rsid w:val="0032467C"/>
    <w:rsid w:val="00325E47"/>
    <w:rsid w:val="0032670E"/>
    <w:rsid w:val="00330630"/>
    <w:rsid w:val="003308FE"/>
    <w:rsid w:val="00332B6A"/>
    <w:rsid w:val="003334A7"/>
    <w:rsid w:val="00334BF5"/>
    <w:rsid w:val="00335411"/>
    <w:rsid w:val="00342D6C"/>
    <w:rsid w:val="0034507F"/>
    <w:rsid w:val="00346BA6"/>
    <w:rsid w:val="00346F46"/>
    <w:rsid w:val="00350AA0"/>
    <w:rsid w:val="0035545B"/>
    <w:rsid w:val="00362585"/>
    <w:rsid w:val="0036339B"/>
    <w:rsid w:val="00363648"/>
    <w:rsid w:val="003656BF"/>
    <w:rsid w:val="003701E5"/>
    <w:rsid w:val="00370871"/>
    <w:rsid w:val="003734BA"/>
    <w:rsid w:val="003773DB"/>
    <w:rsid w:val="003843AD"/>
    <w:rsid w:val="00385003"/>
    <w:rsid w:val="00391D0F"/>
    <w:rsid w:val="003932B9"/>
    <w:rsid w:val="00393553"/>
    <w:rsid w:val="003937A2"/>
    <w:rsid w:val="0039426C"/>
    <w:rsid w:val="003956D5"/>
    <w:rsid w:val="00395A9F"/>
    <w:rsid w:val="00396ABC"/>
    <w:rsid w:val="003A33B3"/>
    <w:rsid w:val="003A76FE"/>
    <w:rsid w:val="003B35B5"/>
    <w:rsid w:val="003B4DD0"/>
    <w:rsid w:val="003B6C82"/>
    <w:rsid w:val="003B6CA1"/>
    <w:rsid w:val="003C5D5C"/>
    <w:rsid w:val="003C7172"/>
    <w:rsid w:val="003C7532"/>
    <w:rsid w:val="003D10ED"/>
    <w:rsid w:val="003D1ECA"/>
    <w:rsid w:val="003D73F7"/>
    <w:rsid w:val="003E1A6B"/>
    <w:rsid w:val="003E4C0C"/>
    <w:rsid w:val="003E4EEC"/>
    <w:rsid w:val="003E51BB"/>
    <w:rsid w:val="003E5607"/>
    <w:rsid w:val="003E5682"/>
    <w:rsid w:val="003E5B2D"/>
    <w:rsid w:val="003E79AC"/>
    <w:rsid w:val="003F037A"/>
    <w:rsid w:val="003F11B9"/>
    <w:rsid w:val="003F17A4"/>
    <w:rsid w:val="003F1835"/>
    <w:rsid w:val="003F35FE"/>
    <w:rsid w:val="003F378A"/>
    <w:rsid w:val="003F45F4"/>
    <w:rsid w:val="003F5131"/>
    <w:rsid w:val="003F5B7A"/>
    <w:rsid w:val="00400D9A"/>
    <w:rsid w:val="004014B7"/>
    <w:rsid w:val="0040278D"/>
    <w:rsid w:val="0040358D"/>
    <w:rsid w:val="004049F9"/>
    <w:rsid w:val="00405293"/>
    <w:rsid w:val="00413109"/>
    <w:rsid w:val="0041336B"/>
    <w:rsid w:val="0042365A"/>
    <w:rsid w:val="00423F93"/>
    <w:rsid w:val="004248B0"/>
    <w:rsid w:val="004252F5"/>
    <w:rsid w:val="004268D1"/>
    <w:rsid w:val="00431D35"/>
    <w:rsid w:val="00433891"/>
    <w:rsid w:val="0043624E"/>
    <w:rsid w:val="00451E84"/>
    <w:rsid w:val="00452C4A"/>
    <w:rsid w:val="0045557D"/>
    <w:rsid w:val="004578DB"/>
    <w:rsid w:val="00461F35"/>
    <w:rsid w:val="00465AE2"/>
    <w:rsid w:val="004667A7"/>
    <w:rsid w:val="00466A2A"/>
    <w:rsid w:val="00467C2F"/>
    <w:rsid w:val="004752B1"/>
    <w:rsid w:val="00475F9C"/>
    <w:rsid w:val="00476A13"/>
    <w:rsid w:val="004837F2"/>
    <w:rsid w:val="00483947"/>
    <w:rsid w:val="00483D15"/>
    <w:rsid w:val="00485449"/>
    <w:rsid w:val="00486E6E"/>
    <w:rsid w:val="00491A37"/>
    <w:rsid w:val="00494997"/>
    <w:rsid w:val="004962F5"/>
    <w:rsid w:val="00496DD0"/>
    <w:rsid w:val="00497847"/>
    <w:rsid w:val="004A0DFB"/>
    <w:rsid w:val="004A1371"/>
    <w:rsid w:val="004A1707"/>
    <w:rsid w:val="004A3198"/>
    <w:rsid w:val="004A656B"/>
    <w:rsid w:val="004A7819"/>
    <w:rsid w:val="004B152E"/>
    <w:rsid w:val="004C31EA"/>
    <w:rsid w:val="004C46D4"/>
    <w:rsid w:val="004C609B"/>
    <w:rsid w:val="004C6F5A"/>
    <w:rsid w:val="004D11E4"/>
    <w:rsid w:val="004D208D"/>
    <w:rsid w:val="004D4724"/>
    <w:rsid w:val="004D50B0"/>
    <w:rsid w:val="004D51A8"/>
    <w:rsid w:val="004D74B2"/>
    <w:rsid w:val="004E0559"/>
    <w:rsid w:val="004F03EE"/>
    <w:rsid w:val="004F5199"/>
    <w:rsid w:val="004F5549"/>
    <w:rsid w:val="00500F77"/>
    <w:rsid w:val="005023A1"/>
    <w:rsid w:val="00502D1E"/>
    <w:rsid w:val="0050401F"/>
    <w:rsid w:val="0050540D"/>
    <w:rsid w:val="0050727E"/>
    <w:rsid w:val="00510731"/>
    <w:rsid w:val="005109AE"/>
    <w:rsid w:val="0051187B"/>
    <w:rsid w:val="0051261D"/>
    <w:rsid w:val="005205F5"/>
    <w:rsid w:val="005231F2"/>
    <w:rsid w:val="005239C6"/>
    <w:rsid w:val="0052731D"/>
    <w:rsid w:val="00530025"/>
    <w:rsid w:val="00534AA6"/>
    <w:rsid w:val="00534D09"/>
    <w:rsid w:val="0053714D"/>
    <w:rsid w:val="00537BC6"/>
    <w:rsid w:val="00544AA0"/>
    <w:rsid w:val="00545AF5"/>
    <w:rsid w:val="0055072C"/>
    <w:rsid w:val="00550882"/>
    <w:rsid w:val="00551815"/>
    <w:rsid w:val="00562DA0"/>
    <w:rsid w:val="00564012"/>
    <w:rsid w:val="00570DB5"/>
    <w:rsid w:val="00573E90"/>
    <w:rsid w:val="00573EFA"/>
    <w:rsid w:val="0057654C"/>
    <w:rsid w:val="00576F84"/>
    <w:rsid w:val="00582E1F"/>
    <w:rsid w:val="00584654"/>
    <w:rsid w:val="00590733"/>
    <w:rsid w:val="005939D9"/>
    <w:rsid w:val="0059500C"/>
    <w:rsid w:val="00595E91"/>
    <w:rsid w:val="0059743A"/>
    <w:rsid w:val="005A0AC1"/>
    <w:rsid w:val="005A45B7"/>
    <w:rsid w:val="005A58C4"/>
    <w:rsid w:val="005B3B57"/>
    <w:rsid w:val="005C03E1"/>
    <w:rsid w:val="005D02F3"/>
    <w:rsid w:val="005D3245"/>
    <w:rsid w:val="005D3643"/>
    <w:rsid w:val="005D7B41"/>
    <w:rsid w:val="005F05A8"/>
    <w:rsid w:val="005F0BB1"/>
    <w:rsid w:val="005F45BA"/>
    <w:rsid w:val="005F4B43"/>
    <w:rsid w:val="005F72C0"/>
    <w:rsid w:val="005F757C"/>
    <w:rsid w:val="006013FE"/>
    <w:rsid w:val="00610BFA"/>
    <w:rsid w:val="0061772D"/>
    <w:rsid w:val="006207F4"/>
    <w:rsid w:val="00623477"/>
    <w:rsid w:val="00624721"/>
    <w:rsid w:val="00626FA2"/>
    <w:rsid w:val="006273B1"/>
    <w:rsid w:val="00627B9D"/>
    <w:rsid w:val="0063203B"/>
    <w:rsid w:val="00636A4E"/>
    <w:rsid w:val="00637D39"/>
    <w:rsid w:val="00641C6E"/>
    <w:rsid w:val="00641CDF"/>
    <w:rsid w:val="00642D9E"/>
    <w:rsid w:val="006460B7"/>
    <w:rsid w:val="00646541"/>
    <w:rsid w:val="00650200"/>
    <w:rsid w:val="006577AA"/>
    <w:rsid w:val="00662423"/>
    <w:rsid w:val="00664788"/>
    <w:rsid w:val="00664B4B"/>
    <w:rsid w:val="006653E7"/>
    <w:rsid w:val="00665F5A"/>
    <w:rsid w:val="0067279A"/>
    <w:rsid w:val="00676070"/>
    <w:rsid w:val="0068142E"/>
    <w:rsid w:val="00685D73"/>
    <w:rsid w:val="00685E21"/>
    <w:rsid w:val="006867CB"/>
    <w:rsid w:val="00687D36"/>
    <w:rsid w:val="00690BF9"/>
    <w:rsid w:val="0069150C"/>
    <w:rsid w:val="006948BD"/>
    <w:rsid w:val="0069582D"/>
    <w:rsid w:val="006964C4"/>
    <w:rsid w:val="00696AD8"/>
    <w:rsid w:val="006A3DBB"/>
    <w:rsid w:val="006A4247"/>
    <w:rsid w:val="006B0F91"/>
    <w:rsid w:val="006B16D3"/>
    <w:rsid w:val="006B3B30"/>
    <w:rsid w:val="006C51C5"/>
    <w:rsid w:val="006C5A67"/>
    <w:rsid w:val="006C72C6"/>
    <w:rsid w:val="006C78B7"/>
    <w:rsid w:val="006D55F3"/>
    <w:rsid w:val="006E2748"/>
    <w:rsid w:val="006E45AB"/>
    <w:rsid w:val="006E58A8"/>
    <w:rsid w:val="006F0A86"/>
    <w:rsid w:val="006F2812"/>
    <w:rsid w:val="006F4FF0"/>
    <w:rsid w:val="006F4FF9"/>
    <w:rsid w:val="006F6955"/>
    <w:rsid w:val="007007B9"/>
    <w:rsid w:val="007048AE"/>
    <w:rsid w:val="0070505E"/>
    <w:rsid w:val="00706AB3"/>
    <w:rsid w:val="0071375E"/>
    <w:rsid w:val="00714579"/>
    <w:rsid w:val="00720074"/>
    <w:rsid w:val="007227BD"/>
    <w:rsid w:val="00724210"/>
    <w:rsid w:val="00730D4D"/>
    <w:rsid w:val="00734489"/>
    <w:rsid w:val="00734D2B"/>
    <w:rsid w:val="00736C08"/>
    <w:rsid w:val="0074204B"/>
    <w:rsid w:val="00744919"/>
    <w:rsid w:val="00747796"/>
    <w:rsid w:val="0075289D"/>
    <w:rsid w:val="0075363E"/>
    <w:rsid w:val="00761B5D"/>
    <w:rsid w:val="0076209C"/>
    <w:rsid w:val="00776133"/>
    <w:rsid w:val="00780060"/>
    <w:rsid w:val="00785326"/>
    <w:rsid w:val="00785792"/>
    <w:rsid w:val="00785F43"/>
    <w:rsid w:val="00786887"/>
    <w:rsid w:val="00787C94"/>
    <w:rsid w:val="00787D0B"/>
    <w:rsid w:val="00792A7D"/>
    <w:rsid w:val="00792B07"/>
    <w:rsid w:val="00796130"/>
    <w:rsid w:val="007A5E38"/>
    <w:rsid w:val="007B18A2"/>
    <w:rsid w:val="007C06CA"/>
    <w:rsid w:val="007D3644"/>
    <w:rsid w:val="007D47F4"/>
    <w:rsid w:val="007D4CF4"/>
    <w:rsid w:val="007D7916"/>
    <w:rsid w:val="007E0947"/>
    <w:rsid w:val="007F1A67"/>
    <w:rsid w:val="007F2FC7"/>
    <w:rsid w:val="007F3CF6"/>
    <w:rsid w:val="007F3EFD"/>
    <w:rsid w:val="007F555B"/>
    <w:rsid w:val="007F67C2"/>
    <w:rsid w:val="007F728F"/>
    <w:rsid w:val="007F7A9A"/>
    <w:rsid w:val="0080120C"/>
    <w:rsid w:val="00801DF8"/>
    <w:rsid w:val="00803AEA"/>
    <w:rsid w:val="00804B12"/>
    <w:rsid w:val="00806DBB"/>
    <w:rsid w:val="00810B90"/>
    <w:rsid w:val="00812ED6"/>
    <w:rsid w:val="00814EBA"/>
    <w:rsid w:val="00821A3B"/>
    <w:rsid w:val="00822302"/>
    <w:rsid w:val="0083344F"/>
    <w:rsid w:val="00833FC9"/>
    <w:rsid w:val="008361A5"/>
    <w:rsid w:val="00837507"/>
    <w:rsid w:val="00837A58"/>
    <w:rsid w:val="00841C4B"/>
    <w:rsid w:val="00843B4B"/>
    <w:rsid w:val="00844D1F"/>
    <w:rsid w:val="00846538"/>
    <w:rsid w:val="00847752"/>
    <w:rsid w:val="00851C07"/>
    <w:rsid w:val="00851F90"/>
    <w:rsid w:val="008554A8"/>
    <w:rsid w:val="0085788E"/>
    <w:rsid w:val="0086397B"/>
    <w:rsid w:val="00863CA6"/>
    <w:rsid w:val="00865968"/>
    <w:rsid w:val="008679F8"/>
    <w:rsid w:val="008763BC"/>
    <w:rsid w:val="00876EC4"/>
    <w:rsid w:val="00880C94"/>
    <w:rsid w:val="00882AAC"/>
    <w:rsid w:val="00883770"/>
    <w:rsid w:val="00886FAA"/>
    <w:rsid w:val="0089141E"/>
    <w:rsid w:val="00892943"/>
    <w:rsid w:val="00892A12"/>
    <w:rsid w:val="00893B83"/>
    <w:rsid w:val="0089496D"/>
    <w:rsid w:val="008A1343"/>
    <w:rsid w:val="008A320B"/>
    <w:rsid w:val="008A4A59"/>
    <w:rsid w:val="008A4A7A"/>
    <w:rsid w:val="008B1AC2"/>
    <w:rsid w:val="008B39ED"/>
    <w:rsid w:val="008B4D83"/>
    <w:rsid w:val="008B74DF"/>
    <w:rsid w:val="008C1194"/>
    <w:rsid w:val="008C1F0D"/>
    <w:rsid w:val="008C2184"/>
    <w:rsid w:val="008C45A4"/>
    <w:rsid w:val="008D22B2"/>
    <w:rsid w:val="008D3421"/>
    <w:rsid w:val="008D421C"/>
    <w:rsid w:val="008D49D9"/>
    <w:rsid w:val="008E42E8"/>
    <w:rsid w:val="008E4DAD"/>
    <w:rsid w:val="008F299A"/>
    <w:rsid w:val="008F3ED2"/>
    <w:rsid w:val="008F4734"/>
    <w:rsid w:val="008F7DDB"/>
    <w:rsid w:val="00900283"/>
    <w:rsid w:val="00901359"/>
    <w:rsid w:val="00901C9D"/>
    <w:rsid w:val="00901F0A"/>
    <w:rsid w:val="009020EC"/>
    <w:rsid w:val="00902B21"/>
    <w:rsid w:val="0090346E"/>
    <w:rsid w:val="009036F3"/>
    <w:rsid w:val="00904A74"/>
    <w:rsid w:val="009070CB"/>
    <w:rsid w:val="009132FD"/>
    <w:rsid w:val="00914F5D"/>
    <w:rsid w:val="009241AA"/>
    <w:rsid w:val="0092607F"/>
    <w:rsid w:val="00926455"/>
    <w:rsid w:val="00927D7E"/>
    <w:rsid w:val="00927F5E"/>
    <w:rsid w:val="009318F3"/>
    <w:rsid w:val="00936790"/>
    <w:rsid w:val="00937956"/>
    <w:rsid w:val="00937BC4"/>
    <w:rsid w:val="0094193F"/>
    <w:rsid w:val="00941C0F"/>
    <w:rsid w:val="00942267"/>
    <w:rsid w:val="00942651"/>
    <w:rsid w:val="00951CBD"/>
    <w:rsid w:val="0095215F"/>
    <w:rsid w:val="0095449B"/>
    <w:rsid w:val="0095522D"/>
    <w:rsid w:val="009610FF"/>
    <w:rsid w:val="00961515"/>
    <w:rsid w:val="009632E4"/>
    <w:rsid w:val="00963342"/>
    <w:rsid w:val="009657F9"/>
    <w:rsid w:val="00974253"/>
    <w:rsid w:val="0097481E"/>
    <w:rsid w:val="0098224A"/>
    <w:rsid w:val="00987906"/>
    <w:rsid w:val="0098796E"/>
    <w:rsid w:val="00990975"/>
    <w:rsid w:val="00991A61"/>
    <w:rsid w:val="009953E0"/>
    <w:rsid w:val="009A5DB1"/>
    <w:rsid w:val="009A613C"/>
    <w:rsid w:val="009B6023"/>
    <w:rsid w:val="009B6B0D"/>
    <w:rsid w:val="009C5E00"/>
    <w:rsid w:val="009D1E71"/>
    <w:rsid w:val="009D701D"/>
    <w:rsid w:val="009E2BC2"/>
    <w:rsid w:val="009E5257"/>
    <w:rsid w:val="009E6A7C"/>
    <w:rsid w:val="009F1D58"/>
    <w:rsid w:val="009F2171"/>
    <w:rsid w:val="009F46F0"/>
    <w:rsid w:val="009F5568"/>
    <w:rsid w:val="009F61F4"/>
    <w:rsid w:val="00A01E47"/>
    <w:rsid w:val="00A0241F"/>
    <w:rsid w:val="00A039CF"/>
    <w:rsid w:val="00A03FC2"/>
    <w:rsid w:val="00A052B5"/>
    <w:rsid w:val="00A06B96"/>
    <w:rsid w:val="00A14A11"/>
    <w:rsid w:val="00A14FA1"/>
    <w:rsid w:val="00A2240A"/>
    <w:rsid w:val="00A25208"/>
    <w:rsid w:val="00A2788D"/>
    <w:rsid w:val="00A30796"/>
    <w:rsid w:val="00A33713"/>
    <w:rsid w:val="00A33B55"/>
    <w:rsid w:val="00A3411F"/>
    <w:rsid w:val="00A37506"/>
    <w:rsid w:val="00A41282"/>
    <w:rsid w:val="00A42B3E"/>
    <w:rsid w:val="00A45A91"/>
    <w:rsid w:val="00A460A5"/>
    <w:rsid w:val="00A47728"/>
    <w:rsid w:val="00A556D4"/>
    <w:rsid w:val="00A62390"/>
    <w:rsid w:val="00A648CF"/>
    <w:rsid w:val="00A64E9D"/>
    <w:rsid w:val="00A76A37"/>
    <w:rsid w:val="00A774CF"/>
    <w:rsid w:val="00A81A97"/>
    <w:rsid w:val="00A844D8"/>
    <w:rsid w:val="00A85DB0"/>
    <w:rsid w:val="00A8656B"/>
    <w:rsid w:val="00A900DA"/>
    <w:rsid w:val="00A91FD2"/>
    <w:rsid w:val="00A92D0D"/>
    <w:rsid w:val="00A97284"/>
    <w:rsid w:val="00AA1A48"/>
    <w:rsid w:val="00AA283D"/>
    <w:rsid w:val="00AB0356"/>
    <w:rsid w:val="00AB2F1B"/>
    <w:rsid w:val="00AB31C9"/>
    <w:rsid w:val="00AD0E37"/>
    <w:rsid w:val="00AD2471"/>
    <w:rsid w:val="00AE21C9"/>
    <w:rsid w:val="00AE3832"/>
    <w:rsid w:val="00AE41B9"/>
    <w:rsid w:val="00AE56B8"/>
    <w:rsid w:val="00AE58DD"/>
    <w:rsid w:val="00AE5CA5"/>
    <w:rsid w:val="00AE6322"/>
    <w:rsid w:val="00AE7A64"/>
    <w:rsid w:val="00AF03BA"/>
    <w:rsid w:val="00AF2477"/>
    <w:rsid w:val="00AF66AA"/>
    <w:rsid w:val="00AF6AC1"/>
    <w:rsid w:val="00AF7798"/>
    <w:rsid w:val="00B02160"/>
    <w:rsid w:val="00B0592F"/>
    <w:rsid w:val="00B06047"/>
    <w:rsid w:val="00B1103E"/>
    <w:rsid w:val="00B130B8"/>
    <w:rsid w:val="00B13D01"/>
    <w:rsid w:val="00B14DD8"/>
    <w:rsid w:val="00B14F53"/>
    <w:rsid w:val="00B17DD5"/>
    <w:rsid w:val="00B20607"/>
    <w:rsid w:val="00B22816"/>
    <w:rsid w:val="00B275AF"/>
    <w:rsid w:val="00B32C24"/>
    <w:rsid w:val="00B3475E"/>
    <w:rsid w:val="00B4178E"/>
    <w:rsid w:val="00B44796"/>
    <w:rsid w:val="00B4570A"/>
    <w:rsid w:val="00B4612C"/>
    <w:rsid w:val="00B46D00"/>
    <w:rsid w:val="00B475CC"/>
    <w:rsid w:val="00B4788A"/>
    <w:rsid w:val="00B504AD"/>
    <w:rsid w:val="00B507B6"/>
    <w:rsid w:val="00B54D19"/>
    <w:rsid w:val="00B63505"/>
    <w:rsid w:val="00B64F37"/>
    <w:rsid w:val="00B67224"/>
    <w:rsid w:val="00B729A9"/>
    <w:rsid w:val="00B75B8E"/>
    <w:rsid w:val="00B7663F"/>
    <w:rsid w:val="00B77AF6"/>
    <w:rsid w:val="00B81D0C"/>
    <w:rsid w:val="00B82BF8"/>
    <w:rsid w:val="00B86BC4"/>
    <w:rsid w:val="00B9133A"/>
    <w:rsid w:val="00B92268"/>
    <w:rsid w:val="00B96DDD"/>
    <w:rsid w:val="00BA2F1B"/>
    <w:rsid w:val="00BA5B33"/>
    <w:rsid w:val="00BB0B59"/>
    <w:rsid w:val="00BB39F5"/>
    <w:rsid w:val="00BC0DDF"/>
    <w:rsid w:val="00BC470F"/>
    <w:rsid w:val="00BC75AA"/>
    <w:rsid w:val="00BD03D4"/>
    <w:rsid w:val="00BD0985"/>
    <w:rsid w:val="00BD3F84"/>
    <w:rsid w:val="00BE37ED"/>
    <w:rsid w:val="00BF24A6"/>
    <w:rsid w:val="00BF2583"/>
    <w:rsid w:val="00BF6333"/>
    <w:rsid w:val="00C044AB"/>
    <w:rsid w:val="00C1205A"/>
    <w:rsid w:val="00C142A0"/>
    <w:rsid w:val="00C173DE"/>
    <w:rsid w:val="00C17DBE"/>
    <w:rsid w:val="00C203A7"/>
    <w:rsid w:val="00C23091"/>
    <w:rsid w:val="00C26E44"/>
    <w:rsid w:val="00C3006F"/>
    <w:rsid w:val="00C31285"/>
    <w:rsid w:val="00C33657"/>
    <w:rsid w:val="00C34384"/>
    <w:rsid w:val="00C41EE4"/>
    <w:rsid w:val="00C42075"/>
    <w:rsid w:val="00C45D0F"/>
    <w:rsid w:val="00C466DD"/>
    <w:rsid w:val="00C516FE"/>
    <w:rsid w:val="00C52AC5"/>
    <w:rsid w:val="00C53AFE"/>
    <w:rsid w:val="00C5678F"/>
    <w:rsid w:val="00C61E2F"/>
    <w:rsid w:val="00C676D0"/>
    <w:rsid w:val="00C717AA"/>
    <w:rsid w:val="00C718CC"/>
    <w:rsid w:val="00C72DEF"/>
    <w:rsid w:val="00C9253A"/>
    <w:rsid w:val="00CA1B75"/>
    <w:rsid w:val="00CA4E73"/>
    <w:rsid w:val="00CA733E"/>
    <w:rsid w:val="00CB1BE8"/>
    <w:rsid w:val="00CB58D9"/>
    <w:rsid w:val="00CB7964"/>
    <w:rsid w:val="00CC0D80"/>
    <w:rsid w:val="00CC1946"/>
    <w:rsid w:val="00CC291B"/>
    <w:rsid w:val="00CC343F"/>
    <w:rsid w:val="00CC5096"/>
    <w:rsid w:val="00CC59FD"/>
    <w:rsid w:val="00CC7904"/>
    <w:rsid w:val="00CD1D6D"/>
    <w:rsid w:val="00CD335C"/>
    <w:rsid w:val="00CD4FFA"/>
    <w:rsid w:val="00CE4675"/>
    <w:rsid w:val="00CF1F1C"/>
    <w:rsid w:val="00CF45D1"/>
    <w:rsid w:val="00CF5088"/>
    <w:rsid w:val="00CF7CB9"/>
    <w:rsid w:val="00D0104F"/>
    <w:rsid w:val="00D125A5"/>
    <w:rsid w:val="00D12FDE"/>
    <w:rsid w:val="00D13868"/>
    <w:rsid w:val="00D1779D"/>
    <w:rsid w:val="00D22679"/>
    <w:rsid w:val="00D22B9F"/>
    <w:rsid w:val="00D24B36"/>
    <w:rsid w:val="00D2577A"/>
    <w:rsid w:val="00D268BF"/>
    <w:rsid w:val="00D33CF5"/>
    <w:rsid w:val="00D37CE6"/>
    <w:rsid w:val="00D4357D"/>
    <w:rsid w:val="00D444EB"/>
    <w:rsid w:val="00D513B4"/>
    <w:rsid w:val="00D52E15"/>
    <w:rsid w:val="00D54132"/>
    <w:rsid w:val="00D57F2E"/>
    <w:rsid w:val="00D6180A"/>
    <w:rsid w:val="00D705DF"/>
    <w:rsid w:val="00D73A56"/>
    <w:rsid w:val="00D8589B"/>
    <w:rsid w:val="00D861B3"/>
    <w:rsid w:val="00D909E0"/>
    <w:rsid w:val="00D96298"/>
    <w:rsid w:val="00DB007F"/>
    <w:rsid w:val="00DB3C81"/>
    <w:rsid w:val="00DC41F4"/>
    <w:rsid w:val="00DD03E4"/>
    <w:rsid w:val="00DD14C2"/>
    <w:rsid w:val="00DD2968"/>
    <w:rsid w:val="00DD4116"/>
    <w:rsid w:val="00DD444C"/>
    <w:rsid w:val="00DD5FB2"/>
    <w:rsid w:val="00DD645B"/>
    <w:rsid w:val="00DD6760"/>
    <w:rsid w:val="00DE08A9"/>
    <w:rsid w:val="00DE310F"/>
    <w:rsid w:val="00DE43C8"/>
    <w:rsid w:val="00DE4A58"/>
    <w:rsid w:val="00DE597F"/>
    <w:rsid w:val="00DE63DD"/>
    <w:rsid w:val="00DF0F5B"/>
    <w:rsid w:val="00DF2168"/>
    <w:rsid w:val="00DF2775"/>
    <w:rsid w:val="00DF6D1D"/>
    <w:rsid w:val="00DF775D"/>
    <w:rsid w:val="00E0205F"/>
    <w:rsid w:val="00E0235F"/>
    <w:rsid w:val="00E024D3"/>
    <w:rsid w:val="00E03D24"/>
    <w:rsid w:val="00E0423D"/>
    <w:rsid w:val="00E071CD"/>
    <w:rsid w:val="00E0737A"/>
    <w:rsid w:val="00E07427"/>
    <w:rsid w:val="00E1625E"/>
    <w:rsid w:val="00E21948"/>
    <w:rsid w:val="00E22DF7"/>
    <w:rsid w:val="00E23038"/>
    <w:rsid w:val="00E2355C"/>
    <w:rsid w:val="00E2389C"/>
    <w:rsid w:val="00E23B00"/>
    <w:rsid w:val="00E24FFE"/>
    <w:rsid w:val="00E30715"/>
    <w:rsid w:val="00E32C4C"/>
    <w:rsid w:val="00E32FC7"/>
    <w:rsid w:val="00E36D13"/>
    <w:rsid w:val="00E42E47"/>
    <w:rsid w:val="00E4358D"/>
    <w:rsid w:val="00E44B99"/>
    <w:rsid w:val="00E51E66"/>
    <w:rsid w:val="00E56524"/>
    <w:rsid w:val="00E577CE"/>
    <w:rsid w:val="00E57F53"/>
    <w:rsid w:val="00E6105B"/>
    <w:rsid w:val="00E640BF"/>
    <w:rsid w:val="00E645C5"/>
    <w:rsid w:val="00E65A97"/>
    <w:rsid w:val="00E65F71"/>
    <w:rsid w:val="00E66784"/>
    <w:rsid w:val="00E71E9A"/>
    <w:rsid w:val="00E7257C"/>
    <w:rsid w:val="00E74C1E"/>
    <w:rsid w:val="00E8539F"/>
    <w:rsid w:val="00E8775B"/>
    <w:rsid w:val="00E87E23"/>
    <w:rsid w:val="00E91E51"/>
    <w:rsid w:val="00E92D81"/>
    <w:rsid w:val="00EA1D1F"/>
    <w:rsid w:val="00EA6CDF"/>
    <w:rsid w:val="00EB0CBB"/>
    <w:rsid w:val="00EB2700"/>
    <w:rsid w:val="00EB3200"/>
    <w:rsid w:val="00EB4F94"/>
    <w:rsid w:val="00EB5B9C"/>
    <w:rsid w:val="00ED2502"/>
    <w:rsid w:val="00EE01E3"/>
    <w:rsid w:val="00EE06FA"/>
    <w:rsid w:val="00EE785F"/>
    <w:rsid w:val="00EF1B96"/>
    <w:rsid w:val="00EF25CF"/>
    <w:rsid w:val="00EF6390"/>
    <w:rsid w:val="00EF6ED7"/>
    <w:rsid w:val="00F004CD"/>
    <w:rsid w:val="00F05AD8"/>
    <w:rsid w:val="00F05CED"/>
    <w:rsid w:val="00F073A4"/>
    <w:rsid w:val="00F120E9"/>
    <w:rsid w:val="00F152FD"/>
    <w:rsid w:val="00F22323"/>
    <w:rsid w:val="00F31963"/>
    <w:rsid w:val="00F3380C"/>
    <w:rsid w:val="00F35834"/>
    <w:rsid w:val="00F3700D"/>
    <w:rsid w:val="00F41BCE"/>
    <w:rsid w:val="00F42331"/>
    <w:rsid w:val="00F4268B"/>
    <w:rsid w:val="00F433D1"/>
    <w:rsid w:val="00F43DBA"/>
    <w:rsid w:val="00F458B8"/>
    <w:rsid w:val="00F466C0"/>
    <w:rsid w:val="00F51BAB"/>
    <w:rsid w:val="00F52251"/>
    <w:rsid w:val="00F52A1A"/>
    <w:rsid w:val="00F56160"/>
    <w:rsid w:val="00F62DCE"/>
    <w:rsid w:val="00F6315D"/>
    <w:rsid w:val="00F63368"/>
    <w:rsid w:val="00F75842"/>
    <w:rsid w:val="00F773BB"/>
    <w:rsid w:val="00F8740E"/>
    <w:rsid w:val="00F87D9C"/>
    <w:rsid w:val="00F9253E"/>
    <w:rsid w:val="00F93528"/>
    <w:rsid w:val="00F93FAC"/>
    <w:rsid w:val="00F94DB4"/>
    <w:rsid w:val="00FA534C"/>
    <w:rsid w:val="00FB1C1D"/>
    <w:rsid w:val="00FB1CF7"/>
    <w:rsid w:val="00FB2007"/>
    <w:rsid w:val="00FB2668"/>
    <w:rsid w:val="00FB7B19"/>
    <w:rsid w:val="00FC0B25"/>
    <w:rsid w:val="00FC78A0"/>
    <w:rsid w:val="00FD1F16"/>
    <w:rsid w:val="00FD2D06"/>
    <w:rsid w:val="00FE4D6E"/>
    <w:rsid w:val="00FE533C"/>
    <w:rsid w:val="00FF19AB"/>
    <w:rsid w:val="00FF1C6B"/>
    <w:rsid w:val="00FF2166"/>
    <w:rsid w:val="00FF2DA6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F6DC8D"/>
  <w15:docId w15:val="{B944139C-D1DB-4D10-8F09-1935751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jc w:val="center"/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357"/>
    </w:pPr>
  </w:style>
  <w:style w:type="paragraph" w:styleId="Textkrper-Einzug2">
    <w:name w:val="Body Text Indent 2"/>
    <w:basedOn w:val="Standard"/>
    <w:pPr>
      <w:tabs>
        <w:tab w:val="right" w:leader="underscore" w:pos="1843"/>
        <w:tab w:val="right" w:leader="underscore" w:pos="6804"/>
        <w:tab w:val="left" w:pos="7088"/>
        <w:tab w:val="right" w:leader="underscore" w:pos="10490"/>
      </w:tabs>
      <w:ind w:left="360"/>
    </w:pPr>
  </w:style>
  <w:style w:type="table" w:styleId="Tabellenraster">
    <w:name w:val="Table Grid"/>
    <w:basedOn w:val="NormaleTabelle"/>
    <w:rsid w:val="0013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7DC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95E91"/>
  </w:style>
  <w:style w:type="character" w:styleId="Hyperlink">
    <w:name w:val="Hyperlink"/>
    <w:basedOn w:val="Absatz-Standardschriftart"/>
    <w:rsid w:val="0092607F"/>
    <w:rPr>
      <w:color w:val="0000FF"/>
      <w:u w:val="single"/>
    </w:rPr>
  </w:style>
  <w:style w:type="character" w:styleId="BesuchterLink">
    <w:name w:val="FollowedHyperlink"/>
    <w:basedOn w:val="Absatz-Standardschriftart"/>
    <w:rsid w:val="0092607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5685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435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lkg-diverses\gesuchsformular-deutsch-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D643F4-5E5D-495E-84ED-15D9334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gesuchsformular-deutsch-2016</Template>
  <TotalTime>0</TotalTime>
  <Pages>4</Pages>
  <Words>547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Chur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Andrea Gredig</dc:creator>
  <cp:lastModifiedBy>Renato Caviezel</cp:lastModifiedBy>
  <cp:revision>612</cp:revision>
  <cp:lastPrinted>2025-05-02T12:18:00Z</cp:lastPrinted>
  <dcterms:created xsi:type="dcterms:W3CDTF">2021-05-28T12:11:00Z</dcterms:created>
  <dcterms:modified xsi:type="dcterms:W3CDTF">2025-05-06T09:52:00Z</dcterms:modified>
</cp:coreProperties>
</file>