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8"/>
        <w:gridCol w:w="1660"/>
        <w:gridCol w:w="1750"/>
        <w:gridCol w:w="2160"/>
        <w:gridCol w:w="1843"/>
        <w:gridCol w:w="1559"/>
      </w:tblGrid>
      <w:tr w:rsidR="0098796E" w:rsidRPr="00B3475E" w14:paraId="3EB8969A" w14:textId="77777777">
        <w:trPr>
          <w:cantSplit/>
          <w:trHeight w:val="680"/>
        </w:trPr>
        <w:tc>
          <w:tcPr>
            <w:tcW w:w="1588" w:type="dxa"/>
            <w:shd w:val="clear" w:color="auto" w:fill="auto"/>
          </w:tcPr>
          <w:p w14:paraId="5E2C8AFA" w14:textId="77777777" w:rsidR="0098796E" w:rsidRPr="00B3475E" w:rsidRDefault="00A2240A" w:rsidP="00F35834">
            <w:pPr>
              <w:tabs>
                <w:tab w:val="left" w:pos="1588"/>
                <w:tab w:val="left" w:pos="3119"/>
                <w:tab w:val="left" w:pos="4820"/>
                <w:tab w:val="left" w:pos="6532"/>
                <w:tab w:val="left" w:pos="8505"/>
              </w:tabs>
              <w:rPr>
                <w:rFonts w:ascii="Franklin Gothic Medium" w:hAnsi="Franklin Gothic Medium"/>
                <w:sz w:val="24"/>
                <w:szCs w:val="24"/>
              </w:rPr>
            </w:pPr>
            <w:r w:rsidRPr="00B3475E">
              <w:rPr>
                <w:rFonts w:ascii="Franklin Gothic Medium" w:hAnsi="Franklin Gothic Medium"/>
                <w:noProof/>
                <w:sz w:val="24"/>
                <w:szCs w:val="24"/>
              </w:rPr>
              <w:drawing>
                <wp:inline distT="0" distB="0" distL="0" distR="0" wp14:anchorId="6FE11076" wp14:editId="28418285">
                  <wp:extent cx="866775" cy="390525"/>
                  <wp:effectExtent l="0" t="0" r="0" b="0"/>
                  <wp:docPr id="1" name="Bild 1" descr="Signet schwarz-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et schwarz-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shd w:val="clear" w:color="auto" w:fill="auto"/>
          </w:tcPr>
          <w:p w14:paraId="6DDC91FA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</w:rPr>
            </w:pPr>
            <w:r w:rsidRPr="00B3475E">
              <w:rPr>
                <w:rFonts w:ascii="Franklin Gothic Medium" w:hAnsi="Franklin Gothic Medium"/>
                <w:b/>
                <w:sz w:val="16"/>
              </w:rPr>
              <w:t>Landwirtschaftliche</w:t>
            </w:r>
          </w:p>
          <w:p w14:paraId="41D91902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</w:rPr>
            </w:pPr>
            <w:r w:rsidRPr="00B3475E">
              <w:rPr>
                <w:rFonts w:ascii="Franklin Gothic Medium" w:hAnsi="Franklin Gothic Medium"/>
                <w:b/>
                <w:sz w:val="16"/>
              </w:rPr>
              <w:t>Kreditgenossenschaft</w:t>
            </w:r>
          </w:p>
          <w:p w14:paraId="40A13EDD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</w:rPr>
            </w:pPr>
            <w:r w:rsidRPr="00B3475E">
              <w:rPr>
                <w:rFonts w:ascii="Franklin Gothic Medium" w:hAnsi="Franklin Gothic Medium"/>
                <w:b/>
                <w:sz w:val="16"/>
              </w:rPr>
              <w:t>Graubünden</w:t>
            </w:r>
          </w:p>
          <w:p w14:paraId="04F575A9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line="180" w:lineRule="exact"/>
              <w:rPr>
                <w:rFonts w:ascii="Franklin Gothic Medium" w:hAnsi="Franklin Gothic Medium"/>
                <w:b/>
                <w:sz w:val="16"/>
              </w:rPr>
            </w:pPr>
          </w:p>
        </w:tc>
        <w:tc>
          <w:tcPr>
            <w:tcW w:w="1750" w:type="dxa"/>
            <w:shd w:val="clear" w:color="auto" w:fill="auto"/>
          </w:tcPr>
          <w:p w14:paraId="57AF91E9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Associaziun grischuna</w:t>
            </w:r>
          </w:p>
          <w:p w14:paraId="057D765C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per credits</w:t>
            </w:r>
          </w:p>
          <w:p w14:paraId="39324B50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a l’agricultura</w:t>
            </w:r>
          </w:p>
        </w:tc>
        <w:tc>
          <w:tcPr>
            <w:tcW w:w="2160" w:type="dxa"/>
            <w:shd w:val="clear" w:color="auto" w:fill="auto"/>
          </w:tcPr>
          <w:p w14:paraId="59801620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Cooperativa</w:t>
            </w:r>
          </w:p>
          <w:p w14:paraId="21DDB034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Medium" w:hAnsi="Franklin Gothic Medium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grigionese</w:t>
            </w:r>
          </w:p>
          <w:p w14:paraId="50BD87EB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rPr>
                <w:rFonts w:ascii="Franklin Gothic Book" w:hAnsi="Franklin Gothic Book"/>
                <w:b/>
                <w:sz w:val="16"/>
                <w:lang w:val="it-CH"/>
              </w:rPr>
            </w:pPr>
            <w:r w:rsidRPr="00B3475E">
              <w:rPr>
                <w:rFonts w:ascii="Franklin Gothic Medium" w:hAnsi="Franklin Gothic Medium"/>
                <w:b/>
                <w:sz w:val="16"/>
                <w:lang w:val="it-CH"/>
              </w:rPr>
              <w:t>di credito agrario</w:t>
            </w:r>
          </w:p>
        </w:tc>
        <w:tc>
          <w:tcPr>
            <w:tcW w:w="1843" w:type="dxa"/>
            <w:shd w:val="clear" w:color="auto" w:fill="auto"/>
          </w:tcPr>
          <w:p w14:paraId="121411B9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ind w:left="-28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Stadtgartenweg 10</w:t>
            </w:r>
          </w:p>
          <w:p w14:paraId="26F8A766" w14:textId="77777777" w:rsidR="0098796E" w:rsidRPr="00B3475E" w:rsidRDefault="004014B7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Postfach 800</w:t>
            </w:r>
            <w:r w:rsidR="0098796E" w:rsidRPr="00B3475E">
              <w:rPr>
                <w:rFonts w:ascii="Franklin Gothic Book" w:hAnsi="Franklin Gothic Book"/>
                <w:b/>
                <w:sz w:val="16"/>
              </w:rPr>
              <w:t xml:space="preserve"> </w:t>
            </w:r>
          </w:p>
          <w:p w14:paraId="2C3AA895" w14:textId="77777777" w:rsidR="0098796E" w:rsidRPr="00B3475E" w:rsidRDefault="004014B7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7001</w:t>
            </w:r>
            <w:r w:rsidR="0098796E" w:rsidRPr="00B3475E">
              <w:rPr>
                <w:rFonts w:ascii="Franklin Gothic Book" w:hAnsi="Franklin Gothic Book"/>
                <w:b/>
                <w:sz w:val="16"/>
              </w:rPr>
              <w:t xml:space="preserve"> </w:t>
            </w:r>
            <w:r w:rsidRPr="00B3475E">
              <w:rPr>
                <w:rFonts w:ascii="Franklin Gothic Book" w:hAnsi="Franklin Gothic Book"/>
                <w:b/>
                <w:sz w:val="16"/>
              </w:rPr>
              <w:t>Chur</w:t>
            </w:r>
          </w:p>
          <w:p w14:paraId="61621C44" w14:textId="77777777" w:rsidR="0098796E" w:rsidRPr="00B3475E" w:rsidRDefault="0098796E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left="-28"/>
              <w:rPr>
                <w:rFonts w:ascii="Franklin Gothic Book" w:hAnsi="Franklin Gothic Book"/>
                <w:b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BE34921" w14:textId="77777777" w:rsidR="0098796E" w:rsidRPr="00B3475E" w:rsidRDefault="00317230" w:rsidP="00F35834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spacing w:before="125"/>
              <w:rPr>
                <w:rFonts w:ascii="Franklin Gothic Book" w:hAnsi="Franklin Gothic Book"/>
                <w:b/>
                <w:sz w:val="16"/>
              </w:rPr>
            </w:pPr>
            <w:r w:rsidRPr="00B3475E">
              <w:rPr>
                <w:rFonts w:ascii="Franklin Gothic Book" w:hAnsi="Franklin Gothic Book"/>
                <w:b/>
                <w:sz w:val="16"/>
              </w:rPr>
              <w:t>Tel. 081 256 20 56</w:t>
            </w:r>
          </w:p>
          <w:p w14:paraId="29792419" w14:textId="77777777" w:rsidR="00126F3C" w:rsidRPr="00B3475E" w:rsidRDefault="00126F3C" w:rsidP="00126F3C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right="-212"/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</w:pPr>
            <w:r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E-Mail: ik@lkg-gr.ch</w:t>
            </w:r>
          </w:p>
          <w:p w14:paraId="276A93E6" w14:textId="77777777" w:rsidR="0098796E" w:rsidRPr="00B3475E" w:rsidRDefault="00126F3C" w:rsidP="00126F3C">
            <w:pPr>
              <w:tabs>
                <w:tab w:val="left" w:pos="1588"/>
                <w:tab w:val="left" w:pos="3119"/>
                <w:tab w:val="left" w:pos="4820"/>
                <w:tab w:val="left" w:pos="6804"/>
                <w:tab w:val="left" w:pos="8505"/>
              </w:tabs>
              <w:ind w:right="-212"/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</w:pPr>
            <w:r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www.l</w:t>
            </w:r>
            <w:r w:rsidR="0068142E"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kg-gr</w:t>
            </w:r>
            <w:r w:rsidR="0098796E" w:rsidRPr="00B3475E">
              <w:rPr>
                <w:rFonts w:ascii="Franklin Gothic Book" w:hAnsi="Franklin Gothic Book"/>
                <w:b/>
                <w:spacing w:val="6"/>
                <w:sz w:val="16"/>
                <w:lang w:val="it-CH"/>
              </w:rPr>
              <w:t>.ch</w:t>
            </w:r>
          </w:p>
        </w:tc>
      </w:tr>
    </w:tbl>
    <w:p w14:paraId="3B4E587C" w14:textId="77777777" w:rsidR="0069150C" w:rsidRPr="00B3475E" w:rsidRDefault="0069150C" w:rsidP="0069150C">
      <w:pPr>
        <w:tabs>
          <w:tab w:val="left" w:pos="993"/>
          <w:tab w:val="center" w:pos="1985"/>
          <w:tab w:val="left" w:pos="7938"/>
          <w:tab w:val="right" w:leader="dot" w:pos="10490"/>
        </w:tabs>
        <w:rPr>
          <w:b/>
          <w:sz w:val="20"/>
          <w:lang w:val="it-CH"/>
        </w:rPr>
      </w:pPr>
    </w:p>
    <w:p w14:paraId="6705B412" w14:textId="77777777" w:rsidR="009E5257" w:rsidRPr="00B3475E" w:rsidRDefault="009E5257" w:rsidP="0069150C">
      <w:pPr>
        <w:tabs>
          <w:tab w:val="left" w:pos="993"/>
          <w:tab w:val="center" w:pos="1985"/>
          <w:tab w:val="left" w:pos="7938"/>
          <w:tab w:val="right" w:leader="dot" w:pos="10490"/>
        </w:tabs>
        <w:rPr>
          <w:b/>
          <w:sz w:val="20"/>
          <w:lang w:val="it-CH"/>
        </w:rPr>
      </w:pPr>
    </w:p>
    <w:p w14:paraId="47A57220" w14:textId="12B171F0" w:rsidR="0069150C" w:rsidRPr="00B3475E" w:rsidRDefault="00540048" w:rsidP="008C2184">
      <w:pPr>
        <w:tabs>
          <w:tab w:val="left" w:pos="993"/>
          <w:tab w:val="center" w:pos="1985"/>
          <w:tab w:val="left" w:pos="7938"/>
          <w:tab w:val="right" w:leader="dot" w:pos="10490"/>
        </w:tabs>
        <w:ind w:left="7230" w:hanging="284"/>
        <w:rPr>
          <w:b/>
          <w:sz w:val="20"/>
        </w:rPr>
      </w:pPr>
      <w:r>
        <w:t>No. conto</w:t>
      </w:r>
      <w:r w:rsidR="007048AE" w:rsidRPr="00B3475E">
        <w:t>. …………………</w:t>
      </w:r>
      <w:r w:rsidR="00A8656B" w:rsidRPr="00B3475E">
        <w:t xml:space="preserve"> (</w:t>
      </w:r>
      <w:r w:rsidR="002C22D7" w:rsidRPr="00B3475E">
        <w:t>l</w:t>
      </w:r>
      <w:r>
        <w:t>asciar vuoto</w:t>
      </w:r>
      <w:r w:rsidR="00A8656B" w:rsidRPr="00B3475E">
        <w:t>)</w:t>
      </w:r>
    </w:p>
    <w:p w14:paraId="311810BD" w14:textId="326EB45A" w:rsidR="0069150C" w:rsidRPr="00B3475E" w:rsidRDefault="0069150C" w:rsidP="0069150C">
      <w:pPr>
        <w:tabs>
          <w:tab w:val="center" w:pos="1985"/>
          <w:tab w:val="left" w:pos="7938"/>
          <w:tab w:val="right" w:leader="dot" w:pos="10490"/>
        </w:tabs>
      </w:pPr>
      <w:r w:rsidRPr="00B3475E">
        <w:rPr>
          <w:sz w:val="20"/>
        </w:rPr>
        <w:tab/>
      </w:r>
    </w:p>
    <w:p w14:paraId="0346F7B5" w14:textId="5AA5F12F" w:rsidR="0069150C" w:rsidRPr="00B3475E" w:rsidRDefault="00540048" w:rsidP="008C2184">
      <w:pPr>
        <w:tabs>
          <w:tab w:val="center" w:pos="1985"/>
          <w:tab w:val="left" w:pos="7938"/>
          <w:tab w:val="right" w:leader="dot" w:pos="10490"/>
        </w:tabs>
        <w:spacing w:line="288" w:lineRule="auto"/>
        <w:ind w:left="7230" w:hanging="296"/>
        <w:rPr>
          <w:b/>
          <w:sz w:val="18"/>
        </w:rPr>
      </w:pPr>
      <w:r>
        <w:t>No. credito</w:t>
      </w:r>
      <w:r w:rsidR="005F72C0" w:rsidRPr="00B3475E">
        <w:t>.</w:t>
      </w:r>
      <w:r w:rsidR="0069150C" w:rsidRPr="00B3475E">
        <w:t xml:space="preserve"> </w:t>
      </w:r>
      <w:r w:rsidR="0069150C" w:rsidRPr="00B3475E">
        <w:tab/>
      </w:r>
      <w:r w:rsidR="004D5734">
        <w:t>.</w:t>
      </w:r>
      <w:r w:rsidR="008C2184" w:rsidRPr="00B3475E">
        <w:t>………………</w:t>
      </w:r>
      <w:r w:rsidR="004D5734">
        <w:t xml:space="preserve"> </w:t>
      </w:r>
      <w:r w:rsidR="001F7305" w:rsidRPr="00B3475E">
        <w:t>(</w:t>
      </w:r>
      <w:r w:rsidR="00A8656B" w:rsidRPr="00B3475E">
        <w:t>l</w:t>
      </w:r>
      <w:r>
        <w:t>asciar vuoto</w:t>
      </w:r>
      <w:r w:rsidR="00A8656B" w:rsidRPr="00B3475E">
        <w:t>)</w:t>
      </w:r>
    </w:p>
    <w:p w14:paraId="67CA20C8" w14:textId="37DF6E15" w:rsidR="00AE41B9" w:rsidRPr="00937956" w:rsidRDefault="00E7380C" w:rsidP="00937956">
      <w:pPr>
        <w:pStyle w:val="berschrift2"/>
        <w:numPr>
          <w:ilvl w:val="0"/>
          <w:numId w:val="0"/>
        </w:numPr>
        <w:jc w:val="left"/>
        <w:rPr>
          <w:rFonts w:ascii="Arial Black" w:hAnsi="Arial Black"/>
          <w:b/>
          <w:spacing w:val="40"/>
          <w:sz w:val="36"/>
          <w:szCs w:val="36"/>
        </w:rPr>
      </w:pPr>
      <w:r>
        <w:rPr>
          <w:rFonts w:ascii="Arial Black" w:hAnsi="Arial Black"/>
          <w:b/>
          <w:spacing w:val="40"/>
          <w:sz w:val="36"/>
          <w:szCs w:val="36"/>
        </w:rPr>
        <w:t xml:space="preserve">Domanda di credito per </w:t>
      </w:r>
      <w:r w:rsidR="009103C0">
        <w:rPr>
          <w:rFonts w:ascii="Arial Black" w:hAnsi="Arial Black"/>
          <w:b/>
          <w:spacing w:val="40"/>
          <w:sz w:val="36"/>
          <w:szCs w:val="36"/>
        </w:rPr>
        <w:t>misure comunitarie</w:t>
      </w:r>
    </w:p>
    <w:p w14:paraId="7D2C5E54" w14:textId="77777777" w:rsidR="0042365A" w:rsidRDefault="0042365A" w:rsidP="0042365A">
      <w:pPr>
        <w:pStyle w:val="berschrift2"/>
        <w:numPr>
          <w:ilvl w:val="0"/>
          <w:numId w:val="0"/>
        </w:numPr>
        <w:jc w:val="left"/>
        <w:rPr>
          <w:rFonts w:ascii="Arial Black" w:hAnsi="Arial Black"/>
          <w:b/>
          <w:spacing w:val="40"/>
          <w:sz w:val="22"/>
          <w:szCs w:val="22"/>
        </w:rPr>
      </w:pPr>
    </w:p>
    <w:p w14:paraId="1F59689A" w14:textId="49AE3686" w:rsidR="00220D6A" w:rsidRDefault="0042365A" w:rsidP="005D3C84">
      <w:pPr>
        <w:tabs>
          <w:tab w:val="right" w:leader="dot" w:pos="1843"/>
          <w:tab w:val="left" w:pos="2268"/>
          <w:tab w:val="left" w:pos="2552"/>
          <w:tab w:val="left" w:pos="3544"/>
          <w:tab w:val="left" w:pos="4111"/>
          <w:tab w:val="left" w:pos="7655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7A2FB5">
        <w:rPr>
          <w:szCs w:val="22"/>
        </w:rPr>
        <w:t>nuova costruzione/</w:t>
      </w:r>
      <w:r w:rsidR="005D3C84">
        <w:rPr>
          <w:szCs w:val="22"/>
        </w:rPr>
        <w:t>conversione</w:t>
      </w:r>
      <w:r w:rsidR="00220D6A">
        <w:rPr>
          <w:szCs w:val="22"/>
        </w:rPr>
        <w:tab/>
      </w:r>
      <w:r w:rsidR="00CB7964" w:rsidRPr="00B3475E">
        <w:rPr>
          <w:szCs w:val="22"/>
        </w:rPr>
        <w:sym w:font="Wingdings" w:char="F071"/>
      </w:r>
      <w:r w:rsidR="00CB7964" w:rsidRPr="00B3475E">
        <w:rPr>
          <w:szCs w:val="22"/>
        </w:rPr>
        <w:t xml:space="preserve"> </w:t>
      </w:r>
      <w:r w:rsidR="009103C0">
        <w:rPr>
          <w:szCs w:val="22"/>
        </w:rPr>
        <w:t>macchin</w:t>
      </w:r>
      <w:r w:rsidR="005D3C84">
        <w:rPr>
          <w:szCs w:val="22"/>
        </w:rPr>
        <w:t xml:space="preserve">e  </w:t>
      </w:r>
      <w:r w:rsidR="007A2FB5">
        <w:rPr>
          <w:szCs w:val="22"/>
        </w:rPr>
        <w:t xml:space="preserve">  </w:t>
      </w:r>
      <w:r w:rsidR="00E71E9A" w:rsidRPr="00B3475E">
        <w:rPr>
          <w:szCs w:val="22"/>
        </w:rPr>
        <w:sym w:font="Wingdings" w:char="F071"/>
      </w:r>
      <w:r w:rsidR="00E71E9A" w:rsidRPr="00B3475E">
        <w:rPr>
          <w:szCs w:val="22"/>
        </w:rPr>
        <w:t xml:space="preserve"> </w:t>
      </w:r>
      <w:r w:rsidR="00E71E9A">
        <w:rPr>
          <w:szCs w:val="22"/>
        </w:rPr>
        <w:t>………</w:t>
      </w:r>
      <w:r w:rsidR="0061772D">
        <w:rPr>
          <w:szCs w:val="22"/>
        </w:rPr>
        <w:t>……</w:t>
      </w:r>
      <w:r w:rsidR="00DF2168">
        <w:rPr>
          <w:szCs w:val="22"/>
        </w:rPr>
        <w:t>……</w:t>
      </w:r>
      <w:r w:rsidR="005D3C84">
        <w:rPr>
          <w:szCs w:val="22"/>
        </w:rPr>
        <w:t>….</w:t>
      </w:r>
      <w:r w:rsidR="005D3C84">
        <w:rPr>
          <w:szCs w:val="22"/>
        </w:rPr>
        <w:tab/>
      </w:r>
      <w:r w:rsidR="00C31285" w:rsidRPr="00B3475E">
        <w:rPr>
          <w:szCs w:val="22"/>
        </w:rPr>
        <w:sym w:font="Wingdings" w:char="F071"/>
      </w:r>
      <w:r w:rsidR="00C31285" w:rsidRPr="00B3475E">
        <w:rPr>
          <w:szCs w:val="22"/>
        </w:rPr>
        <w:t xml:space="preserve"> </w:t>
      </w:r>
      <w:r w:rsidR="00C31285">
        <w:rPr>
          <w:szCs w:val="22"/>
        </w:rPr>
        <w:t>…………………………</w:t>
      </w:r>
    </w:p>
    <w:p w14:paraId="4210BB54" w14:textId="77777777" w:rsidR="00954F6B" w:rsidRDefault="00954F6B" w:rsidP="0042365A">
      <w:pPr>
        <w:pStyle w:val="berschrift2"/>
        <w:numPr>
          <w:ilvl w:val="0"/>
          <w:numId w:val="0"/>
        </w:numPr>
        <w:jc w:val="left"/>
        <w:rPr>
          <w:rFonts w:cs="Arial"/>
          <w:b/>
          <w:spacing w:val="40"/>
          <w:sz w:val="22"/>
          <w:szCs w:val="22"/>
        </w:rPr>
      </w:pPr>
    </w:p>
    <w:p w14:paraId="15A3CFA2" w14:textId="30825AD7" w:rsidR="00954F6B" w:rsidRPr="00B3475E" w:rsidRDefault="004D00E0" w:rsidP="00954F6B">
      <w:pPr>
        <w:pStyle w:val="Kopfzeile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>Una domanda di contributo è stata presentata anche all’Ufficio per agricoltura e la geoinformazione di Coira:</w:t>
      </w:r>
    </w:p>
    <w:p w14:paraId="48614049" w14:textId="77777777" w:rsidR="00954F6B" w:rsidRPr="00B3475E" w:rsidRDefault="00954F6B" w:rsidP="00954F6B">
      <w:pPr>
        <w:pStyle w:val="Kopfzeile"/>
        <w:tabs>
          <w:tab w:val="clear" w:pos="4536"/>
          <w:tab w:val="clear" w:pos="9072"/>
        </w:tabs>
        <w:spacing w:line="120" w:lineRule="auto"/>
        <w:rPr>
          <w:szCs w:val="22"/>
        </w:rPr>
      </w:pPr>
    </w:p>
    <w:p w14:paraId="55EC0078" w14:textId="5E595ADF" w:rsidR="00954F6B" w:rsidRPr="00B3475E" w:rsidRDefault="00954F6B" w:rsidP="00954F6B">
      <w:pPr>
        <w:pStyle w:val="Kopfzeile"/>
        <w:tabs>
          <w:tab w:val="clear" w:pos="4536"/>
          <w:tab w:val="clear" w:pos="9072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4D00E0">
        <w:rPr>
          <w:szCs w:val="22"/>
        </w:rPr>
        <w:t>s</w:t>
      </w:r>
      <w:r w:rsidR="009A6363">
        <w:rPr>
          <w:szCs w:val="22"/>
        </w:rPr>
        <w:t>ì</w:t>
      </w:r>
      <w:r>
        <w:rPr>
          <w:szCs w:val="22"/>
        </w:rPr>
        <w:t xml:space="preserve">   </w:t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>
        <w:rPr>
          <w:szCs w:val="22"/>
        </w:rPr>
        <w:t>n</w:t>
      </w:r>
      <w:r w:rsidR="009A6363">
        <w:rPr>
          <w:szCs w:val="22"/>
        </w:rPr>
        <w:t>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171872">
        <w:rPr>
          <w:szCs w:val="22"/>
        </w:rPr>
        <w:t xml:space="preserve">sottoprogetto </w:t>
      </w:r>
      <w:r>
        <w:rPr>
          <w:szCs w:val="22"/>
        </w:rPr>
        <w:t>P</w:t>
      </w:r>
      <w:r w:rsidR="00D402A8">
        <w:rPr>
          <w:szCs w:val="22"/>
        </w:rPr>
        <w:t>SR</w:t>
      </w:r>
      <w:r>
        <w:rPr>
          <w:szCs w:val="22"/>
        </w:rPr>
        <w:t xml:space="preserve">:     </w:t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9A6363">
        <w:rPr>
          <w:szCs w:val="22"/>
        </w:rPr>
        <w:t>sì</w:t>
      </w:r>
      <w:r>
        <w:rPr>
          <w:szCs w:val="22"/>
        </w:rPr>
        <w:t xml:space="preserve">  </w:t>
      </w: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n</w:t>
      </w:r>
      <w:r w:rsidR="009A6363">
        <w:rPr>
          <w:szCs w:val="22"/>
        </w:rPr>
        <w:t>o</w:t>
      </w:r>
      <w:r w:rsidRPr="00B3475E">
        <w:rPr>
          <w:szCs w:val="22"/>
        </w:rPr>
        <w:tab/>
      </w:r>
    </w:p>
    <w:p w14:paraId="75A56F1B" w14:textId="4E482DC5" w:rsidR="001104AC" w:rsidRPr="0042365A" w:rsidRDefault="00720074" w:rsidP="0042365A">
      <w:pPr>
        <w:pStyle w:val="berschrift2"/>
        <w:numPr>
          <w:ilvl w:val="0"/>
          <w:numId w:val="0"/>
        </w:numPr>
        <w:jc w:val="left"/>
        <w:rPr>
          <w:rFonts w:ascii="Arial Black" w:hAnsi="Arial Black"/>
          <w:b/>
          <w:spacing w:val="40"/>
          <w:sz w:val="22"/>
          <w:szCs w:val="22"/>
        </w:rPr>
      </w:pPr>
      <w:r w:rsidRPr="0042365A">
        <w:rPr>
          <w:rFonts w:ascii="Arial Black" w:hAnsi="Arial Black"/>
          <w:b/>
          <w:spacing w:val="40"/>
          <w:sz w:val="22"/>
          <w:szCs w:val="22"/>
        </w:rPr>
        <w:tab/>
      </w:r>
    </w:p>
    <w:p w14:paraId="78103748" w14:textId="6E74371E" w:rsidR="002208B2" w:rsidRPr="00B3475E" w:rsidRDefault="005D3C84" w:rsidP="00576F84">
      <w:pPr>
        <w:pStyle w:val="berschrift1"/>
        <w:numPr>
          <w:ilvl w:val="0"/>
          <w:numId w:val="0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>Descri</w:t>
      </w:r>
      <w:r w:rsidR="008C5EBD">
        <w:rPr>
          <w:sz w:val="22"/>
          <w:szCs w:val="22"/>
        </w:rPr>
        <w:t>zione del progetto/investimento</w:t>
      </w:r>
    </w:p>
    <w:p w14:paraId="708DCA5A" w14:textId="77777777" w:rsidR="00DF2775" w:rsidRPr="00B3475E" w:rsidRDefault="00DF2775" w:rsidP="00DF2775"/>
    <w:p w14:paraId="21E8FA8E" w14:textId="115EC86C" w:rsidR="00DF2775" w:rsidRPr="00B3475E" w:rsidRDefault="00DF2775" w:rsidP="00DF2775">
      <w:r w:rsidRPr="00B3475E">
        <w:t>……………………………………………………………………………………………………………………………</w:t>
      </w:r>
    </w:p>
    <w:p w14:paraId="4C890333" w14:textId="34C80762" w:rsidR="00156D14" w:rsidRPr="00B3475E" w:rsidRDefault="00156D14" w:rsidP="00156D14"/>
    <w:p w14:paraId="6AA7131E" w14:textId="00E72880" w:rsidR="0023587C" w:rsidRPr="00B3475E" w:rsidRDefault="00156D14" w:rsidP="00156D14">
      <w:r w:rsidRPr="00B3475E">
        <w:t>……………………………………………………………………………………………………………………………</w:t>
      </w:r>
    </w:p>
    <w:p w14:paraId="7B11C785" w14:textId="47098648" w:rsidR="00156D14" w:rsidRPr="00B3475E" w:rsidRDefault="00156D14" w:rsidP="00156D14"/>
    <w:p w14:paraId="7606799F" w14:textId="5A4F8EDE" w:rsidR="00576F84" w:rsidRPr="00B3475E" w:rsidRDefault="008C5EBD" w:rsidP="00156D14">
      <w:r>
        <w:t>No. Parcella</w:t>
      </w:r>
      <w:r w:rsidR="00BC47D8">
        <w:t xml:space="preserve"> edificabile</w:t>
      </w:r>
      <w:r w:rsidR="002852E1" w:rsidRPr="00B3475E">
        <w:t>.: ………………….</w:t>
      </w:r>
      <w:r w:rsidR="002852E1" w:rsidRPr="00B3475E">
        <w:tab/>
      </w:r>
      <w:r w:rsidR="002852E1" w:rsidRPr="00B3475E">
        <w:tab/>
      </w:r>
      <w:r w:rsidR="00BC47D8">
        <w:t>Affiliazione alla zona</w:t>
      </w:r>
      <w:r w:rsidR="008F299A" w:rsidRPr="00B3475E">
        <w:t>: ……………………….</w:t>
      </w:r>
    </w:p>
    <w:p w14:paraId="6B24872E" w14:textId="77777777" w:rsidR="008F299A" w:rsidRPr="00B3475E" w:rsidRDefault="008F299A" w:rsidP="00156D14"/>
    <w:p w14:paraId="1A6B1073" w14:textId="77777777" w:rsidR="00646541" w:rsidRPr="00B3475E" w:rsidRDefault="00646541" w:rsidP="00156D14"/>
    <w:p w14:paraId="66A45A23" w14:textId="3E2E8D8E" w:rsidR="00590733" w:rsidRPr="00B3475E" w:rsidRDefault="00BC470F" w:rsidP="00BC470F">
      <w:pPr>
        <w:pStyle w:val="berschrift1"/>
        <w:numPr>
          <w:ilvl w:val="0"/>
          <w:numId w:val="0"/>
        </w:numPr>
        <w:spacing w:before="120" w:after="0"/>
        <w:rPr>
          <w:sz w:val="24"/>
          <w:szCs w:val="24"/>
        </w:rPr>
      </w:pPr>
      <w:r w:rsidRPr="00E577CE">
        <w:rPr>
          <w:sz w:val="24"/>
          <w:szCs w:val="24"/>
          <w:highlight w:val="yellow"/>
        </w:rPr>
        <w:t>A</w:t>
      </w:r>
      <w:r w:rsidRPr="00C9253A">
        <w:rPr>
          <w:sz w:val="24"/>
          <w:szCs w:val="24"/>
          <w:highlight w:val="yellow"/>
        </w:rPr>
        <w:t xml:space="preserve">. </w:t>
      </w:r>
      <w:r w:rsidR="004358F9">
        <w:rPr>
          <w:sz w:val="24"/>
          <w:szCs w:val="24"/>
          <w:highlight w:val="yellow"/>
        </w:rPr>
        <w:t xml:space="preserve">Forma </w:t>
      </w:r>
      <w:r w:rsidR="004358F9" w:rsidRPr="00837EF7">
        <w:rPr>
          <w:sz w:val="24"/>
          <w:szCs w:val="24"/>
          <w:highlight w:val="yellow"/>
        </w:rPr>
        <w:t>giuridica</w:t>
      </w:r>
      <w:r w:rsidR="00EE06FA" w:rsidRPr="00837EF7">
        <w:rPr>
          <w:sz w:val="24"/>
          <w:szCs w:val="24"/>
          <w:highlight w:val="yellow"/>
        </w:rPr>
        <w:t xml:space="preserve"> </w:t>
      </w:r>
      <w:r w:rsidR="004358F9" w:rsidRPr="00837EF7">
        <w:rPr>
          <w:sz w:val="24"/>
          <w:szCs w:val="24"/>
          <w:highlight w:val="yellow"/>
        </w:rPr>
        <w:t xml:space="preserve">e </w:t>
      </w:r>
      <w:r w:rsidR="00837EF7" w:rsidRPr="00837EF7">
        <w:rPr>
          <w:sz w:val="24"/>
          <w:szCs w:val="24"/>
          <w:highlight w:val="yellow"/>
        </w:rPr>
        <w:t>persona di contatto</w:t>
      </w:r>
    </w:p>
    <w:p w14:paraId="4A22F051" w14:textId="77777777" w:rsidR="00590733" w:rsidRDefault="00590733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</w:p>
    <w:p w14:paraId="047F05AC" w14:textId="4E772C58" w:rsidR="00BF2583" w:rsidRDefault="000753F0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>
        <w:rPr>
          <w:szCs w:val="22"/>
        </w:rPr>
        <w:t>N</w:t>
      </w:r>
      <w:r w:rsidR="00837EF7">
        <w:rPr>
          <w:szCs w:val="22"/>
        </w:rPr>
        <w:t>ome organi</w:t>
      </w:r>
      <w:r w:rsidR="00411501">
        <w:rPr>
          <w:szCs w:val="22"/>
        </w:rPr>
        <w:t>zzazione</w:t>
      </w:r>
      <w:r>
        <w:rPr>
          <w:szCs w:val="22"/>
        </w:rPr>
        <w:t xml:space="preserve"> …………………………………</w:t>
      </w:r>
      <w:r w:rsidR="0051261D">
        <w:rPr>
          <w:szCs w:val="22"/>
        </w:rPr>
        <w:t>……</w:t>
      </w:r>
      <w:r>
        <w:rPr>
          <w:szCs w:val="22"/>
        </w:rPr>
        <w:t>.</w:t>
      </w:r>
    </w:p>
    <w:p w14:paraId="15531E61" w14:textId="77777777" w:rsidR="00822302" w:rsidRDefault="00822302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</w:p>
    <w:p w14:paraId="7B2CE5DC" w14:textId="6EB397D0" w:rsidR="00822302" w:rsidRDefault="005F72DC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>
        <w:rPr>
          <w:szCs w:val="22"/>
        </w:rPr>
        <w:t>Anno di fondazione</w:t>
      </w:r>
      <w:r w:rsidR="00822302">
        <w:rPr>
          <w:szCs w:val="22"/>
        </w:rPr>
        <w:t>: ……………………………….</w:t>
      </w:r>
    </w:p>
    <w:p w14:paraId="51243781" w14:textId="77777777" w:rsidR="000753F0" w:rsidRDefault="000753F0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</w:p>
    <w:p w14:paraId="5E8FDBBC" w14:textId="769F434A" w:rsidR="00084C2C" w:rsidRDefault="005F72DC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b/>
          <w:bCs/>
          <w:szCs w:val="22"/>
        </w:rPr>
      </w:pPr>
      <w:r>
        <w:rPr>
          <w:b/>
          <w:bCs/>
          <w:szCs w:val="22"/>
        </w:rPr>
        <w:t>Forma giuridica</w:t>
      </w:r>
    </w:p>
    <w:p w14:paraId="22B1D7A9" w14:textId="77777777" w:rsidR="00CC5096" w:rsidRPr="009132FD" w:rsidRDefault="00CC5096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b/>
          <w:bCs/>
          <w:sz w:val="16"/>
          <w:szCs w:val="16"/>
        </w:rPr>
      </w:pPr>
    </w:p>
    <w:p w14:paraId="5A023E78" w14:textId="79A85D5D" w:rsidR="00AF7798" w:rsidRDefault="00AF7798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C458C7">
        <w:rPr>
          <w:szCs w:val="22"/>
        </w:rPr>
        <w:t>Ditta individuale</w:t>
      </w:r>
    </w:p>
    <w:p w14:paraId="0DDF8903" w14:textId="7828F43B" w:rsidR="00AF7798" w:rsidRDefault="00AF7798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9047AD">
        <w:rPr>
          <w:szCs w:val="22"/>
        </w:rPr>
        <w:t>Società per azioni</w:t>
      </w:r>
    </w:p>
    <w:p w14:paraId="6293E999" w14:textId="68464F7C" w:rsidR="00AF7798" w:rsidRDefault="00AF7798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FB66AB">
        <w:rPr>
          <w:szCs w:val="22"/>
        </w:rPr>
        <w:t>Associazione</w:t>
      </w:r>
    </w:p>
    <w:p w14:paraId="3044C6B0" w14:textId="16B57EF3" w:rsidR="00AF7798" w:rsidRDefault="00AF7798" w:rsidP="00590733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B170A9">
        <w:rPr>
          <w:szCs w:val="22"/>
        </w:rPr>
        <w:t>Società a responsabilità limitata</w:t>
      </w:r>
    </w:p>
    <w:p w14:paraId="4C4876F9" w14:textId="27B55B6D" w:rsidR="000D6A21" w:rsidRDefault="00AF7798" w:rsidP="007E0947">
      <w:pPr>
        <w:tabs>
          <w:tab w:val="right" w:leader="dot" w:pos="1843"/>
          <w:tab w:val="left" w:pos="4536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D70DE1">
        <w:rPr>
          <w:szCs w:val="22"/>
        </w:rPr>
        <w:t>Cooperativa</w:t>
      </w:r>
      <w:r w:rsidR="0051261D">
        <w:rPr>
          <w:szCs w:val="22"/>
        </w:rPr>
        <w:t xml:space="preserve">               </w:t>
      </w:r>
      <w:r w:rsidR="007E0947">
        <w:rPr>
          <w:szCs w:val="22"/>
        </w:rPr>
        <w:tab/>
      </w:r>
      <w:r w:rsidR="00A230EB">
        <w:rPr>
          <w:szCs w:val="22"/>
        </w:rPr>
        <w:t xml:space="preserve">Numeri </w:t>
      </w:r>
      <w:r w:rsidR="007422AB">
        <w:rPr>
          <w:szCs w:val="22"/>
        </w:rPr>
        <w:t>s</w:t>
      </w:r>
      <w:r w:rsidR="00A230EB">
        <w:rPr>
          <w:szCs w:val="22"/>
        </w:rPr>
        <w:t>oci della cooperativa</w:t>
      </w:r>
      <w:r w:rsidR="007E0947">
        <w:rPr>
          <w:szCs w:val="22"/>
        </w:rPr>
        <w:t>: ……………</w:t>
      </w:r>
    </w:p>
    <w:p w14:paraId="6B7689E6" w14:textId="410A5801" w:rsidR="00736C08" w:rsidRDefault="0055072C" w:rsidP="007E0947">
      <w:pPr>
        <w:tabs>
          <w:tab w:val="right" w:leader="dot" w:pos="1843"/>
          <w:tab w:val="left" w:pos="4536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C6518D">
        <w:rPr>
          <w:szCs w:val="22"/>
        </w:rPr>
        <w:t>Corporazione alpina</w:t>
      </w:r>
      <w:r>
        <w:rPr>
          <w:szCs w:val="22"/>
        </w:rPr>
        <w:t xml:space="preserve">             </w:t>
      </w:r>
    </w:p>
    <w:p w14:paraId="6F59EE67" w14:textId="6FE1C852" w:rsidR="00A81A97" w:rsidRPr="00B3475E" w:rsidRDefault="00A81A97" w:rsidP="00A81A97">
      <w:pPr>
        <w:pStyle w:val="berschrift1"/>
        <w:numPr>
          <w:ilvl w:val="0"/>
          <w:numId w:val="0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>Organ</w:t>
      </w:r>
      <w:r w:rsidR="0056352D">
        <w:rPr>
          <w:sz w:val="22"/>
          <w:szCs w:val="22"/>
        </w:rPr>
        <w:t>i</w:t>
      </w:r>
      <w:r w:rsidR="00B275AF">
        <w:rPr>
          <w:sz w:val="22"/>
          <w:szCs w:val="22"/>
        </w:rPr>
        <w:t xml:space="preserve"> de</w:t>
      </w:r>
      <w:r w:rsidR="0056352D">
        <w:rPr>
          <w:sz w:val="22"/>
          <w:szCs w:val="22"/>
        </w:rPr>
        <w:t>ll</w:t>
      </w:r>
      <w:r w:rsidR="007422AB">
        <w:rPr>
          <w:sz w:val="22"/>
          <w:szCs w:val="22"/>
        </w:rPr>
        <w:t>’</w:t>
      </w:r>
      <w:r w:rsidR="0056352D">
        <w:rPr>
          <w:sz w:val="22"/>
          <w:szCs w:val="22"/>
        </w:rPr>
        <w:t>organizz</w:t>
      </w:r>
      <w:r w:rsidR="00411501">
        <w:rPr>
          <w:sz w:val="22"/>
          <w:szCs w:val="22"/>
        </w:rPr>
        <w:t>azione</w:t>
      </w:r>
    </w:p>
    <w:p w14:paraId="681BC6D3" w14:textId="77777777" w:rsidR="00A81A97" w:rsidRPr="00CC5096" w:rsidRDefault="00A81A97" w:rsidP="00A81A97">
      <w:pPr>
        <w:pStyle w:val="berschrift1"/>
        <w:numPr>
          <w:ilvl w:val="0"/>
          <w:numId w:val="0"/>
        </w:numPr>
        <w:spacing w:before="0" w:after="0"/>
        <w:rPr>
          <w:b w:val="0"/>
          <w:bCs/>
          <w:kern w:val="0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3"/>
        <w:gridCol w:w="2112"/>
        <w:gridCol w:w="2763"/>
        <w:gridCol w:w="2763"/>
      </w:tblGrid>
      <w:tr w:rsidR="00A81A97" w14:paraId="70B4E2A7" w14:textId="77777777" w:rsidTr="0027537B">
        <w:trPr>
          <w:trHeight w:val="281"/>
        </w:trPr>
        <w:tc>
          <w:tcPr>
            <w:tcW w:w="2433" w:type="dxa"/>
          </w:tcPr>
          <w:p w14:paraId="0CA76B97" w14:textId="2EF11B6B" w:rsidR="00A81A97" w:rsidRPr="0027537B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  <w:jc w:val="center"/>
              <w:rPr>
                <w:b/>
                <w:bCs/>
              </w:rPr>
            </w:pPr>
            <w:r w:rsidRPr="0027537B">
              <w:rPr>
                <w:b/>
                <w:bCs/>
              </w:rPr>
              <w:t>N</w:t>
            </w:r>
            <w:r w:rsidR="00C6518D">
              <w:rPr>
                <w:b/>
                <w:bCs/>
              </w:rPr>
              <w:t>ome</w:t>
            </w:r>
          </w:p>
        </w:tc>
        <w:tc>
          <w:tcPr>
            <w:tcW w:w="2112" w:type="dxa"/>
          </w:tcPr>
          <w:p w14:paraId="0DD738A8" w14:textId="7CB77CD1" w:rsidR="00A81A97" w:rsidRPr="0027537B" w:rsidRDefault="00C6518D" w:rsidP="00930579">
            <w:pPr>
              <w:tabs>
                <w:tab w:val="left" w:pos="2410"/>
                <w:tab w:val="left" w:pos="4536"/>
                <w:tab w:val="left" w:pos="751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763" w:type="dxa"/>
          </w:tcPr>
          <w:p w14:paraId="14A52C5F" w14:textId="2FC6D92C" w:rsidR="00A81A97" w:rsidRPr="0027537B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  <w:jc w:val="center"/>
              <w:rPr>
                <w:b/>
                <w:bCs/>
              </w:rPr>
            </w:pPr>
            <w:r w:rsidRPr="0027537B">
              <w:rPr>
                <w:b/>
                <w:bCs/>
              </w:rPr>
              <w:t>Fu</w:t>
            </w:r>
            <w:r w:rsidR="00C6518D">
              <w:rPr>
                <w:b/>
                <w:bCs/>
              </w:rPr>
              <w:t>nzion</w:t>
            </w:r>
            <w:r w:rsidR="002F2BF9">
              <w:rPr>
                <w:b/>
                <w:bCs/>
              </w:rPr>
              <w:t>e</w:t>
            </w:r>
          </w:p>
        </w:tc>
        <w:tc>
          <w:tcPr>
            <w:tcW w:w="2763" w:type="dxa"/>
          </w:tcPr>
          <w:p w14:paraId="1FA3F9DA" w14:textId="158D44B2" w:rsidR="00A81A97" w:rsidRPr="0027537B" w:rsidRDefault="002F2BF9" w:rsidP="00930579">
            <w:pPr>
              <w:tabs>
                <w:tab w:val="left" w:pos="2410"/>
                <w:tab w:val="left" w:pos="4536"/>
                <w:tab w:val="left" w:pos="751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Domicilio</w:t>
            </w:r>
          </w:p>
        </w:tc>
      </w:tr>
      <w:tr w:rsidR="00A81A97" w14:paraId="219B20EF" w14:textId="77777777" w:rsidTr="0027537B">
        <w:trPr>
          <w:trHeight w:val="265"/>
        </w:trPr>
        <w:tc>
          <w:tcPr>
            <w:tcW w:w="2433" w:type="dxa"/>
          </w:tcPr>
          <w:p w14:paraId="6668254A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112" w:type="dxa"/>
          </w:tcPr>
          <w:p w14:paraId="446B7534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697C2640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5AD467B3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</w:tr>
      <w:tr w:rsidR="00A81A97" w14:paraId="2EB49514" w14:textId="77777777" w:rsidTr="0027537B">
        <w:trPr>
          <w:trHeight w:val="281"/>
        </w:trPr>
        <w:tc>
          <w:tcPr>
            <w:tcW w:w="2433" w:type="dxa"/>
          </w:tcPr>
          <w:p w14:paraId="574B41AC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112" w:type="dxa"/>
          </w:tcPr>
          <w:p w14:paraId="7D233CF2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4BE60B78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5352E8AA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</w:tr>
      <w:tr w:rsidR="00A81A97" w14:paraId="3D1480A9" w14:textId="77777777" w:rsidTr="0027537B">
        <w:trPr>
          <w:trHeight w:val="265"/>
        </w:trPr>
        <w:tc>
          <w:tcPr>
            <w:tcW w:w="2433" w:type="dxa"/>
          </w:tcPr>
          <w:p w14:paraId="60C7F981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112" w:type="dxa"/>
          </w:tcPr>
          <w:p w14:paraId="72BBB083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256F8BF3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4358B495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</w:tr>
      <w:tr w:rsidR="00A81A97" w14:paraId="5EE2D836" w14:textId="77777777" w:rsidTr="0027537B">
        <w:trPr>
          <w:trHeight w:val="281"/>
        </w:trPr>
        <w:tc>
          <w:tcPr>
            <w:tcW w:w="2433" w:type="dxa"/>
          </w:tcPr>
          <w:p w14:paraId="5698A6A4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112" w:type="dxa"/>
          </w:tcPr>
          <w:p w14:paraId="393DB3DA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0F29769C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44B7EBEE" w14:textId="77777777" w:rsidR="00A81A97" w:rsidRDefault="00A81A97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</w:tr>
      <w:tr w:rsidR="00B275AF" w14:paraId="531DA689" w14:textId="77777777" w:rsidTr="0027537B">
        <w:trPr>
          <w:trHeight w:val="265"/>
        </w:trPr>
        <w:tc>
          <w:tcPr>
            <w:tcW w:w="2433" w:type="dxa"/>
          </w:tcPr>
          <w:p w14:paraId="132CC38B" w14:textId="77777777" w:rsidR="00B275AF" w:rsidRDefault="00B275AF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112" w:type="dxa"/>
          </w:tcPr>
          <w:p w14:paraId="37565622" w14:textId="77777777" w:rsidR="00B275AF" w:rsidRDefault="00B275AF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06331765" w14:textId="77777777" w:rsidR="00B275AF" w:rsidRDefault="00B275AF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  <w:tc>
          <w:tcPr>
            <w:tcW w:w="2763" w:type="dxa"/>
          </w:tcPr>
          <w:p w14:paraId="71152447" w14:textId="77777777" w:rsidR="00B275AF" w:rsidRDefault="00B275AF" w:rsidP="00930579">
            <w:pPr>
              <w:tabs>
                <w:tab w:val="left" w:pos="2410"/>
                <w:tab w:val="left" w:pos="4536"/>
                <w:tab w:val="left" w:pos="7513"/>
              </w:tabs>
            </w:pPr>
          </w:p>
        </w:tc>
      </w:tr>
    </w:tbl>
    <w:p w14:paraId="1406E2EE" w14:textId="77777777" w:rsidR="00B75B8E" w:rsidRPr="00CC5096" w:rsidRDefault="00B75B8E" w:rsidP="00400D9A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b/>
          <w:bCs/>
          <w:sz w:val="16"/>
          <w:szCs w:val="16"/>
        </w:rPr>
      </w:pPr>
    </w:p>
    <w:p w14:paraId="320C2651" w14:textId="351D968E" w:rsidR="008B39ED" w:rsidRPr="00D22679" w:rsidRDefault="00411501" w:rsidP="00400D9A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>Persona di contatto</w:t>
      </w:r>
    </w:p>
    <w:p w14:paraId="7909844A" w14:textId="078E1FC1" w:rsidR="00B275AF" w:rsidRDefault="00130E86" w:rsidP="00400D9A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szCs w:val="22"/>
        </w:rPr>
      </w:pPr>
      <w:r>
        <w:rPr>
          <w:szCs w:val="22"/>
        </w:rPr>
        <w:t>N</w:t>
      </w:r>
      <w:r w:rsidR="0015082E">
        <w:rPr>
          <w:szCs w:val="22"/>
        </w:rPr>
        <w:t>ome</w:t>
      </w:r>
      <w:r>
        <w:rPr>
          <w:szCs w:val="22"/>
        </w:rPr>
        <w:t xml:space="preserve"> / </w:t>
      </w:r>
      <w:r w:rsidR="0015082E">
        <w:rPr>
          <w:szCs w:val="22"/>
        </w:rPr>
        <w:t>Cognome</w:t>
      </w:r>
      <w:r>
        <w:rPr>
          <w:szCs w:val="22"/>
        </w:rPr>
        <w:t>: ………………………………………………………………</w:t>
      </w:r>
    </w:p>
    <w:p w14:paraId="708DAAE5" w14:textId="6EE76524" w:rsidR="00130E86" w:rsidRDefault="0015082E" w:rsidP="00400D9A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szCs w:val="22"/>
        </w:rPr>
      </w:pPr>
      <w:r>
        <w:rPr>
          <w:szCs w:val="22"/>
        </w:rPr>
        <w:t>Indirizzo</w:t>
      </w:r>
      <w:r w:rsidR="003334A7">
        <w:rPr>
          <w:szCs w:val="22"/>
        </w:rPr>
        <w:t>: …………………………………</w:t>
      </w:r>
      <w:r w:rsidR="00D22679">
        <w:rPr>
          <w:szCs w:val="22"/>
        </w:rPr>
        <w:t>……</w:t>
      </w:r>
      <w:r w:rsidR="003334A7">
        <w:rPr>
          <w:szCs w:val="22"/>
        </w:rPr>
        <w:t xml:space="preserve">.  </w:t>
      </w:r>
      <w:r w:rsidR="001E2245">
        <w:rPr>
          <w:szCs w:val="22"/>
        </w:rPr>
        <w:t>CAP/Località</w:t>
      </w:r>
      <w:r w:rsidR="00D22679">
        <w:rPr>
          <w:szCs w:val="22"/>
        </w:rPr>
        <w:t>: ……………………………………….</w:t>
      </w:r>
    </w:p>
    <w:p w14:paraId="056C8CD1" w14:textId="2B4314EF" w:rsidR="00FB7B19" w:rsidRDefault="00806DBB" w:rsidP="00FB7B19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szCs w:val="22"/>
        </w:rPr>
      </w:pPr>
      <w:r>
        <w:rPr>
          <w:szCs w:val="22"/>
        </w:rPr>
        <w:t>E-Mail: …………………………</w:t>
      </w:r>
      <w:r w:rsidR="00180BFD">
        <w:rPr>
          <w:szCs w:val="22"/>
        </w:rPr>
        <w:t>……</w:t>
      </w:r>
      <w:r>
        <w:rPr>
          <w:szCs w:val="22"/>
        </w:rPr>
        <w:t xml:space="preserve">.  </w:t>
      </w:r>
      <w:r w:rsidR="001E2245">
        <w:rPr>
          <w:szCs w:val="22"/>
        </w:rPr>
        <w:t>No. cellulare</w:t>
      </w:r>
      <w:r w:rsidR="00180BFD">
        <w:rPr>
          <w:szCs w:val="22"/>
        </w:rPr>
        <w:t>.: ………………………………</w:t>
      </w:r>
    </w:p>
    <w:p w14:paraId="6F072815" w14:textId="77777777" w:rsidR="00A774CF" w:rsidRDefault="00A774CF" w:rsidP="00FB7B19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szCs w:val="22"/>
        </w:rPr>
        <w:sectPr w:rsidR="00A774CF" w:rsidSect="00886FAA">
          <w:pgSz w:w="11906" w:h="16838" w:code="9"/>
          <w:pgMar w:top="737" w:right="282" w:bottom="340" w:left="567" w:header="720" w:footer="284" w:gutter="0"/>
          <w:cols w:space="720"/>
          <w:titlePg/>
          <w:docGrid w:linePitch="299"/>
        </w:sectPr>
      </w:pPr>
    </w:p>
    <w:p w14:paraId="7ADF8D87" w14:textId="736A3EF5" w:rsidR="00091436" w:rsidRPr="00E51E66" w:rsidRDefault="00091436" w:rsidP="00FB7B19">
      <w:pPr>
        <w:tabs>
          <w:tab w:val="right" w:leader="dot" w:pos="1843"/>
          <w:tab w:val="left" w:pos="4536"/>
          <w:tab w:val="right" w:leader="dot" w:pos="10490"/>
        </w:tabs>
        <w:spacing w:line="360" w:lineRule="auto"/>
        <w:rPr>
          <w:b/>
          <w:bCs/>
          <w:sz w:val="24"/>
          <w:szCs w:val="24"/>
        </w:rPr>
      </w:pPr>
      <w:r w:rsidRPr="00644E67">
        <w:rPr>
          <w:b/>
          <w:bCs/>
          <w:sz w:val="24"/>
          <w:szCs w:val="24"/>
          <w:highlight w:val="yellow"/>
        </w:rPr>
        <w:lastRenderedPageBreak/>
        <w:t>B.</w:t>
      </w:r>
      <w:r w:rsidR="00AE3832" w:rsidRPr="00644E67">
        <w:rPr>
          <w:b/>
          <w:bCs/>
          <w:sz w:val="24"/>
          <w:szCs w:val="24"/>
          <w:highlight w:val="yellow"/>
        </w:rPr>
        <w:t xml:space="preserve"> </w:t>
      </w:r>
      <w:r w:rsidR="00644E67" w:rsidRPr="00644E67">
        <w:rPr>
          <w:b/>
          <w:bCs/>
          <w:sz w:val="24"/>
          <w:szCs w:val="24"/>
          <w:highlight w:val="yellow"/>
        </w:rPr>
        <w:t>Rami di attività</w:t>
      </w:r>
    </w:p>
    <w:p w14:paraId="177593C1" w14:textId="77777777" w:rsidR="00237A92" w:rsidRPr="00B3475E" w:rsidRDefault="00237A92" w:rsidP="00237A92"/>
    <w:p w14:paraId="47646588" w14:textId="6D3AD615" w:rsidR="00CF1F1C" w:rsidRDefault="00CF1F1C" w:rsidP="00B82BF8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Pr="00AB0356">
        <w:rPr>
          <w:b/>
          <w:bCs/>
          <w:szCs w:val="22"/>
        </w:rPr>
        <w:t>A</w:t>
      </w:r>
      <w:r w:rsidR="002A122B">
        <w:rPr>
          <w:b/>
          <w:bCs/>
          <w:szCs w:val="22"/>
        </w:rPr>
        <w:t>gricol</w:t>
      </w:r>
      <w:r w:rsidR="008F02DA">
        <w:rPr>
          <w:b/>
          <w:bCs/>
          <w:szCs w:val="22"/>
        </w:rPr>
        <w:t>t</w:t>
      </w:r>
      <w:r w:rsidR="002A122B">
        <w:rPr>
          <w:b/>
          <w:bCs/>
          <w:szCs w:val="22"/>
        </w:rPr>
        <w:t xml:space="preserve">ura </w:t>
      </w:r>
      <w:r w:rsidR="008F02DA">
        <w:rPr>
          <w:b/>
          <w:bCs/>
          <w:szCs w:val="22"/>
        </w:rPr>
        <w:t>alpestre</w:t>
      </w:r>
      <w:r w:rsidR="003E79AC">
        <w:rPr>
          <w:b/>
          <w:bCs/>
          <w:szCs w:val="22"/>
        </w:rPr>
        <w:t xml:space="preserve"> </w:t>
      </w:r>
    </w:p>
    <w:p w14:paraId="0B715B3A" w14:textId="77777777" w:rsidR="00734D2B" w:rsidRDefault="00734D2B" w:rsidP="00550882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</w:p>
    <w:p w14:paraId="2FFFD2C2" w14:textId="0DF0677E" w:rsidR="00734D2B" w:rsidRDefault="002A122B" w:rsidP="00550882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  <w:r>
        <w:rPr>
          <w:szCs w:val="22"/>
        </w:rPr>
        <w:t>Nome Alpe</w:t>
      </w:r>
      <w:r w:rsidR="00734D2B">
        <w:rPr>
          <w:szCs w:val="22"/>
        </w:rPr>
        <w:t>: ………………………………</w:t>
      </w:r>
      <w:r w:rsidR="00F05AD8">
        <w:rPr>
          <w:szCs w:val="22"/>
        </w:rPr>
        <w:t>……</w:t>
      </w:r>
      <w:r w:rsidR="00734D2B">
        <w:rPr>
          <w:szCs w:val="22"/>
        </w:rPr>
        <w:t>.</w:t>
      </w:r>
    </w:p>
    <w:p w14:paraId="3587A845" w14:textId="77777777" w:rsidR="00901C9D" w:rsidRDefault="00901C9D" w:rsidP="00550882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</w:p>
    <w:p w14:paraId="667879CB" w14:textId="6FFB2E3B" w:rsidR="00901C9D" w:rsidRDefault="00264EDB" w:rsidP="00550882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  <w:r>
        <w:rPr>
          <w:szCs w:val="22"/>
        </w:rPr>
        <w:t>Personale</w:t>
      </w:r>
    </w:p>
    <w:p w14:paraId="12AE3687" w14:textId="77777777" w:rsidR="00901C9D" w:rsidRDefault="00901C9D" w:rsidP="00550882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</w:p>
    <w:p w14:paraId="29E4FC3A" w14:textId="23ACCB39" w:rsidR="00901C9D" w:rsidRPr="00B734C6" w:rsidRDefault="00901C9D" w:rsidP="00901C9D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734C6">
        <w:rPr>
          <w:szCs w:val="22"/>
        </w:rPr>
        <w:sym w:font="Wingdings" w:char="F071"/>
      </w:r>
      <w:r w:rsidRPr="00B734C6">
        <w:rPr>
          <w:szCs w:val="22"/>
        </w:rPr>
        <w:t xml:space="preserve"> </w:t>
      </w:r>
      <w:r w:rsidR="008F02DA" w:rsidRPr="00B734C6">
        <w:rPr>
          <w:szCs w:val="22"/>
        </w:rPr>
        <w:t>Casaro/casara</w:t>
      </w:r>
    </w:p>
    <w:p w14:paraId="26378519" w14:textId="715C9B38" w:rsidR="00901C9D" w:rsidRPr="00B734C6" w:rsidRDefault="00901C9D" w:rsidP="00901C9D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734C6">
        <w:rPr>
          <w:szCs w:val="22"/>
        </w:rPr>
        <w:sym w:font="Wingdings" w:char="F071"/>
      </w:r>
      <w:r w:rsidRPr="00B734C6">
        <w:rPr>
          <w:szCs w:val="22"/>
        </w:rPr>
        <w:t xml:space="preserve"> </w:t>
      </w:r>
      <w:r w:rsidR="008F02DA" w:rsidRPr="00B734C6">
        <w:rPr>
          <w:szCs w:val="22"/>
        </w:rPr>
        <w:t>pastore/pastora</w:t>
      </w:r>
    </w:p>
    <w:p w14:paraId="03553823" w14:textId="4EF78678" w:rsidR="00901C9D" w:rsidRDefault="00901C9D" w:rsidP="00901C9D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C53AFE">
        <w:rPr>
          <w:szCs w:val="22"/>
        </w:rPr>
        <w:t>…………………..</w:t>
      </w:r>
    </w:p>
    <w:p w14:paraId="7BDA644B" w14:textId="4DAEFC5C" w:rsidR="00901C9D" w:rsidRDefault="00901C9D" w:rsidP="00901C9D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C53AFE">
        <w:rPr>
          <w:szCs w:val="22"/>
        </w:rPr>
        <w:t>…………………...</w:t>
      </w:r>
    </w:p>
    <w:p w14:paraId="1A9BB72E" w14:textId="77777777" w:rsidR="00AB0356" w:rsidRDefault="00AB0356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</w:p>
    <w:p w14:paraId="30BF9A79" w14:textId="182065CF" w:rsidR="00B4788A" w:rsidRDefault="00A067C2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  <w:r>
        <w:rPr>
          <w:szCs w:val="22"/>
        </w:rPr>
        <w:t>Produzione di latte</w:t>
      </w:r>
      <w:r w:rsidR="00B4788A">
        <w:rPr>
          <w:szCs w:val="22"/>
        </w:rPr>
        <w:t xml:space="preserve"> </w:t>
      </w:r>
      <w:r>
        <w:rPr>
          <w:szCs w:val="22"/>
        </w:rPr>
        <w:t xml:space="preserve">e </w:t>
      </w:r>
      <w:r w:rsidR="00C1427B">
        <w:rPr>
          <w:szCs w:val="22"/>
        </w:rPr>
        <w:t>commecalizza</w:t>
      </w:r>
      <w:r w:rsidR="003F7372">
        <w:rPr>
          <w:szCs w:val="22"/>
        </w:rPr>
        <w:t>z</w:t>
      </w:r>
      <w:r w:rsidR="00C1427B">
        <w:rPr>
          <w:szCs w:val="22"/>
        </w:rPr>
        <w:t>ione</w:t>
      </w:r>
      <w:r w:rsidR="00B4788A">
        <w:rPr>
          <w:szCs w:val="22"/>
        </w:rPr>
        <w:t xml:space="preserve">:     </w:t>
      </w:r>
      <w:r w:rsidR="00B4788A" w:rsidRPr="00B3475E">
        <w:rPr>
          <w:szCs w:val="22"/>
        </w:rPr>
        <w:sym w:font="Wingdings" w:char="F071"/>
      </w:r>
      <w:r w:rsidR="00B4788A" w:rsidRPr="00B3475E">
        <w:rPr>
          <w:szCs w:val="22"/>
        </w:rPr>
        <w:t xml:space="preserve"> </w:t>
      </w:r>
      <w:r w:rsidR="003F7372">
        <w:rPr>
          <w:szCs w:val="22"/>
        </w:rPr>
        <w:t>sì</w:t>
      </w:r>
      <w:r w:rsidR="00B4788A">
        <w:rPr>
          <w:szCs w:val="22"/>
        </w:rPr>
        <w:t xml:space="preserve">  </w:t>
      </w:r>
      <w:r w:rsidR="00B4788A" w:rsidRPr="00B3475E">
        <w:rPr>
          <w:szCs w:val="22"/>
        </w:rPr>
        <w:sym w:font="Wingdings" w:char="F071"/>
      </w:r>
      <w:r w:rsidR="00B4788A" w:rsidRPr="00B3475E">
        <w:rPr>
          <w:szCs w:val="22"/>
        </w:rPr>
        <w:t xml:space="preserve"> n</w:t>
      </w:r>
      <w:r w:rsidR="003F7372">
        <w:rPr>
          <w:szCs w:val="22"/>
        </w:rPr>
        <w:t>o</w:t>
      </w:r>
    </w:p>
    <w:p w14:paraId="50DE1D09" w14:textId="77777777" w:rsidR="00B4788A" w:rsidRDefault="00B4788A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</w:p>
    <w:p w14:paraId="3ED4D674" w14:textId="4D61D204" w:rsidR="00AB0356" w:rsidRDefault="00C761B1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  <w:r>
        <w:rPr>
          <w:szCs w:val="22"/>
        </w:rPr>
        <w:t>Quan</w:t>
      </w:r>
      <w:r w:rsidR="004E5C97">
        <w:rPr>
          <w:szCs w:val="22"/>
        </w:rPr>
        <w:t>tità di latte</w:t>
      </w:r>
      <w:r w:rsidR="00DA4451">
        <w:rPr>
          <w:szCs w:val="22"/>
        </w:rPr>
        <w:t xml:space="preserve"> sull’azienda d’estivazione</w:t>
      </w:r>
      <w:r w:rsidR="00DE4A58">
        <w:rPr>
          <w:szCs w:val="22"/>
        </w:rPr>
        <w:t>: ……………… kg/</w:t>
      </w:r>
      <w:r w:rsidR="004E5C97">
        <w:rPr>
          <w:szCs w:val="22"/>
        </w:rPr>
        <w:t>anno</w:t>
      </w:r>
    </w:p>
    <w:p w14:paraId="18E70515" w14:textId="079239FF" w:rsidR="00DE4A58" w:rsidRDefault="007D2E29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  <w:r>
        <w:rPr>
          <w:szCs w:val="22"/>
        </w:rPr>
        <w:t>Latte commercializzato</w:t>
      </w:r>
      <w:r w:rsidR="00DE4A58">
        <w:rPr>
          <w:szCs w:val="22"/>
        </w:rPr>
        <w:t>: ……………</w:t>
      </w:r>
      <w:r w:rsidR="0076209C">
        <w:rPr>
          <w:szCs w:val="22"/>
        </w:rPr>
        <w:t>…...</w:t>
      </w:r>
      <w:r w:rsidR="00431D35">
        <w:rPr>
          <w:szCs w:val="22"/>
        </w:rPr>
        <w:t xml:space="preserve">  </w:t>
      </w:r>
      <w:r w:rsidR="00DE4A58">
        <w:rPr>
          <w:szCs w:val="22"/>
        </w:rPr>
        <w:t>kg/</w:t>
      </w:r>
      <w:r w:rsidR="005A3BC9">
        <w:rPr>
          <w:szCs w:val="22"/>
        </w:rPr>
        <w:t>anno</w:t>
      </w:r>
    </w:p>
    <w:p w14:paraId="2B829107" w14:textId="19C392B6" w:rsidR="0097481E" w:rsidRDefault="007A642A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  <w:r>
        <w:rPr>
          <w:szCs w:val="22"/>
        </w:rPr>
        <w:t>Di cui trasformato in azienda</w:t>
      </w:r>
      <w:r w:rsidR="0076209C">
        <w:rPr>
          <w:szCs w:val="22"/>
        </w:rPr>
        <w:t>: ………………… kg/</w:t>
      </w:r>
      <w:r w:rsidR="00484B40">
        <w:rPr>
          <w:szCs w:val="22"/>
        </w:rPr>
        <w:t>anno</w:t>
      </w:r>
    </w:p>
    <w:p w14:paraId="3B8634B2" w14:textId="77777777" w:rsidR="00E23B00" w:rsidRDefault="00E23B00" w:rsidP="00461F35">
      <w:pPr>
        <w:tabs>
          <w:tab w:val="right" w:leader="dot" w:pos="1843"/>
          <w:tab w:val="left" w:pos="5812"/>
          <w:tab w:val="right" w:leader="dot" w:pos="10490"/>
        </w:tabs>
        <w:rPr>
          <w:szCs w:val="22"/>
        </w:rPr>
      </w:pPr>
    </w:p>
    <w:p w14:paraId="0626964F" w14:textId="116BACE4" w:rsidR="00785792" w:rsidRDefault="00785792" w:rsidP="00785792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D9183E">
        <w:rPr>
          <w:b/>
          <w:bCs/>
          <w:szCs w:val="22"/>
        </w:rPr>
        <w:t>Impianto di trasformazione del latte</w:t>
      </w:r>
    </w:p>
    <w:p w14:paraId="65375BE0" w14:textId="77777777" w:rsidR="00F073A4" w:rsidRDefault="00F073A4" w:rsidP="00785792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</w:p>
    <w:p w14:paraId="1BB8734D" w14:textId="6743441E" w:rsidR="00F073A4" w:rsidRDefault="00BF235A" w:rsidP="00785792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>
        <w:rPr>
          <w:szCs w:val="22"/>
        </w:rPr>
        <w:t>Lavorazione</w:t>
      </w:r>
      <w:r w:rsidR="00EB5B9C" w:rsidRPr="00EB5B9C">
        <w:rPr>
          <w:szCs w:val="22"/>
        </w:rPr>
        <w:t xml:space="preserve"> ………………… kg/</w:t>
      </w:r>
      <w:r w:rsidR="00FC320A">
        <w:rPr>
          <w:szCs w:val="22"/>
        </w:rPr>
        <w:t>anno</w:t>
      </w:r>
    </w:p>
    <w:p w14:paraId="5A2E0C3B" w14:textId="77777777" w:rsidR="001D2AC7" w:rsidRDefault="001D2AC7" w:rsidP="00785792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5763DC5D" w14:textId="31D2358C" w:rsidR="001D2AC7" w:rsidRDefault="001D2AC7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FC320A">
        <w:rPr>
          <w:b/>
          <w:bCs/>
          <w:szCs w:val="22"/>
        </w:rPr>
        <w:t>Impianto di trasformazione della carne</w:t>
      </w:r>
    </w:p>
    <w:p w14:paraId="012DE884" w14:textId="77777777" w:rsidR="001D2AC7" w:rsidRDefault="001D2AC7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</w:p>
    <w:p w14:paraId="2EF2A1FE" w14:textId="31E8FCEC" w:rsidR="001D2AC7" w:rsidRDefault="00A322B4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>
        <w:rPr>
          <w:szCs w:val="22"/>
        </w:rPr>
        <w:t>Fatturato</w:t>
      </w:r>
      <w:r w:rsidR="001D2AC7" w:rsidRPr="001D2AC7">
        <w:rPr>
          <w:szCs w:val="22"/>
        </w:rPr>
        <w:t>………………</w:t>
      </w:r>
      <w:r w:rsidR="001D2AC7">
        <w:rPr>
          <w:szCs w:val="22"/>
        </w:rPr>
        <w:t>…</w:t>
      </w:r>
      <w:r w:rsidR="001D2AC7" w:rsidRPr="001D2AC7">
        <w:rPr>
          <w:szCs w:val="22"/>
        </w:rPr>
        <w:t xml:space="preserve"> </w:t>
      </w:r>
      <w:r w:rsidR="006C72C6">
        <w:rPr>
          <w:szCs w:val="22"/>
        </w:rPr>
        <w:t>CHF/</w:t>
      </w:r>
      <w:r>
        <w:rPr>
          <w:szCs w:val="22"/>
        </w:rPr>
        <w:t>anno</w:t>
      </w:r>
    </w:p>
    <w:p w14:paraId="052E184A" w14:textId="77777777" w:rsidR="00EF6ED7" w:rsidRDefault="00EF6ED7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796D8E91" w14:textId="74DDAB2B" w:rsidR="00EF6ED7" w:rsidRDefault="00EF6ED7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1F7305">
        <w:rPr>
          <w:b/>
          <w:bCs/>
          <w:szCs w:val="22"/>
        </w:rPr>
        <w:t>Viticoltura</w:t>
      </w:r>
    </w:p>
    <w:p w14:paraId="1D0A6718" w14:textId="77777777" w:rsidR="00EF6ED7" w:rsidRDefault="00EF6ED7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2FD9C6B3" w14:textId="39A2B43B" w:rsidR="00EF6ED7" w:rsidRDefault="00A322B4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>
        <w:rPr>
          <w:szCs w:val="22"/>
        </w:rPr>
        <w:t>Fatturato</w:t>
      </w:r>
      <w:r w:rsidR="0061772D">
        <w:rPr>
          <w:szCs w:val="22"/>
        </w:rPr>
        <w:t xml:space="preserve"> ………………… </w:t>
      </w:r>
      <w:r w:rsidR="006C72C6">
        <w:rPr>
          <w:szCs w:val="22"/>
        </w:rPr>
        <w:t>CHF</w:t>
      </w:r>
      <w:r w:rsidR="0061772D">
        <w:rPr>
          <w:szCs w:val="22"/>
        </w:rPr>
        <w:t>/</w:t>
      </w:r>
      <w:r>
        <w:rPr>
          <w:szCs w:val="22"/>
        </w:rPr>
        <w:t>anno</w:t>
      </w:r>
    </w:p>
    <w:p w14:paraId="5775A6FF" w14:textId="77777777" w:rsidR="00E23B00" w:rsidRDefault="00E23B00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15DF30C4" w14:textId="61779911" w:rsidR="006C78B7" w:rsidRPr="00DB007F" w:rsidRDefault="004D5734" w:rsidP="00E23B00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  <w:r>
        <w:rPr>
          <w:b/>
          <w:bCs/>
          <w:szCs w:val="22"/>
        </w:rPr>
        <w:t>Altro ramo di attività</w:t>
      </w:r>
      <w:r w:rsidR="00DB007F">
        <w:rPr>
          <w:b/>
          <w:bCs/>
          <w:szCs w:val="22"/>
        </w:rPr>
        <w:t xml:space="preserve"> </w:t>
      </w:r>
      <w:r w:rsidR="00914E22">
        <w:rPr>
          <w:b/>
          <w:bCs/>
          <w:szCs w:val="22"/>
        </w:rPr>
        <w:t>del prim</w:t>
      </w:r>
      <w:r w:rsidR="00BF235A">
        <w:rPr>
          <w:b/>
          <w:bCs/>
          <w:szCs w:val="22"/>
        </w:rPr>
        <w:t>o</w:t>
      </w:r>
      <w:r w:rsidR="00914E22">
        <w:rPr>
          <w:b/>
          <w:bCs/>
          <w:szCs w:val="22"/>
        </w:rPr>
        <w:t xml:space="preserve"> </w:t>
      </w:r>
      <w:r w:rsidR="00BF235A">
        <w:rPr>
          <w:b/>
          <w:bCs/>
          <w:szCs w:val="22"/>
        </w:rPr>
        <w:t>livello di trasformazione di prodotti agricoli</w:t>
      </w:r>
    </w:p>
    <w:p w14:paraId="0B539A72" w14:textId="77777777" w:rsidR="00F51BAB" w:rsidRDefault="00F51BAB" w:rsidP="00E23B00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</w:p>
    <w:p w14:paraId="02BC8A8E" w14:textId="7C464A17" w:rsidR="00C34384" w:rsidRDefault="00C34384" w:rsidP="00C34384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6C78B7">
        <w:rPr>
          <w:szCs w:val="22"/>
        </w:rPr>
        <w:t>……………………………………………………</w:t>
      </w:r>
    </w:p>
    <w:p w14:paraId="105AF25F" w14:textId="77777777" w:rsidR="006C78B7" w:rsidRDefault="006C78B7" w:rsidP="00C34384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7C3CFF73" w14:textId="544FE06E" w:rsidR="006C78B7" w:rsidRDefault="000F5C68" w:rsidP="00C34384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>
        <w:rPr>
          <w:szCs w:val="22"/>
        </w:rPr>
        <w:t>Commenti</w:t>
      </w:r>
      <w:r w:rsidR="006C78B7">
        <w:rPr>
          <w:szCs w:val="22"/>
        </w:rPr>
        <w:t>/</w:t>
      </w:r>
      <w:r w:rsidR="0013033E">
        <w:rPr>
          <w:szCs w:val="22"/>
        </w:rPr>
        <w:t>in</w:t>
      </w:r>
      <w:r w:rsidR="006C78B7">
        <w:rPr>
          <w:szCs w:val="22"/>
        </w:rPr>
        <w:t>f</w:t>
      </w:r>
      <w:r>
        <w:rPr>
          <w:szCs w:val="22"/>
        </w:rPr>
        <w:t>ormazione</w:t>
      </w:r>
      <w:r w:rsidR="00562DA0">
        <w:rPr>
          <w:szCs w:val="22"/>
        </w:rPr>
        <w:t xml:space="preserve">: </w:t>
      </w:r>
      <w:r w:rsidR="006C78B7">
        <w:rPr>
          <w:szCs w:val="22"/>
        </w:rPr>
        <w:t>…………………………………………………………</w:t>
      </w:r>
      <w:r w:rsidR="00075916">
        <w:rPr>
          <w:szCs w:val="22"/>
        </w:rPr>
        <w:t>…………</w:t>
      </w:r>
      <w:r w:rsidR="00A64E9D">
        <w:rPr>
          <w:szCs w:val="22"/>
        </w:rPr>
        <w:t>……</w:t>
      </w:r>
      <w:r w:rsidR="00075916">
        <w:rPr>
          <w:szCs w:val="22"/>
        </w:rPr>
        <w:t>.</w:t>
      </w:r>
    </w:p>
    <w:p w14:paraId="146C0088" w14:textId="77777777" w:rsidR="006E58A8" w:rsidRDefault="006E58A8" w:rsidP="00C34384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255B63BD" w14:textId="4C796A3A" w:rsidR="006E58A8" w:rsidRDefault="006E58A8" w:rsidP="00C34384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…………………………………………………………………………………………………..</w:t>
      </w:r>
    </w:p>
    <w:p w14:paraId="0E2BD352" w14:textId="77777777" w:rsidR="00562DA0" w:rsidRDefault="00562DA0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36879237" w14:textId="106509B8" w:rsidR="00D125A5" w:rsidRPr="00B3475E" w:rsidRDefault="00D125A5" w:rsidP="00D125A5">
      <w:pPr>
        <w:pStyle w:val="berschrift1"/>
        <w:numPr>
          <w:ilvl w:val="0"/>
          <w:numId w:val="0"/>
        </w:numPr>
        <w:spacing w:before="120" w:after="0"/>
        <w:rPr>
          <w:sz w:val="24"/>
          <w:szCs w:val="24"/>
        </w:rPr>
      </w:pPr>
      <w:r w:rsidRPr="00E7257C">
        <w:rPr>
          <w:sz w:val="24"/>
          <w:szCs w:val="24"/>
          <w:highlight w:val="yellow"/>
        </w:rPr>
        <w:t>C</w:t>
      </w:r>
      <w:r w:rsidRPr="00A90934">
        <w:rPr>
          <w:sz w:val="24"/>
          <w:szCs w:val="24"/>
          <w:highlight w:val="yellow"/>
        </w:rPr>
        <w:t xml:space="preserve">. </w:t>
      </w:r>
      <w:r w:rsidR="00A90934" w:rsidRPr="00A90934">
        <w:rPr>
          <w:sz w:val="24"/>
          <w:szCs w:val="24"/>
          <w:highlight w:val="yellow"/>
        </w:rPr>
        <w:t>Cooperative di macchinari</w:t>
      </w:r>
    </w:p>
    <w:p w14:paraId="649E5240" w14:textId="77777777" w:rsidR="003773DB" w:rsidRDefault="003773DB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b/>
          <w:bCs/>
          <w:szCs w:val="22"/>
        </w:rPr>
      </w:pPr>
    </w:p>
    <w:p w14:paraId="28C65205" w14:textId="762EDF79" w:rsidR="003773DB" w:rsidRDefault="00C26E44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Cs w:val="22"/>
        </w:rPr>
        <w:sym w:font="Wingdings" w:char="F071"/>
      </w:r>
      <w:r>
        <w:rPr>
          <w:szCs w:val="22"/>
        </w:rPr>
        <w:t xml:space="preserve"> </w:t>
      </w:r>
      <w:r w:rsidR="00CF4A93">
        <w:rPr>
          <w:szCs w:val="22"/>
        </w:rPr>
        <w:t xml:space="preserve">Fusione di al minimo due </w:t>
      </w:r>
      <w:r w:rsidR="0034739A">
        <w:rPr>
          <w:szCs w:val="22"/>
        </w:rPr>
        <w:t>aziende</w:t>
      </w:r>
      <w:r w:rsidR="004A0DFB">
        <w:rPr>
          <w:szCs w:val="22"/>
        </w:rPr>
        <w:t xml:space="preserve"> </w:t>
      </w:r>
      <w:r w:rsidR="005B538F">
        <w:rPr>
          <w:szCs w:val="22"/>
        </w:rPr>
        <w:t>per l’uso condiviso</w:t>
      </w:r>
      <w:r w:rsidR="006B4ACE">
        <w:rPr>
          <w:szCs w:val="22"/>
        </w:rPr>
        <w:t xml:space="preserve"> di macchinari</w:t>
      </w:r>
    </w:p>
    <w:p w14:paraId="15D0BECF" w14:textId="738A30CC" w:rsidR="006867CB" w:rsidRDefault="006867CB" w:rsidP="006867C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 w:rsidRPr="00B3475E">
        <w:rPr>
          <w:szCs w:val="22"/>
        </w:rPr>
        <w:sym w:font="Wingdings" w:char="F071"/>
      </w:r>
      <w:r>
        <w:rPr>
          <w:szCs w:val="22"/>
        </w:rPr>
        <w:t xml:space="preserve"> </w:t>
      </w:r>
      <w:r w:rsidR="006B4ACE">
        <w:rPr>
          <w:szCs w:val="22"/>
        </w:rPr>
        <w:t>Misura</w:t>
      </w:r>
      <w:r w:rsidR="00A50283">
        <w:rPr>
          <w:szCs w:val="22"/>
        </w:rPr>
        <w:t xml:space="preserve"> di</w:t>
      </w:r>
      <w:r w:rsidR="006B4ACE">
        <w:rPr>
          <w:szCs w:val="22"/>
        </w:rPr>
        <w:t xml:space="preserve"> costruzione della cooperativa</w:t>
      </w:r>
      <w:r w:rsidR="0003522F">
        <w:rPr>
          <w:szCs w:val="22"/>
        </w:rPr>
        <w:t xml:space="preserve"> già esistent</w:t>
      </w:r>
      <w:r w:rsidR="00A50283">
        <w:rPr>
          <w:szCs w:val="22"/>
        </w:rPr>
        <w:t>e</w:t>
      </w:r>
    </w:p>
    <w:p w14:paraId="6D66A4E4" w14:textId="77777777" w:rsidR="006867CB" w:rsidRDefault="006867CB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7B37AB9B" w14:textId="77777777" w:rsidR="00C26E44" w:rsidRDefault="00C26E44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42E2BEE5" w14:textId="7F408087" w:rsidR="00C26E44" w:rsidRDefault="00A90934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>
        <w:rPr>
          <w:szCs w:val="22"/>
        </w:rPr>
        <w:t>Commenti/</w:t>
      </w:r>
      <w:r w:rsidR="00A50283">
        <w:rPr>
          <w:szCs w:val="22"/>
        </w:rPr>
        <w:t>i</w:t>
      </w:r>
      <w:r>
        <w:rPr>
          <w:szCs w:val="22"/>
        </w:rPr>
        <w:t>nformazione</w:t>
      </w:r>
      <w:r w:rsidR="00075916">
        <w:rPr>
          <w:szCs w:val="22"/>
        </w:rPr>
        <w:t>: …………………………………………………………………………….</w:t>
      </w:r>
    </w:p>
    <w:p w14:paraId="67B947F6" w14:textId="77777777" w:rsidR="006E58A8" w:rsidRDefault="006E58A8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15DD9B9E" w14:textId="02E6FBAB" w:rsidR="006E58A8" w:rsidRDefault="006E58A8" w:rsidP="003773DB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</w:t>
      </w:r>
      <w:r w:rsidR="00270847">
        <w:rPr>
          <w:szCs w:val="22"/>
        </w:rPr>
        <w:t>…….</w:t>
      </w:r>
    </w:p>
    <w:p w14:paraId="4BE4BA84" w14:textId="77777777" w:rsidR="008361A5" w:rsidRPr="001D2AC7" w:rsidRDefault="008361A5" w:rsidP="001D2AC7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10143D98" w14:textId="4A8B0EB2" w:rsidR="0050727E" w:rsidRPr="00B3475E" w:rsidRDefault="00D125A5" w:rsidP="0050727E">
      <w:pPr>
        <w:pStyle w:val="berschrift1"/>
        <w:numPr>
          <w:ilvl w:val="0"/>
          <w:numId w:val="0"/>
        </w:numPr>
        <w:spacing w:before="120" w:after="0"/>
        <w:rPr>
          <w:sz w:val="24"/>
          <w:szCs w:val="24"/>
        </w:rPr>
      </w:pPr>
      <w:r>
        <w:rPr>
          <w:sz w:val="24"/>
          <w:szCs w:val="24"/>
          <w:highlight w:val="yellow"/>
        </w:rPr>
        <w:t>D</w:t>
      </w:r>
      <w:r w:rsidR="00796130" w:rsidRPr="005976B6">
        <w:rPr>
          <w:sz w:val="24"/>
          <w:szCs w:val="24"/>
          <w:highlight w:val="yellow"/>
        </w:rPr>
        <w:t xml:space="preserve">. </w:t>
      </w:r>
      <w:r w:rsidR="005976B6" w:rsidRPr="005976B6">
        <w:rPr>
          <w:sz w:val="24"/>
          <w:szCs w:val="24"/>
          <w:highlight w:val="yellow"/>
        </w:rPr>
        <w:t>Sicurezze</w:t>
      </w:r>
    </w:p>
    <w:p w14:paraId="6B19C9E9" w14:textId="77777777" w:rsidR="001D2AC7" w:rsidRDefault="001D2AC7" w:rsidP="00785792">
      <w:pPr>
        <w:tabs>
          <w:tab w:val="left" w:pos="1418"/>
          <w:tab w:val="left" w:pos="2268"/>
          <w:tab w:val="left" w:pos="5245"/>
          <w:tab w:val="left" w:pos="7655"/>
        </w:tabs>
        <w:rPr>
          <w:szCs w:val="22"/>
        </w:rPr>
      </w:pPr>
    </w:p>
    <w:p w14:paraId="2BE88832" w14:textId="16F86590" w:rsidR="004A656B" w:rsidRDefault="004A656B" w:rsidP="004A656B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4A02B1" w:rsidRPr="004A02B1">
        <w:rPr>
          <w:szCs w:val="22"/>
        </w:rPr>
        <w:t>Responsabilità solidale degli azionisti</w:t>
      </w:r>
      <w:r w:rsidR="009B6B0D">
        <w:rPr>
          <w:szCs w:val="22"/>
        </w:rPr>
        <w:t xml:space="preserve"> </w:t>
      </w:r>
      <w:r w:rsidR="004570D5">
        <w:rPr>
          <w:szCs w:val="22"/>
        </w:rPr>
        <w:t>limitata/i</w:t>
      </w:r>
      <w:r w:rsidR="008102BE">
        <w:rPr>
          <w:szCs w:val="22"/>
        </w:rPr>
        <w:t>llimitata</w:t>
      </w:r>
    </w:p>
    <w:p w14:paraId="12BDBFA2" w14:textId="2DA264B3" w:rsidR="004A656B" w:rsidRDefault="004A656B" w:rsidP="004A656B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CA2AE6" w:rsidRPr="00CA2AE6">
        <w:rPr>
          <w:szCs w:val="22"/>
        </w:rPr>
        <w:t>Obbligo di contributi aggiuntivi</w:t>
      </w:r>
      <w:r w:rsidR="00CA2AE6">
        <w:rPr>
          <w:szCs w:val="22"/>
        </w:rPr>
        <w:t xml:space="preserve"> degli azionisti</w:t>
      </w:r>
      <w:r w:rsidR="009C5E00">
        <w:rPr>
          <w:szCs w:val="22"/>
        </w:rPr>
        <w:t xml:space="preserve"> </w:t>
      </w:r>
      <w:r w:rsidR="008102BE">
        <w:rPr>
          <w:szCs w:val="22"/>
        </w:rPr>
        <w:t>limitata/illimitata</w:t>
      </w:r>
    </w:p>
    <w:p w14:paraId="146D58AF" w14:textId="63F03D25" w:rsidR="004A656B" w:rsidRDefault="004A656B" w:rsidP="004A656B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382B15">
        <w:rPr>
          <w:szCs w:val="22"/>
        </w:rPr>
        <w:t>Immobili</w:t>
      </w:r>
    </w:p>
    <w:p w14:paraId="41EFF935" w14:textId="75F96C6A" w:rsidR="004A656B" w:rsidRDefault="004A656B" w:rsidP="004A656B">
      <w:pPr>
        <w:tabs>
          <w:tab w:val="right" w:leader="dot" w:pos="1843"/>
          <w:tab w:val="right" w:leader="dot" w:pos="6804"/>
          <w:tab w:val="left" w:pos="7088"/>
          <w:tab w:val="right" w:leader="dot" w:pos="10490"/>
        </w:tabs>
        <w:rPr>
          <w:szCs w:val="22"/>
        </w:rPr>
      </w:pPr>
      <w:r w:rsidRPr="00B3475E">
        <w:rPr>
          <w:szCs w:val="22"/>
        </w:rPr>
        <w:sym w:font="Wingdings" w:char="F071"/>
      </w:r>
      <w:r w:rsidRPr="00B3475E">
        <w:rPr>
          <w:szCs w:val="22"/>
        </w:rPr>
        <w:t xml:space="preserve"> </w:t>
      </w:r>
      <w:r w:rsidR="00ED0887">
        <w:rPr>
          <w:szCs w:val="22"/>
        </w:rPr>
        <w:t>Altro</w:t>
      </w:r>
      <w:r w:rsidR="009B6023">
        <w:rPr>
          <w:szCs w:val="22"/>
        </w:rPr>
        <w:t>: …………………….</w:t>
      </w:r>
    </w:p>
    <w:p w14:paraId="24BBEFD3" w14:textId="414D711B" w:rsidR="00CF1F1C" w:rsidRDefault="004A656B" w:rsidP="009B6023">
      <w:pPr>
        <w:tabs>
          <w:tab w:val="right" w:leader="dot" w:pos="1843"/>
          <w:tab w:val="left" w:pos="4536"/>
          <w:tab w:val="right" w:leader="dot" w:pos="10490"/>
        </w:tabs>
        <w:rPr>
          <w:szCs w:val="22"/>
        </w:rPr>
      </w:pPr>
      <w:r>
        <w:rPr>
          <w:szCs w:val="22"/>
        </w:rPr>
        <w:t xml:space="preserve">             </w:t>
      </w:r>
      <w:r w:rsidR="0036339B">
        <w:rPr>
          <w:szCs w:val="22"/>
        </w:rPr>
        <w:t xml:space="preserve"> </w:t>
      </w:r>
    </w:p>
    <w:p w14:paraId="21F698DC" w14:textId="785307C4" w:rsidR="00893B83" w:rsidRPr="007F728F" w:rsidRDefault="0098224A" w:rsidP="007F728F">
      <w:pPr>
        <w:tabs>
          <w:tab w:val="left" w:pos="1418"/>
          <w:tab w:val="left" w:pos="2268"/>
          <w:tab w:val="left" w:pos="5245"/>
          <w:tab w:val="left" w:pos="7655"/>
        </w:tabs>
      </w:pPr>
      <w:r w:rsidRPr="00B3475E">
        <w:rPr>
          <w:szCs w:val="22"/>
        </w:rPr>
        <w:tab/>
      </w:r>
      <w:r w:rsidR="00AF6AC1" w:rsidRPr="00B3475E">
        <w:rPr>
          <w:szCs w:val="22"/>
        </w:rPr>
        <w:tab/>
      </w:r>
    </w:p>
    <w:p w14:paraId="13D590F1" w14:textId="77777777" w:rsidR="009E5257" w:rsidRPr="00B3475E" w:rsidRDefault="009E5257" w:rsidP="007A5E38">
      <w:pPr>
        <w:tabs>
          <w:tab w:val="left" w:pos="680"/>
        </w:tabs>
        <w:rPr>
          <w:b/>
          <w:szCs w:val="22"/>
        </w:rPr>
      </w:pPr>
    </w:p>
    <w:p w14:paraId="414F7EEE" w14:textId="77777777" w:rsidR="00D73A56" w:rsidRDefault="00D73A56" w:rsidP="007A5E38">
      <w:pPr>
        <w:tabs>
          <w:tab w:val="left" w:pos="680"/>
        </w:tabs>
        <w:rPr>
          <w:b/>
          <w:sz w:val="24"/>
          <w:szCs w:val="24"/>
          <w:highlight w:val="yellow"/>
        </w:rPr>
        <w:sectPr w:rsidR="00D73A56" w:rsidSect="00886FAA">
          <w:headerReference w:type="first" r:id="rId9"/>
          <w:pgSz w:w="11906" w:h="16838" w:code="9"/>
          <w:pgMar w:top="737" w:right="282" w:bottom="340" w:left="567" w:header="720" w:footer="284" w:gutter="0"/>
          <w:cols w:space="720"/>
          <w:titlePg/>
          <w:docGrid w:linePitch="299"/>
        </w:sectPr>
      </w:pPr>
    </w:p>
    <w:p w14:paraId="051D9EB3" w14:textId="3FCD470E" w:rsidR="001326B3" w:rsidRDefault="00D125A5" w:rsidP="007A5E38">
      <w:pPr>
        <w:tabs>
          <w:tab w:val="left" w:pos="680"/>
        </w:tabs>
        <w:rPr>
          <w:sz w:val="24"/>
          <w:szCs w:val="24"/>
        </w:rPr>
      </w:pPr>
      <w:r w:rsidRPr="00ED0887">
        <w:rPr>
          <w:b/>
          <w:sz w:val="24"/>
          <w:szCs w:val="24"/>
          <w:highlight w:val="yellow"/>
        </w:rPr>
        <w:lastRenderedPageBreak/>
        <w:t>E</w:t>
      </w:r>
      <w:r w:rsidR="001326B3" w:rsidRPr="00ED0887">
        <w:rPr>
          <w:b/>
          <w:sz w:val="24"/>
          <w:szCs w:val="24"/>
          <w:highlight w:val="yellow"/>
        </w:rPr>
        <w:t xml:space="preserve">. </w:t>
      </w:r>
      <w:r w:rsidR="00ED0887" w:rsidRPr="00ED0887">
        <w:rPr>
          <w:b/>
          <w:sz w:val="24"/>
          <w:szCs w:val="24"/>
          <w:highlight w:val="yellow"/>
        </w:rPr>
        <w:t>Dettagli finanziari</w:t>
      </w:r>
    </w:p>
    <w:p w14:paraId="7770CA78" w14:textId="7EDB0CAF" w:rsidR="006653E7" w:rsidRDefault="00ED0887" w:rsidP="00C516FE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>Attività</w:t>
      </w:r>
      <w:r w:rsidR="00524331">
        <w:rPr>
          <w:sz w:val="18"/>
          <w:szCs w:val="18"/>
        </w:rPr>
        <w:t xml:space="preserve"> finanziarie</w:t>
      </w:r>
      <w:r w:rsidR="00AE7A64" w:rsidRPr="00DB3C81">
        <w:rPr>
          <w:sz w:val="18"/>
          <w:szCs w:val="18"/>
        </w:rPr>
        <w:tab/>
      </w:r>
      <w:r w:rsidR="00DB3C81">
        <w:rPr>
          <w:szCs w:val="22"/>
        </w:rPr>
        <w:tab/>
      </w:r>
      <w:r w:rsidR="00346BA6">
        <w:rPr>
          <w:sz w:val="18"/>
          <w:szCs w:val="18"/>
        </w:rPr>
        <w:t>a</w:t>
      </w:r>
      <w:r w:rsidR="00524331">
        <w:rPr>
          <w:sz w:val="18"/>
          <w:szCs w:val="18"/>
        </w:rPr>
        <w:t>llegare l’estratto conto corr.</w:t>
      </w:r>
    </w:p>
    <w:p w14:paraId="4951EA10" w14:textId="5C7D6BEB" w:rsidR="00FF2DA6" w:rsidRDefault="00524331" w:rsidP="00C516FE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>Debito bancario</w:t>
      </w:r>
      <w:r w:rsidR="009D701D">
        <w:rPr>
          <w:sz w:val="18"/>
          <w:szCs w:val="18"/>
        </w:rPr>
        <w:tab/>
      </w:r>
      <w:r w:rsidR="009D701D">
        <w:rPr>
          <w:sz w:val="18"/>
          <w:szCs w:val="18"/>
        </w:rPr>
        <w:tab/>
      </w:r>
      <w:r>
        <w:rPr>
          <w:sz w:val="18"/>
          <w:szCs w:val="18"/>
        </w:rPr>
        <w:t>allegare l’estratto conto corr.</w:t>
      </w:r>
    </w:p>
    <w:p w14:paraId="63D95F66" w14:textId="46914427" w:rsidR="009D701D" w:rsidRDefault="00524331" w:rsidP="00C516FE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>Prestito dalla cooperativa</w:t>
      </w:r>
      <w:r w:rsidR="009D0B90">
        <w:rPr>
          <w:sz w:val="18"/>
          <w:szCs w:val="18"/>
        </w:rPr>
        <w:t xml:space="preserve"> LKG preceden</w:t>
      </w:r>
      <w:r w:rsidR="00E973C9">
        <w:rPr>
          <w:sz w:val="18"/>
          <w:szCs w:val="18"/>
        </w:rPr>
        <w:t>te</w:t>
      </w:r>
      <w:r w:rsidR="00C516FE">
        <w:rPr>
          <w:sz w:val="18"/>
          <w:szCs w:val="18"/>
        </w:rPr>
        <w:tab/>
      </w:r>
      <w:r w:rsidR="00346BA6" w:rsidRPr="00B3475E">
        <w:rPr>
          <w:sz w:val="18"/>
          <w:szCs w:val="18"/>
        </w:rPr>
        <w:sym w:font="Wingdings" w:char="F071"/>
      </w:r>
      <w:r w:rsidR="00346BA6" w:rsidRPr="00B3475E">
        <w:rPr>
          <w:sz w:val="18"/>
          <w:szCs w:val="18"/>
        </w:rPr>
        <w:t xml:space="preserve">  </w:t>
      </w:r>
      <w:r w:rsidR="00A50283">
        <w:rPr>
          <w:sz w:val="18"/>
          <w:szCs w:val="18"/>
        </w:rPr>
        <w:t>s</w:t>
      </w:r>
      <w:r w:rsidR="00804045">
        <w:rPr>
          <w:sz w:val="18"/>
          <w:szCs w:val="18"/>
        </w:rPr>
        <w:t>ì</w:t>
      </w:r>
    </w:p>
    <w:p w14:paraId="6CA8A281" w14:textId="71562A58" w:rsidR="00787C94" w:rsidRDefault="00CA561F" w:rsidP="00787C94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>Prestiti precede</w:t>
      </w:r>
      <w:r w:rsidR="00804045">
        <w:rPr>
          <w:sz w:val="18"/>
          <w:szCs w:val="18"/>
        </w:rPr>
        <w:t>nti</w:t>
      </w:r>
      <w:r w:rsidR="00787C94">
        <w:rPr>
          <w:sz w:val="18"/>
          <w:szCs w:val="18"/>
        </w:rPr>
        <w:tab/>
      </w:r>
      <w:r w:rsidR="00787C94" w:rsidRPr="00B3475E">
        <w:rPr>
          <w:sz w:val="18"/>
          <w:szCs w:val="18"/>
        </w:rPr>
        <w:sym w:font="Wingdings" w:char="F071"/>
      </w:r>
      <w:r w:rsidR="00787C94" w:rsidRPr="00B3475E">
        <w:rPr>
          <w:sz w:val="18"/>
          <w:szCs w:val="18"/>
        </w:rPr>
        <w:t xml:space="preserve">  </w:t>
      </w:r>
      <w:r w:rsidR="00804045">
        <w:rPr>
          <w:sz w:val="18"/>
          <w:szCs w:val="18"/>
        </w:rPr>
        <w:t>sì</w:t>
      </w:r>
      <w:r w:rsidR="003937A2">
        <w:rPr>
          <w:sz w:val="18"/>
          <w:szCs w:val="18"/>
        </w:rPr>
        <w:tab/>
      </w:r>
      <w:r>
        <w:rPr>
          <w:sz w:val="18"/>
          <w:szCs w:val="18"/>
        </w:rPr>
        <w:t>allegare contratti</w:t>
      </w:r>
    </w:p>
    <w:p w14:paraId="0CC5ADC7" w14:textId="4A59CB81" w:rsidR="00A47728" w:rsidRDefault="00CA561F" w:rsidP="00787C94">
      <w:pPr>
        <w:tabs>
          <w:tab w:val="left" w:pos="426"/>
          <w:tab w:val="left" w:pos="3969"/>
          <w:tab w:val="left" w:pos="8505"/>
        </w:tabs>
        <w:spacing w:before="240" w:line="360" w:lineRule="auto"/>
        <w:rPr>
          <w:sz w:val="18"/>
          <w:szCs w:val="18"/>
        </w:rPr>
      </w:pPr>
      <w:r>
        <w:rPr>
          <w:sz w:val="18"/>
          <w:szCs w:val="18"/>
        </w:rPr>
        <w:t>Contratti di leasing</w:t>
      </w:r>
      <w:r w:rsidR="00C45D0F">
        <w:rPr>
          <w:sz w:val="18"/>
          <w:szCs w:val="18"/>
        </w:rPr>
        <w:tab/>
      </w:r>
      <w:r w:rsidR="00C45D0F" w:rsidRPr="00B3475E">
        <w:rPr>
          <w:sz w:val="18"/>
          <w:szCs w:val="18"/>
        </w:rPr>
        <w:sym w:font="Wingdings" w:char="F071"/>
      </w:r>
      <w:r w:rsidR="00C45D0F" w:rsidRPr="00B3475E">
        <w:rPr>
          <w:sz w:val="18"/>
          <w:szCs w:val="18"/>
        </w:rPr>
        <w:t xml:space="preserve">  </w:t>
      </w:r>
      <w:r w:rsidR="00804045">
        <w:rPr>
          <w:sz w:val="18"/>
          <w:szCs w:val="18"/>
        </w:rPr>
        <w:t>sì</w:t>
      </w:r>
      <w:r w:rsidR="00C45D0F">
        <w:rPr>
          <w:sz w:val="18"/>
          <w:szCs w:val="18"/>
        </w:rPr>
        <w:tab/>
      </w:r>
      <w:r>
        <w:rPr>
          <w:sz w:val="18"/>
          <w:szCs w:val="18"/>
        </w:rPr>
        <w:t>allegare contratti</w:t>
      </w:r>
    </w:p>
    <w:p w14:paraId="1C57CFE0" w14:textId="77777777" w:rsidR="009657F9" w:rsidRDefault="009657F9" w:rsidP="003F5131">
      <w:pPr>
        <w:tabs>
          <w:tab w:val="left" w:pos="426"/>
          <w:tab w:val="left" w:pos="3544"/>
          <w:tab w:val="left" w:pos="8505"/>
        </w:tabs>
        <w:rPr>
          <w:sz w:val="18"/>
          <w:szCs w:val="18"/>
        </w:rPr>
      </w:pPr>
    </w:p>
    <w:p w14:paraId="3D198AAD" w14:textId="73250178" w:rsidR="000954A4" w:rsidRPr="00B3475E" w:rsidRDefault="00AE7A64" w:rsidP="009E2BC2">
      <w:pPr>
        <w:tabs>
          <w:tab w:val="left" w:pos="426"/>
          <w:tab w:val="left" w:pos="3544"/>
          <w:tab w:val="left" w:pos="8505"/>
        </w:tabs>
        <w:rPr>
          <w:szCs w:val="22"/>
        </w:rPr>
      </w:pPr>
      <w:r w:rsidRPr="00DB3C81">
        <w:rPr>
          <w:szCs w:val="22"/>
        </w:rPr>
        <w:tab/>
      </w:r>
    </w:p>
    <w:p w14:paraId="36DD7308" w14:textId="562A816D" w:rsidR="00863CA6" w:rsidRPr="00B3475E" w:rsidRDefault="00CA561F" w:rsidP="00900283">
      <w:pPr>
        <w:tabs>
          <w:tab w:val="left" w:pos="4395"/>
          <w:tab w:val="left" w:pos="5812"/>
          <w:tab w:val="left" w:pos="6946"/>
          <w:tab w:val="right" w:leader="dot" w:pos="10490"/>
        </w:tabs>
      </w:pPr>
      <w:r>
        <w:t>Ci sono dei crediti in via di esecuzione</w:t>
      </w:r>
      <w:r w:rsidR="001326B3" w:rsidRPr="00B3475E">
        <w:t>?</w:t>
      </w:r>
      <w:r w:rsidR="00497847">
        <w:tab/>
      </w:r>
      <w:r w:rsidR="001326B3" w:rsidRPr="00B3475E">
        <w:sym w:font="Wingdings" w:char="F071"/>
      </w:r>
      <w:r w:rsidR="001326B3" w:rsidRPr="00B3475E">
        <w:t xml:space="preserve">   </w:t>
      </w:r>
      <w:r>
        <w:t>sì</w:t>
      </w:r>
      <w:r w:rsidR="001326B3" w:rsidRPr="00B3475E">
        <w:t xml:space="preserve">   </w:t>
      </w:r>
      <w:r w:rsidR="001326B3" w:rsidRPr="00B3475E">
        <w:sym w:font="Wingdings" w:char="F071"/>
      </w:r>
      <w:r w:rsidR="001326B3" w:rsidRPr="00B3475E">
        <w:t xml:space="preserve">   </w:t>
      </w:r>
      <w:r w:rsidR="00221914" w:rsidRPr="00B3475E">
        <w:t>n</w:t>
      </w:r>
      <w:r>
        <w:t>o</w:t>
      </w:r>
      <w:r w:rsidR="002C4F71" w:rsidRPr="00B3475E">
        <w:tab/>
      </w:r>
    </w:p>
    <w:p w14:paraId="64BAED95" w14:textId="77777777" w:rsidR="00090E08" w:rsidRPr="00B3475E" w:rsidRDefault="00090E08" w:rsidP="001326B3">
      <w:pPr>
        <w:tabs>
          <w:tab w:val="left" w:pos="5103"/>
          <w:tab w:val="left" w:pos="5812"/>
          <w:tab w:val="left" w:pos="6946"/>
          <w:tab w:val="right" w:leader="dot" w:pos="10490"/>
        </w:tabs>
      </w:pPr>
    </w:p>
    <w:p w14:paraId="5F41315B" w14:textId="733A7D95" w:rsidR="004578DB" w:rsidRDefault="00725AB9" w:rsidP="004578DB">
      <w:pPr>
        <w:tabs>
          <w:tab w:val="left" w:pos="680"/>
        </w:tabs>
        <w:ind w:right="-142"/>
        <w:rPr>
          <w:szCs w:val="22"/>
        </w:rPr>
      </w:pPr>
      <w:r>
        <w:rPr>
          <w:b/>
          <w:szCs w:val="22"/>
        </w:rPr>
        <w:t xml:space="preserve">Principali investimenti da quando è stata fondata </w:t>
      </w:r>
      <w:r w:rsidR="002E0EBC">
        <w:rPr>
          <w:b/>
          <w:szCs w:val="22"/>
        </w:rPr>
        <w:t>l</w:t>
      </w:r>
      <w:r w:rsidR="00BB6EE4">
        <w:rPr>
          <w:b/>
          <w:szCs w:val="22"/>
        </w:rPr>
        <w:t>’</w:t>
      </w:r>
      <w:r w:rsidR="002E0EBC">
        <w:rPr>
          <w:b/>
          <w:szCs w:val="22"/>
        </w:rPr>
        <w:t>organizzazione</w:t>
      </w:r>
      <w:r w:rsidR="00BB6EE4">
        <w:rPr>
          <w:b/>
          <w:szCs w:val="22"/>
        </w:rPr>
        <w:t xml:space="preserve"> </w:t>
      </w:r>
      <w:r w:rsidR="004578DB" w:rsidRPr="003F378A">
        <w:rPr>
          <w:b/>
          <w:sz w:val="24"/>
        </w:rPr>
        <w:t xml:space="preserve"> </w:t>
      </w:r>
    </w:p>
    <w:p w14:paraId="4D5BA86B" w14:textId="77777777" w:rsidR="004578DB" w:rsidRDefault="004578DB" w:rsidP="004578DB">
      <w:pPr>
        <w:tabs>
          <w:tab w:val="left" w:pos="680"/>
        </w:tabs>
        <w:ind w:right="-142"/>
        <w:rPr>
          <w:sz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2552"/>
      </w:tblGrid>
      <w:tr w:rsidR="004578DB" w14:paraId="74F89DE7" w14:textId="77777777" w:rsidTr="009E2BC2">
        <w:trPr>
          <w:trHeight w:val="318"/>
        </w:trPr>
        <w:tc>
          <w:tcPr>
            <w:tcW w:w="1701" w:type="dxa"/>
            <w:vAlign w:val="center"/>
          </w:tcPr>
          <w:p w14:paraId="630F4A32" w14:textId="0DF5F797" w:rsidR="004578DB" w:rsidRDefault="002E0EBC" w:rsidP="009E2BC2">
            <w:pPr>
              <w:rPr>
                <w:sz w:val="18"/>
              </w:rPr>
            </w:pPr>
            <w:r>
              <w:rPr>
                <w:sz w:val="18"/>
              </w:rPr>
              <w:t>Anno</w:t>
            </w:r>
          </w:p>
        </w:tc>
        <w:tc>
          <w:tcPr>
            <w:tcW w:w="6237" w:type="dxa"/>
            <w:vAlign w:val="center"/>
          </w:tcPr>
          <w:p w14:paraId="5C9E4DB5" w14:textId="43779643" w:rsidR="004578DB" w:rsidRDefault="002E0EBC" w:rsidP="009E2BC2">
            <w:pPr>
              <w:rPr>
                <w:sz w:val="18"/>
              </w:rPr>
            </w:pPr>
            <w:r>
              <w:rPr>
                <w:sz w:val="18"/>
              </w:rPr>
              <w:t>Investimenti</w:t>
            </w:r>
          </w:p>
        </w:tc>
        <w:tc>
          <w:tcPr>
            <w:tcW w:w="2552" w:type="dxa"/>
            <w:vAlign w:val="center"/>
          </w:tcPr>
          <w:p w14:paraId="40180806" w14:textId="26F48A61" w:rsidR="004578DB" w:rsidRDefault="002E0EBC" w:rsidP="009E2BC2">
            <w:pPr>
              <w:rPr>
                <w:sz w:val="18"/>
              </w:rPr>
            </w:pPr>
            <w:r>
              <w:rPr>
                <w:sz w:val="18"/>
              </w:rPr>
              <w:t>Costi</w:t>
            </w:r>
          </w:p>
        </w:tc>
      </w:tr>
      <w:tr w:rsidR="004578DB" w14:paraId="1584605C" w14:textId="77777777" w:rsidTr="009E2BC2">
        <w:trPr>
          <w:trHeight w:hRule="exact" w:val="320"/>
        </w:trPr>
        <w:tc>
          <w:tcPr>
            <w:tcW w:w="1701" w:type="dxa"/>
          </w:tcPr>
          <w:p w14:paraId="00CE8AF4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0EB552A3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5D300032" w14:textId="77777777" w:rsidR="004578DB" w:rsidRDefault="004578DB" w:rsidP="009E2BC2">
            <w:pPr>
              <w:rPr>
                <w:sz w:val="18"/>
              </w:rPr>
            </w:pPr>
          </w:p>
        </w:tc>
      </w:tr>
      <w:tr w:rsidR="004578DB" w14:paraId="2E1C8443" w14:textId="77777777" w:rsidTr="009E2BC2">
        <w:trPr>
          <w:trHeight w:hRule="exact" w:val="320"/>
        </w:trPr>
        <w:tc>
          <w:tcPr>
            <w:tcW w:w="1701" w:type="dxa"/>
          </w:tcPr>
          <w:p w14:paraId="127171A8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2521F168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2236DF2D" w14:textId="77777777" w:rsidR="004578DB" w:rsidRDefault="004578DB" w:rsidP="009E2BC2">
            <w:pPr>
              <w:rPr>
                <w:sz w:val="18"/>
              </w:rPr>
            </w:pPr>
          </w:p>
        </w:tc>
      </w:tr>
      <w:tr w:rsidR="004578DB" w14:paraId="59DDE1F9" w14:textId="77777777" w:rsidTr="009E2BC2">
        <w:trPr>
          <w:trHeight w:hRule="exact" w:val="320"/>
        </w:trPr>
        <w:tc>
          <w:tcPr>
            <w:tcW w:w="1701" w:type="dxa"/>
          </w:tcPr>
          <w:p w14:paraId="170AB9B0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11824306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4D51E57E" w14:textId="77777777" w:rsidR="004578DB" w:rsidRDefault="004578DB" w:rsidP="009E2BC2">
            <w:pPr>
              <w:rPr>
                <w:sz w:val="18"/>
              </w:rPr>
            </w:pPr>
          </w:p>
        </w:tc>
      </w:tr>
      <w:tr w:rsidR="004578DB" w14:paraId="359E2F7A" w14:textId="77777777" w:rsidTr="009E2BC2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713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0AC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5E1" w14:textId="77777777" w:rsidR="004578DB" w:rsidRDefault="004578DB" w:rsidP="009E2BC2">
            <w:pPr>
              <w:rPr>
                <w:sz w:val="18"/>
              </w:rPr>
            </w:pPr>
          </w:p>
        </w:tc>
      </w:tr>
      <w:tr w:rsidR="004578DB" w14:paraId="744E93DE" w14:textId="77777777" w:rsidTr="009E2BC2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1A4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1DA6" w14:textId="77777777" w:rsidR="004578DB" w:rsidRDefault="004578DB" w:rsidP="009E2BC2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E35" w14:textId="77777777" w:rsidR="004578DB" w:rsidRDefault="004578DB" w:rsidP="009E2BC2">
            <w:pPr>
              <w:rPr>
                <w:sz w:val="18"/>
              </w:rPr>
            </w:pPr>
          </w:p>
        </w:tc>
      </w:tr>
    </w:tbl>
    <w:p w14:paraId="058BA9D5" w14:textId="19546821" w:rsidR="004578DB" w:rsidRDefault="009E2BC2" w:rsidP="004578DB">
      <w:pPr>
        <w:tabs>
          <w:tab w:val="left" w:pos="680"/>
        </w:tabs>
        <w:rPr>
          <w:szCs w:val="22"/>
        </w:rPr>
      </w:pPr>
      <w:r>
        <w:rPr>
          <w:szCs w:val="22"/>
        </w:rPr>
        <w:br w:type="textWrapping" w:clear="all"/>
      </w:r>
    </w:p>
    <w:p w14:paraId="0847FF49" w14:textId="74CA3CAE" w:rsidR="009E2BC2" w:rsidRDefault="000F171C" w:rsidP="009E2BC2">
      <w:pPr>
        <w:tabs>
          <w:tab w:val="left" w:pos="680"/>
        </w:tabs>
        <w:ind w:right="-142"/>
        <w:rPr>
          <w:szCs w:val="22"/>
        </w:rPr>
      </w:pPr>
      <w:r>
        <w:rPr>
          <w:b/>
          <w:szCs w:val="22"/>
        </w:rPr>
        <w:t>Investimenti necessari nei prossimi cinque anni</w:t>
      </w:r>
    </w:p>
    <w:p w14:paraId="4D1959A7" w14:textId="77777777" w:rsidR="009E2BC2" w:rsidRDefault="009E2BC2" w:rsidP="009E2BC2">
      <w:pPr>
        <w:tabs>
          <w:tab w:val="left" w:pos="680"/>
        </w:tabs>
        <w:ind w:right="-142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2552"/>
      </w:tblGrid>
      <w:tr w:rsidR="009E2BC2" w14:paraId="775958C2" w14:textId="77777777" w:rsidTr="00075E19">
        <w:trPr>
          <w:trHeight w:val="318"/>
        </w:trPr>
        <w:tc>
          <w:tcPr>
            <w:tcW w:w="1701" w:type="dxa"/>
            <w:vAlign w:val="center"/>
          </w:tcPr>
          <w:p w14:paraId="6091361B" w14:textId="59CE8225" w:rsidR="009E2BC2" w:rsidRDefault="00951F95" w:rsidP="00075E19">
            <w:pPr>
              <w:rPr>
                <w:sz w:val="18"/>
              </w:rPr>
            </w:pPr>
            <w:r>
              <w:rPr>
                <w:sz w:val="18"/>
              </w:rPr>
              <w:t>Anno</w:t>
            </w:r>
          </w:p>
        </w:tc>
        <w:tc>
          <w:tcPr>
            <w:tcW w:w="6237" w:type="dxa"/>
            <w:vAlign w:val="center"/>
          </w:tcPr>
          <w:p w14:paraId="3DD58CDD" w14:textId="5B4438D0" w:rsidR="009E2BC2" w:rsidRDefault="00951F95" w:rsidP="00075E19">
            <w:pPr>
              <w:rPr>
                <w:sz w:val="18"/>
              </w:rPr>
            </w:pPr>
            <w:r>
              <w:rPr>
                <w:sz w:val="18"/>
              </w:rPr>
              <w:t>Investimenti</w:t>
            </w:r>
          </w:p>
        </w:tc>
        <w:tc>
          <w:tcPr>
            <w:tcW w:w="2552" w:type="dxa"/>
            <w:vAlign w:val="center"/>
          </w:tcPr>
          <w:p w14:paraId="4489D912" w14:textId="00065ECC" w:rsidR="009E2BC2" w:rsidRDefault="00951F95" w:rsidP="00075E19">
            <w:pPr>
              <w:rPr>
                <w:sz w:val="18"/>
              </w:rPr>
            </w:pPr>
            <w:r>
              <w:rPr>
                <w:sz w:val="18"/>
              </w:rPr>
              <w:t>Costi</w:t>
            </w:r>
          </w:p>
        </w:tc>
      </w:tr>
      <w:tr w:rsidR="009E2BC2" w14:paraId="6F208058" w14:textId="77777777" w:rsidTr="00075E19">
        <w:trPr>
          <w:trHeight w:hRule="exact" w:val="320"/>
        </w:trPr>
        <w:tc>
          <w:tcPr>
            <w:tcW w:w="1701" w:type="dxa"/>
          </w:tcPr>
          <w:p w14:paraId="39AF06C9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0AA40DB0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52ADC30C" w14:textId="77777777" w:rsidR="009E2BC2" w:rsidRDefault="009E2BC2" w:rsidP="00075E19">
            <w:pPr>
              <w:rPr>
                <w:sz w:val="18"/>
              </w:rPr>
            </w:pPr>
          </w:p>
        </w:tc>
      </w:tr>
      <w:tr w:rsidR="009E2BC2" w14:paraId="0A7D5FD6" w14:textId="77777777" w:rsidTr="00075E19">
        <w:trPr>
          <w:trHeight w:hRule="exact" w:val="320"/>
        </w:trPr>
        <w:tc>
          <w:tcPr>
            <w:tcW w:w="1701" w:type="dxa"/>
          </w:tcPr>
          <w:p w14:paraId="4CE899C4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125FE054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032DAE1E" w14:textId="77777777" w:rsidR="009E2BC2" w:rsidRDefault="009E2BC2" w:rsidP="00075E19">
            <w:pPr>
              <w:rPr>
                <w:sz w:val="18"/>
              </w:rPr>
            </w:pPr>
          </w:p>
        </w:tc>
      </w:tr>
      <w:tr w:rsidR="009E2BC2" w14:paraId="1EBD6C37" w14:textId="77777777" w:rsidTr="00075E19">
        <w:trPr>
          <w:trHeight w:hRule="exact" w:val="320"/>
        </w:trPr>
        <w:tc>
          <w:tcPr>
            <w:tcW w:w="1701" w:type="dxa"/>
          </w:tcPr>
          <w:p w14:paraId="06D24B4C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</w:tcPr>
          <w:p w14:paraId="4C9F4FB5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</w:tcPr>
          <w:p w14:paraId="16C1AAAD" w14:textId="77777777" w:rsidR="009E2BC2" w:rsidRDefault="009E2BC2" w:rsidP="00075E19">
            <w:pPr>
              <w:rPr>
                <w:sz w:val="18"/>
              </w:rPr>
            </w:pPr>
          </w:p>
        </w:tc>
      </w:tr>
      <w:tr w:rsidR="009E2BC2" w14:paraId="1250062C" w14:textId="77777777" w:rsidTr="00075E19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4AC0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09D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9FE" w14:textId="77777777" w:rsidR="009E2BC2" w:rsidRDefault="009E2BC2" w:rsidP="00075E19">
            <w:pPr>
              <w:rPr>
                <w:sz w:val="18"/>
              </w:rPr>
            </w:pPr>
          </w:p>
        </w:tc>
      </w:tr>
      <w:tr w:rsidR="009E2BC2" w14:paraId="59DD1FF0" w14:textId="77777777" w:rsidTr="00075E19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F7F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6BD" w14:textId="77777777" w:rsidR="009E2BC2" w:rsidRDefault="009E2BC2" w:rsidP="00075E19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510" w14:textId="77777777" w:rsidR="009E2BC2" w:rsidRDefault="009E2BC2" w:rsidP="00075E19">
            <w:pPr>
              <w:rPr>
                <w:sz w:val="18"/>
              </w:rPr>
            </w:pPr>
          </w:p>
        </w:tc>
      </w:tr>
    </w:tbl>
    <w:p w14:paraId="666C021B" w14:textId="77777777" w:rsidR="007F728F" w:rsidRDefault="007F728F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</w:p>
    <w:p w14:paraId="1AA23D0E" w14:textId="77777777" w:rsidR="00315714" w:rsidRPr="00B3475E" w:rsidRDefault="00315714" w:rsidP="00315714">
      <w:pPr>
        <w:pStyle w:val="berschrift1"/>
        <w:numPr>
          <w:ilvl w:val="0"/>
          <w:numId w:val="0"/>
        </w:numPr>
        <w:spacing w:before="0"/>
        <w:rPr>
          <w:sz w:val="24"/>
          <w:szCs w:val="24"/>
        </w:rPr>
      </w:pPr>
      <w:r w:rsidRPr="00B3475E">
        <w:rPr>
          <w:sz w:val="24"/>
          <w:szCs w:val="24"/>
          <w:highlight w:val="yellow"/>
        </w:rPr>
        <w:t xml:space="preserve">D. </w:t>
      </w:r>
      <w:r w:rsidRPr="00F04DA7">
        <w:rPr>
          <w:sz w:val="24"/>
          <w:szCs w:val="24"/>
          <w:highlight w:val="yellow"/>
        </w:rPr>
        <w:t>Documenti necessari per la richiesta</w:t>
      </w:r>
    </w:p>
    <w:p w14:paraId="5D0CF9FB" w14:textId="77777777" w:rsidR="00315714" w:rsidRPr="00B3475E" w:rsidRDefault="00315714" w:rsidP="00315714"/>
    <w:p w14:paraId="55DEFF5A" w14:textId="77777777" w:rsidR="00315714" w:rsidRPr="00B3475E" w:rsidRDefault="00315714" w:rsidP="00315714">
      <w:pPr>
        <w:tabs>
          <w:tab w:val="left" w:pos="426"/>
        </w:tabs>
        <w:spacing w:after="120"/>
        <w:rPr>
          <w:b/>
          <w:sz w:val="20"/>
        </w:rPr>
      </w:pPr>
      <w:r>
        <w:rPr>
          <w:b/>
          <w:szCs w:val="22"/>
        </w:rPr>
        <w:t>Al formulario di richiesta bisogna allegare i seguenti documenti</w:t>
      </w:r>
      <w:r w:rsidRPr="00B3475E">
        <w:rPr>
          <w:b/>
          <w:szCs w:val="22"/>
        </w:rPr>
        <w:t xml:space="preserve"> </w:t>
      </w:r>
      <w:r w:rsidRPr="00B3475E">
        <w:rPr>
          <w:b/>
          <w:sz w:val="20"/>
        </w:rPr>
        <w:t>(</w:t>
      </w:r>
      <w:r>
        <w:rPr>
          <w:b/>
          <w:sz w:val="20"/>
        </w:rPr>
        <w:t xml:space="preserve">p.f. allegare </w:t>
      </w:r>
      <w:r w:rsidRPr="004D71D8">
        <w:rPr>
          <w:b/>
          <w:sz w:val="20"/>
          <w:highlight w:val="yellow"/>
        </w:rPr>
        <w:t>solo copie</w:t>
      </w:r>
      <w:r>
        <w:rPr>
          <w:b/>
          <w:sz w:val="20"/>
        </w:rPr>
        <w:t>, non gli originali</w:t>
      </w:r>
      <w:r w:rsidRPr="00B3475E">
        <w:rPr>
          <w:b/>
          <w:sz w:val="20"/>
        </w:rPr>
        <w:t>):</w:t>
      </w:r>
    </w:p>
    <w:p w14:paraId="66F7127C" w14:textId="30AE8BAA" w:rsidR="00315714" w:rsidRPr="00B3475E" w:rsidRDefault="00315714" w:rsidP="0031571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>
        <w:rPr>
          <w:sz w:val="18"/>
          <w:szCs w:val="18"/>
        </w:rPr>
        <w:t>Contabilità degli ultimi due anni</w:t>
      </w:r>
      <w:r w:rsidRPr="00B3475E">
        <w:rPr>
          <w:sz w:val="18"/>
          <w:szCs w:val="18"/>
        </w:rPr>
        <w:tab/>
        <w:t>(</w:t>
      </w:r>
      <w:r>
        <w:rPr>
          <w:sz w:val="18"/>
          <w:szCs w:val="18"/>
        </w:rPr>
        <w:t>bilancio dell’anno precedente a part. da metà anno</w:t>
      </w:r>
      <w:r w:rsidRPr="00B3475E">
        <w:rPr>
          <w:sz w:val="18"/>
          <w:szCs w:val="18"/>
        </w:rPr>
        <w:t>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</w:p>
    <w:p w14:paraId="2F8D0361" w14:textId="013E7947" w:rsidR="00315714" w:rsidRPr="00B3475E" w:rsidRDefault="00315714" w:rsidP="0031571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>
        <w:rPr>
          <w:sz w:val="18"/>
          <w:szCs w:val="18"/>
        </w:rPr>
        <w:t>Stime ufficiali di tutti gli immobili di proprietà</w:t>
      </w:r>
      <w:r w:rsidRPr="00B3475E">
        <w:rPr>
          <w:sz w:val="18"/>
          <w:szCs w:val="18"/>
        </w:rPr>
        <w:tab/>
        <w:t>(</w:t>
      </w:r>
      <w:r>
        <w:rPr>
          <w:sz w:val="18"/>
          <w:szCs w:val="18"/>
        </w:rPr>
        <w:t>t</w:t>
      </w:r>
      <w:r w:rsidRPr="00B65BA5">
        <w:rPr>
          <w:sz w:val="18"/>
          <w:szCs w:val="18"/>
        </w:rPr>
        <w:t>utte le proprietà commerciali e private</w:t>
      </w:r>
      <w:r w:rsidRPr="00B3475E">
        <w:rPr>
          <w:sz w:val="18"/>
          <w:szCs w:val="18"/>
        </w:rPr>
        <w:t>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</w:p>
    <w:p w14:paraId="4FC75C08" w14:textId="46E5B54F" w:rsidR="00315714" w:rsidRPr="00B3475E" w:rsidRDefault="00315714" w:rsidP="0031571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>
        <w:rPr>
          <w:sz w:val="18"/>
          <w:szCs w:val="18"/>
        </w:rPr>
        <w:t>U</w:t>
      </w:r>
      <w:r w:rsidRPr="00ED7898">
        <w:rPr>
          <w:sz w:val="18"/>
          <w:szCs w:val="18"/>
        </w:rPr>
        <w:t>ltim</w:t>
      </w:r>
      <w:r>
        <w:rPr>
          <w:sz w:val="18"/>
          <w:szCs w:val="18"/>
        </w:rPr>
        <w:t>a decisione d’imposta definitiva</w:t>
      </w:r>
      <w:r w:rsidRPr="00B3475E">
        <w:rPr>
          <w:sz w:val="18"/>
          <w:szCs w:val="18"/>
        </w:rPr>
        <w:t xml:space="preserve"> </w:t>
      </w:r>
      <w:r w:rsidRPr="00B3475E">
        <w:rPr>
          <w:sz w:val="18"/>
          <w:szCs w:val="18"/>
        </w:rPr>
        <w:tab/>
        <w:t>(</w:t>
      </w:r>
      <w:r>
        <w:rPr>
          <w:sz w:val="18"/>
          <w:szCs w:val="18"/>
        </w:rPr>
        <w:t>i</w:t>
      </w:r>
      <w:r w:rsidRPr="00ED7898">
        <w:rPr>
          <w:sz w:val="18"/>
          <w:szCs w:val="18"/>
        </w:rPr>
        <w:t>mposta federale, cantonale e comunale</w:t>
      </w:r>
      <w:r w:rsidRPr="00B3475E">
        <w:rPr>
          <w:sz w:val="18"/>
          <w:szCs w:val="18"/>
        </w:rPr>
        <w:t>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</w:p>
    <w:p w14:paraId="2E2276CC" w14:textId="7569810C" w:rsidR="00315714" w:rsidRPr="00B3475E" w:rsidRDefault="00315714" w:rsidP="0031571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Pr="00694025">
        <w:rPr>
          <w:sz w:val="18"/>
          <w:szCs w:val="18"/>
        </w:rPr>
        <w:t>Attività finanziarie</w:t>
      </w:r>
      <w:r>
        <w:rPr>
          <w:sz w:val="18"/>
          <w:szCs w:val="18"/>
        </w:rPr>
        <w:t xml:space="preserve"> (secondo C. Dettagli finanziari)</w:t>
      </w:r>
      <w:r w:rsidRPr="00B3475E">
        <w:rPr>
          <w:sz w:val="18"/>
          <w:szCs w:val="18"/>
        </w:rPr>
        <w:tab/>
      </w:r>
    </w:p>
    <w:p w14:paraId="7B344C6B" w14:textId="28AAD34C" w:rsidR="00315714" w:rsidRPr="00B3475E" w:rsidRDefault="00315714" w:rsidP="0031571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Pr="005B1C47">
        <w:rPr>
          <w:sz w:val="18"/>
          <w:szCs w:val="18"/>
        </w:rPr>
        <w:t>Debiti bancari</w:t>
      </w:r>
      <w:r>
        <w:rPr>
          <w:sz w:val="18"/>
          <w:szCs w:val="18"/>
        </w:rPr>
        <w:t xml:space="preserve"> (secondo C. Dettagli finanziari)</w:t>
      </w:r>
      <w:r w:rsidRPr="00B3475E">
        <w:rPr>
          <w:sz w:val="18"/>
          <w:szCs w:val="18"/>
        </w:rPr>
        <w:tab/>
      </w:r>
    </w:p>
    <w:p w14:paraId="20649CAF" w14:textId="443E47D9" w:rsidR="00315714" w:rsidRDefault="00315714" w:rsidP="0031571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4642F0">
        <w:rPr>
          <w:sz w:val="18"/>
          <w:szCs w:val="18"/>
        </w:rPr>
        <w:t>contratti prestiti</w:t>
      </w:r>
      <w:r w:rsidR="00B44898">
        <w:rPr>
          <w:sz w:val="18"/>
          <w:szCs w:val="18"/>
        </w:rPr>
        <w:t xml:space="preserve"> (secondo C. Dettagli finanziari)</w:t>
      </w:r>
    </w:p>
    <w:p w14:paraId="44044F97" w14:textId="5D94284B" w:rsidR="00B44898" w:rsidRDefault="00B44898" w:rsidP="00B44898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>
        <w:rPr>
          <w:sz w:val="18"/>
          <w:szCs w:val="18"/>
        </w:rPr>
        <w:t>contratt</w:t>
      </w:r>
      <w:r w:rsidR="003C0251">
        <w:rPr>
          <w:sz w:val="18"/>
          <w:szCs w:val="18"/>
        </w:rPr>
        <w:t>i di leasing</w:t>
      </w:r>
      <w:r>
        <w:rPr>
          <w:sz w:val="18"/>
          <w:szCs w:val="18"/>
        </w:rPr>
        <w:t xml:space="preserve"> (secondo C. Dettagli finanziari)</w:t>
      </w:r>
    </w:p>
    <w:p w14:paraId="64950597" w14:textId="77777777" w:rsidR="00B44898" w:rsidRDefault="00B44898" w:rsidP="0031571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</w:pPr>
    </w:p>
    <w:p w14:paraId="17E4F30C" w14:textId="0470EE04" w:rsidR="00315714" w:rsidRDefault="00315714" w:rsidP="00812ED6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rPr>
          <w:sz w:val="18"/>
          <w:szCs w:val="18"/>
        </w:rPr>
        <w:sectPr w:rsidR="00315714" w:rsidSect="00BB39F5">
          <w:headerReference w:type="first" r:id="rId10"/>
          <w:pgSz w:w="11906" w:h="16838" w:code="9"/>
          <w:pgMar w:top="737" w:right="282" w:bottom="340" w:left="567" w:header="720" w:footer="284" w:gutter="0"/>
          <w:cols w:space="720"/>
          <w:titlePg/>
          <w:docGrid w:linePitch="299"/>
        </w:sectPr>
      </w:pPr>
    </w:p>
    <w:p w14:paraId="0BD3B133" w14:textId="73FDA6E9" w:rsidR="003629E4" w:rsidRPr="00B3475E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ind w:left="9208" w:hanging="9208"/>
        <w:rPr>
          <w:i/>
          <w:iCs/>
          <w:sz w:val="18"/>
          <w:szCs w:val="18"/>
        </w:rPr>
      </w:pPr>
      <w:r w:rsidRPr="00B3475E">
        <w:rPr>
          <w:sz w:val="18"/>
          <w:szCs w:val="18"/>
        </w:rPr>
        <w:lastRenderedPageBreak/>
        <w:sym w:font="Wingdings" w:char="F071"/>
      </w:r>
      <w:r w:rsidRPr="00B3475E">
        <w:rPr>
          <w:sz w:val="18"/>
          <w:szCs w:val="18"/>
        </w:rPr>
        <w:t xml:space="preserve">  </w:t>
      </w:r>
      <w:r w:rsidRPr="0099520C">
        <w:rPr>
          <w:sz w:val="18"/>
          <w:szCs w:val="18"/>
        </w:rPr>
        <w:t>Piani di costruzione e di situazione</w:t>
      </w:r>
      <w:r w:rsidRPr="00B3475E">
        <w:rPr>
          <w:sz w:val="18"/>
          <w:szCs w:val="18"/>
        </w:rPr>
        <w:t xml:space="preserve"> 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</w:p>
    <w:p w14:paraId="5341B3D7" w14:textId="707D05F2" w:rsidR="003629E4" w:rsidRPr="00EA0FD0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 w:line="360" w:lineRule="auto"/>
        <w:ind w:left="4815" w:hanging="4815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Pr="00B9774D">
        <w:rPr>
          <w:sz w:val="18"/>
          <w:szCs w:val="18"/>
        </w:rPr>
        <w:t>Preventivo di spesa</w:t>
      </w:r>
      <w:r w:rsidRPr="00B3475E">
        <w:rPr>
          <w:sz w:val="18"/>
          <w:szCs w:val="18"/>
        </w:rPr>
        <w:t xml:space="preserve"> / </w:t>
      </w:r>
      <w:r w:rsidR="00BD6073">
        <w:rPr>
          <w:sz w:val="18"/>
          <w:szCs w:val="18"/>
        </w:rPr>
        <w:t>o</w:t>
      </w:r>
      <w:r w:rsidRPr="00B3475E">
        <w:rPr>
          <w:sz w:val="18"/>
          <w:szCs w:val="18"/>
        </w:rPr>
        <w:t>f</w:t>
      </w:r>
      <w:r>
        <w:rPr>
          <w:sz w:val="18"/>
          <w:szCs w:val="18"/>
        </w:rPr>
        <w:t>ferte</w:t>
      </w:r>
      <w:r w:rsidRPr="00B3475E">
        <w:rPr>
          <w:sz w:val="18"/>
          <w:szCs w:val="18"/>
        </w:rPr>
        <w:t xml:space="preserve"> </w:t>
      </w:r>
      <w:r w:rsidRPr="00B3475E">
        <w:rPr>
          <w:sz w:val="18"/>
          <w:szCs w:val="18"/>
        </w:rPr>
        <w:tab/>
        <w:t>(</w:t>
      </w:r>
      <w:r>
        <w:rPr>
          <w:sz w:val="18"/>
          <w:szCs w:val="18"/>
        </w:rPr>
        <w:t>c</w:t>
      </w:r>
      <w:r w:rsidRPr="001666B8">
        <w:rPr>
          <w:sz w:val="18"/>
          <w:szCs w:val="18"/>
        </w:rPr>
        <w:t>ompilazione di contributi propri</w:t>
      </w:r>
      <w:r>
        <w:rPr>
          <w:sz w:val="18"/>
          <w:szCs w:val="18"/>
        </w:rPr>
        <w:t xml:space="preserve"> incluso</w:t>
      </w:r>
      <w:r w:rsidRPr="00B3475E">
        <w:rPr>
          <w:sz w:val="18"/>
          <w:szCs w:val="18"/>
        </w:rPr>
        <w:t>)</w:t>
      </w:r>
      <w:r w:rsidRPr="00B3475E">
        <w:rPr>
          <w:sz w:val="18"/>
          <w:szCs w:val="18"/>
        </w:rPr>
        <w:tab/>
      </w:r>
      <w:r w:rsidRPr="00B3475E">
        <w:rPr>
          <w:sz w:val="18"/>
          <w:szCs w:val="18"/>
        </w:rPr>
        <w:tab/>
      </w:r>
    </w:p>
    <w:p w14:paraId="5B55FE93" w14:textId="7BC5407D" w:rsidR="003629E4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9E6F04">
        <w:rPr>
          <w:sz w:val="18"/>
          <w:szCs w:val="18"/>
        </w:rPr>
        <w:t>P</w:t>
      </w:r>
      <w:r w:rsidR="00E97903">
        <w:rPr>
          <w:sz w:val="18"/>
          <w:szCs w:val="18"/>
        </w:rPr>
        <w:t>iano d’impresa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D143269" w14:textId="6CE85EF2" w:rsidR="003629E4" w:rsidRDefault="00E97903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9E6F04">
        <w:rPr>
          <w:sz w:val="18"/>
          <w:szCs w:val="18"/>
        </w:rPr>
        <w:t>Contratto d’a</w:t>
      </w:r>
      <w:r w:rsidR="00BD6073">
        <w:rPr>
          <w:sz w:val="18"/>
          <w:szCs w:val="18"/>
        </w:rPr>
        <w:t>c</w:t>
      </w:r>
      <w:r w:rsidR="009E6F04">
        <w:rPr>
          <w:sz w:val="18"/>
          <w:szCs w:val="18"/>
        </w:rPr>
        <w:t>quisto</w:t>
      </w:r>
      <w:r w:rsidR="00866EBF">
        <w:rPr>
          <w:sz w:val="18"/>
          <w:szCs w:val="18"/>
        </w:rPr>
        <w:tab/>
        <w:t>(</w:t>
      </w:r>
      <w:r w:rsidR="00A82FB4">
        <w:rPr>
          <w:sz w:val="18"/>
          <w:szCs w:val="18"/>
        </w:rPr>
        <w:t>A</w:t>
      </w:r>
      <w:r w:rsidR="00BE61D8">
        <w:rPr>
          <w:sz w:val="18"/>
          <w:szCs w:val="18"/>
        </w:rPr>
        <w:t>c</w:t>
      </w:r>
      <w:r w:rsidR="00A82FB4">
        <w:rPr>
          <w:sz w:val="18"/>
          <w:szCs w:val="18"/>
        </w:rPr>
        <w:t>quirenti di latte, a</w:t>
      </w:r>
      <w:r w:rsidR="00BE61D8">
        <w:rPr>
          <w:sz w:val="18"/>
          <w:szCs w:val="18"/>
        </w:rPr>
        <w:t>c</w:t>
      </w:r>
      <w:r w:rsidR="00A82FB4">
        <w:rPr>
          <w:sz w:val="18"/>
          <w:szCs w:val="18"/>
        </w:rPr>
        <w:t>quirenti di formaggio, etc.)</w:t>
      </w:r>
    </w:p>
    <w:p w14:paraId="1F171103" w14:textId="4FC273E1" w:rsidR="00E97903" w:rsidRDefault="00E97903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376252" w:rsidRPr="00376252">
        <w:rPr>
          <w:sz w:val="18"/>
          <w:szCs w:val="18"/>
        </w:rPr>
        <w:t>Atti costitutivi</w:t>
      </w:r>
      <w:r w:rsidR="00376252">
        <w:rPr>
          <w:sz w:val="18"/>
          <w:szCs w:val="18"/>
        </w:rPr>
        <w:t xml:space="preserve"> / </w:t>
      </w:r>
      <w:r w:rsidR="00313A72">
        <w:rPr>
          <w:sz w:val="18"/>
          <w:szCs w:val="18"/>
        </w:rPr>
        <w:t>regolamento</w:t>
      </w:r>
    </w:p>
    <w:p w14:paraId="7FE7D478" w14:textId="5C6BC68A" w:rsidR="00E97903" w:rsidRDefault="00E97903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715201">
        <w:rPr>
          <w:sz w:val="18"/>
          <w:szCs w:val="18"/>
        </w:rPr>
        <w:t>Elenco d</w:t>
      </w:r>
      <w:r w:rsidR="00313A72">
        <w:rPr>
          <w:sz w:val="18"/>
          <w:szCs w:val="18"/>
        </w:rPr>
        <w:t>ei</w:t>
      </w:r>
      <w:r w:rsidR="00715201">
        <w:rPr>
          <w:sz w:val="18"/>
          <w:szCs w:val="18"/>
        </w:rPr>
        <w:t xml:space="preserve"> soci</w:t>
      </w:r>
      <w:r w:rsidR="00715201">
        <w:rPr>
          <w:sz w:val="18"/>
          <w:szCs w:val="18"/>
        </w:rPr>
        <w:tab/>
        <w:t>(</w:t>
      </w:r>
      <w:r w:rsidR="002F24A9">
        <w:rPr>
          <w:sz w:val="18"/>
          <w:szCs w:val="18"/>
        </w:rPr>
        <w:t>cooperative</w:t>
      </w:r>
      <w:r w:rsidR="00A044BF">
        <w:rPr>
          <w:sz w:val="18"/>
          <w:szCs w:val="18"/>
        </w:rPr>
        <w:t>)</w:t>
      </w:r>
    </w:p>
    <w:p w14:paraId="03C2C73A" w14:textId="2354A263" w:rsidR="00E97903" w:rsidRDefault="00E97903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 w:rsidR="00B479E5">
        <w:rPr>
          <w:sz w:val="18"/>
          <w:szCs w:val="18"/>
        </w:rPr>
        <w:t xml:space="preserve">Estratto del registro </w:t>
      </w:r>
      <w:r w:rsidR="004B647F">
        <w:rPr>
          <w:sz w:val="18"/>
          <w:szCs w:val="18"/>
        </w:rPr>
        <w:t>delle imprese</w:t>
      </w:r>
    </w:p>
    <w:p w14:paraId="26DE4EFA" w14:textId="39889607" w:rsidR="00E97903" w:rsidRDefault="00E97903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18"/>
          <w:szCs w:val="18"/>
        </w:rPr>
      </w:pPr>
      <w:r w:rsidRPr="00B3475E">
        <w:rPr>
          <w:sz w:val="18"/>
          <w:szCs w:val="18"/>
        </w:rPr>
        <w:sym w:font="Wingdings" w:char="F071"/>
      </w:r>
      <w:r w:rsidRPr="00B3475E">
        <w:rPr>
          <w:sz w:val="18"/>
          <w:szCs w:val="18"/>
        </w:rPr>
        <w:t xml:space="preserve">  </w:t>
      </w:r>
      <w:r>
        <w:rPr>
          <w:sz w:val="18"/>
          <w:szCs w:val="18"/>
        </w:rPr>
        <w:t>piano d’impresa</w:t>
      </w:r>
    </w:p>
    <w:p w14:paraId="5832BFB4" w14:textId="77777777" w:rsidR="00A044BF" w:rsidRDefault="00A044BF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18"/>
          <w:szCs w:val="18"/>
        </w:rPr>
      </w:pPr>
    </w:p>
    <w:p w14:paraId="5ADE93ED" w14:textId="5A0A4CD7" w:rsidR="003629E4" w:rsidRPr="00211E59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b/>
          <w:bCs/>
          <w:szCs w:val="22"/>
        </w:rPr>
      </w:pPr>
      <w:r w:rsidRPr="00211E59">
        <w:rPr>
          <w:b/>
          <w:bCs/>
          <w:szCs w:val="22"/>
        </w:rPr>
        <w:t xml:space="preserve">Dichiarazione </w:t>
      </w:r>
    </w:p>
    <w:p w14:paraId="27DDC444" w14:textId="77777777" w:rsidR="003629E4" w:rsidRPr="002E57B4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2E57B4">
        <w:rPr>
          <w:sz w:val="20"/>
        </w:rPr>
        <w:t>Il</w:t>
      </w:r>
      <w:r>
        <w:rPr>
          <w:sz w:val="20"/>
        </w:rPr>
        <w:t>/La</w:t>
      </w:r>
      <w:r w:rsidRPr="002E57B4">
        <w:rPr>
          <w:sz w:val="20"/>
        </w:rPr>
        <w:t xml:space="preserve"> richiedente conferma che le informazioni fornite sono corrette e complete.</w:t>
      </w:r>
    </w:p>
    <w:p w14:paraId="01BF1E07" w14:textId="7CE9A9DE" w:rsidR="003629E4" w:rsidRPr="002E57B4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>
        <w:rPr>
          <w:sz w:val="20"/>
        </w:rPr>
        <w:t>Inoltre si</w:t>
      </w:r>
      <w:r w:rsidRPr="002E57B4">
        <w:rPr>
          <w:sz w:val="20"/>
        </w:rPr>
        <w:t xml:space="preserve"> impegna a fornire tutte le informazioni e i documenti necessari e autorizza la </w:t>
      </w:r>
      <w:r>
        <w:rPr>
          <w:sz w:val="20"/>
        </w:rPr>
        <w:t>Co</w:t>
      </w:r>
      <w:r w:rsidR="00313A72">
        <w:rPr>
          <w:sz w:val="20"/>
        </w:rPr>
        <w:t>o</w:t>
      </w:r>
      <w:r>
        <w:rPr>
          <w:sz w:val="20"/>
        </w:rPr>
        <w:t>perativa grigionese di</w:t>
      </w:r>
      <w:r w:rsidR="00313A72">
        <w:rPr>
          <w:sz w:val="20"/>
        </w:rPr>
        <w:t xml:space="preserve"> </w:t>
      </w:r>
      <w:r>
        <w:rPr>
          <w:sz w:val="20"/>
        </w:rPr>
        <w:t>credito agrario</w:t>
      </w:r>
      <w:r w:rsidRPr="002E57B4">
        <w:rPr>
          <w:sz w:val="20"/>
        </w:rPr>
        <w:t xml:space="preserve"> a richiedere informazioni agli istituti finanziari, a tutti gli enti ufficiali coinvolti e a terzi in qualsiasi momento e senza ulteriori richieste.</w:t>
      </w:r>
    </w:p>
    <w:p w14:paraId="1BEFA44C" w14:textId="77777777" w:rsidR="003629E4" w:rsidRPr="002E57B4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2E57B4">
        <w:rPr>
          <w:sz w:val="20"/>
        </w:rPr>
        <w:t>Il</w:t>
      </w:r>
      <w:r>
        <w:rPr>
          <w:sz w:val="20"/>
        </w:rPr>
        <w:t>/La</w:t>
      </w:r>
      <w:r w:rsidRPr="002E57B4">
        <w:rPr>
          <w:sz w:val="20"/>
        </w:rPr>
        <w:t xml:space="preserve"> richiedente riconosce che la sua domanda non può essere elaborata se i documenti richiesti sono incompleti o poco chiari. Informazioni non veritiere, fuorvianti o deliberatamente incomplete saranno respinte.</w:t>
      </w:r>
    </w:p>
    <w:p w14:paraId="537EC277" w14:textId="77777777" w:rsidR="003629E4" w:rsidRPr="002E57B4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2E57B4">
        <w:rPr>
          <w:sz w:val="20"/>
        </w:rPr>
        <w:t>Non possono essere concessi aiuti agli investimenti per investimenti già realizzati o avviati. L'inizio dei lavori di costruzione prima della conferma definitiva dell'aiuto agli investimenti richiesto da parte della LKG comporterà il rifiuto della domanda.</w:t>
      </w:r>
    </w:p>
    <w:p w14:paraId="40F72B51" w14:textId="77777777" w:rsidR="003629E4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2E57B4">
        <w:rPr>
          <w:sz w:val="20"/>
        </w:rPr>
        <w:t>I</w:t>
      </w:r>
      <w:r>
        <w:rPr>
          <w:sz w:val="20"/>
        </w:rPr>
        <w:t>l</w:t>
      </w:r>
      <w:r w:rsidRPr="002E57B4">
        <w:rPr>
          <w:sz w:val="20"/>
        </w:rPr>
        <w:t xml:space="preserve"> sottoscritt</w:t>
      </w:r>
      <w:r>
        <w:rPr>
          <w:sz w:val="20"/>
        </w:rPr>
        <w:t xml:space="preserve">o </w:t>
      </w:r>
      <w:r w:rsidRPr="002E57B4">
        <w:rPr>
          <w:sz w:val="20"/>
        </w:rPr>
        <w:t>conferma</w:t>
      </w:r>
      <w:r>
        <w:rPr>
          <w:sz w:val="20"/>
        </w:rPr>
        <w:t xml:space="preserve"> </w:t>
      </w:r>
      <w:r w:rsidRPr="002E57B4">
        <w:rPr>
          <w:sz w:val="20"/>
        </w:rPr>
        <w:t>di aver preso atto delle dichiarazioni di cui sopra.</w:t>
      </w:r>
    </w:p>
    <w:p w14:paraId="6545A554" w14:textId="77777777" w:rsidR="003629E4" w:rsidRPr="00B3475E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</w:p>
    <w:p w14:paraId="3BE47EBA" w14:textId="77777777" w:rsidR="003629E4" w:rsidRPr="00B3475E" w:rsidRDefault="003629E4" w:rsidP="003629E4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spacing w:before="240"/>
        <w:rPr>
          <w:sz w:val="20"/>
        </w:rPr>
      </w:pPr>
      <w:r>
        <w:rPr>
          <w:sz w:val="20"/>
        </w:rPr>
        <w:t>Luogo e Data</w:t>
      </w:r>
      <w:r w:rsidRPr="00B3475E">
        <w:rPr>
          <w:sz w:val="20"/>
        </w:rPr>
        <w:t xml:space="preserve"> __________________________</w:t>
      </w: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  <w:r>
        <w:rPr>
          <w:sz w:val="20"/>
        </w:rPr>
        <w:t>Firma del/della richiedente</w:t>
      </w:r>
    </w:p>
    <w:p w14:paraId="47DE7F09" w14:textId="77777777" w:rsidR="003629E4" w:rsidRPr="00B3475E" w:rsidRDefault="003629E4" w:rsidP="003629E4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  <w:t>__________________________________</w:t>
      </w:r>
    </w:p>
    <w:p w14:paraId="3DBC5177" w14:textId="77777777" w:rsidR="003629E4" w:rsidRPr="00B3475E" w:rsidRDefault="003629E4" w:rsidP="003629E4">
      <w:pPr>
        <w:tabs>
          <w:tab w:val="left" w:pos="4820"/>
          <w:tab w:val="left" w:pos="5529"/>
          <w:tab w:val="left" w:pos="7088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</w:p>
    <w:p w14:paraId="28A7BE39" w14:textId="432D33F2" w:rsidR="00233C78" w:rsidRDefault="003629E4" w:rsidP="00233C78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contextualSpacing/>
        <w:rPr>
          <w:sz w:val="20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  <w:r w:rsidR="0010728B">
        <w:rPr>
          <w:sz w:val="20"/>
        </w:rPr>
        <w:t>Seconda</w:t>
      </w:r>
      <w:r w:rsidR="00233C78">
        <w:rPr>
          <w:sz w:val="20"/>
        </w:rPr>
        <w:t xml:space="preserve"> Firma </w:t>
      </w:r>
      <w:r w:rsidR="00F052D4">
        <w:rPr>
          <w:sz w:val="20"/>
        </w:rPr>
        <w:t xml:space="preserve">con </w:t>
      </w:r>
      <w:r w:rsidR="00FC170E">
        <w:rPr>
          <w:sz w:val="20"/>
        </w:rPr>
        <w:t xml:space="preserve">regolazione </w:t>
      </w:r>
      <w:r w:rsidR="00897231">
        <w:rPr>
          <w:sz w:val="20"/>
        </w:rPr>
        <w:t>della firma</w:t>
      </w:r>
    </w:p>
    <w:p w14:paraId="463957F7" w14:textId="0B38B90A" w:rsidR="00233C78" w:rsidRPr="00B3475E" w:rsidRDefault="00233C78" w:rsidP="00233C78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contextualSpacing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97231">
        <w:rPr>
          <w:sz w:val="20"/>
        </w:rPr>
        <w:t>collet</w:t>
      </w:r>
      <w:r w:rsidR="0059160C">
        <w:rPr>
          <w:sz w:val="20"/>
        </w:rPr>
        <w:t>ti</w:t>
      </w:r>
      <w:r w:rsidR="00897231">
        <w:rPr>
          <w:sz w:val="20"/>
        </w:rPr>
        <w:t>va</w:t>
      </w:r>
    </w:p>
    <w:p w14:paraId="20F06E9B" w14:textId="77777777" w:rsidR="00233C78" w:rsidRDefault="00233C78" w:rsidP="00233C78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spacing w:before="240"/>
        <w:rPr>
          <w:sz w:val="20"/>
        </w:rPr>
      </w:pP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</w:r>
      <w:r w:rsidRPr="00B3475E">
        <w:rPr>
          <w:sz w:val="20"/>
        </w:rPr>
        <w:tab/>
        <w:t>______________________________</w:t>
      </w:r>
    </w:p>
    <w:p w14:paraId="42CFFBE9" w14:textId="77777777" w:rsidR="00233C78" w:rsidRDefault="00233C78" w:rsidP="00233C78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contextualSpacing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FFFFE0C" w14:textId="48E5B51A" w:rsidR="00233C78" w:rsidRPr="003D10ED" w:rsidRDefault="00233C78" w:rsidP="00233C78">
      <w:pPr>
        <w:tabs>
          <w:tab w:val="left" w:pos="357"/>
          <w:tab w:val="left" w:pos="4820"/>
          <w:tab w:val="left" w:pos="5529"/>
          <w:tab w:val="left" w:pos="6379"/>
          <w:tab w:val="left" w:pos="9072"/>
        </w:tabs>
        <w:contextualSpacing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  <w:szCs w:val="16"/>
        </w:rPr>
        <w:t>Fun</w:t>
      </w:r>
      <w:r w:rsidR="0010728B">
        <w:rPr>
          <w:sz w:val="16"/>
          <w:szCs w:val="16"/>
        </w:rPr>
        <w:t>zione</w:t>
      </w:r>
      <w:r>
        <w:rPr>
          <w:sz w:val="16"/>
          <w:szCs w:val="16"/>
        </w:rPr>
        <w:t>: ………………………………………….</w:t>
      </w:r>
    </w:p>
    <w:p w14:paraId="701D2FA2" w14:textId="77777777" w:rsidR="003629E4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rPr>
          <w:b/>
          <w:bCs/>
          <w:sz w:val="20"/>
        </w:rPr>
      </w:pPr>
    </w:p>
    <w:p w14:paraId="2AB95DA7" w14:textId="77777777" w:rsidR="003629E4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jc w:val="center"/>
        <w:rPr>
          <w:b/>
          <w:bCs/>
          <w:szCs w:val="22"/>
        </w:rPr>
      </w:pPr>
      <w:r>
        <w:rPr>
          <w:b/>
          <w:bCs/>
          <w:szCs w:val="22"/>
          <w:highlight w:val="yellow"/>
        </w:rPr>
        <w:t xml:space="preserve">Si prega di </w:t>
      </w:r>
      <w:r w:rsidRPr="00D9277D">
        <w:rPr>
          <w:b/>
          <w:bCs/>
          <w:szCs w:val="22"/>
          <w:highlight w:val="yellow"/>
        </w:rPr>
        <w:t>presenta</w:t>
      </w:r>
      <w:r>
        <w:rPr>
          <w:b/>
          <w:bCs/>
          <w:szCs w:val="22"/>
          <w:highlight w:val="yellow"/>
        </w:rPr>
        <w:t>re la richiesta</w:t>
      </w:r>
      <w:r w:rsidRPr="00D9277D">
        <w:rPr>
          <w:b/>
          <w:bCs/>
          <w:szCs w:val="22"/>
          <w:highlight w:val="yellow"/>
        </w:rPr>
        <w:t xml:space="preserve"> </w:t>
      </w:r>
      <w:r>
        <w:rPr>
          <w:b/>
          <w:bCs/>
          <w:szCs w:val="22"/>
          <w:highlight w:val="yellow"/>
        </w:rPr>
        <w:t>completa</w:t>
      </w:r>
      <w:r w:rsidRPr="00D9277D">
        <w:rPr>
          <w:b/>
          <w:bCs/>
          <w:szCs w:val="22"/>
          <w:highlight w:val="yellow"/>
        </w:rPr>
        <w:t xml:space="preserve"> in formato digitale (pdf) o per posta:</w:t>
      </w:r>
    </w:p>
    <w:p w14:paraId="244A96A1" w14:textId="77777777" w:rsidR="003629E4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jc w:val="center"/>
        <w:rPr>
          <w:b/>
          <w:bCs/>
          <w:szCs w:val="22"/>
          <w:highlight w:val="yellow"/>
        </w:rPr>
      </w:pPr>
      <w:r w:rsidRPr="002927EA">
        <w:rPr>
          <w:b/>
          <w:bCs/>
          <w:szCs w:val="22"/>
          <w:highlight w:val="yellow"/>
        </w:rPr>
        <w:t xml:space="preserve">Landwirtschaftliche Kreditgenossenschaft, Stadtgartenweg 10, Postfach 800, 7001 Chur </w:t>
      </w:r>
    </w:p>
    <w:p w14:paraId="5C81527D" w14:textId="77777777" w:rsidR="003629E4" w:rsidRPr="00181E27" w:rsidRDefault="003629E4" w:rsidP="003629E4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jc w:val="center"/>
        <w:rPr>
          <w:b/>
          <w:bCs/>
          <w:szCs w:val="22"/>
        </w:rPr>
      </w:pPr>
      <w:r w:rsidRPr="002927EA">
        <w:rPr>
          <w:b/>
          <w:bCs/>
          <w:szCs w:val="22"/>
          <w:highlight w:val="yellow"/>
        </w:rPr>
        <w:t>ik@lkg-gr.ch</w:t>
      </w:r>
    </w:p>
    <w:p w14:paraId="7504EE5B" w14:textId="76B4BA6D" w:rsidR="00217279" w:rsidRPr="002927EA" w:rsidRDefault="00217279" w:rsidP="002927EA">
      <w:pPr>
        <w:tabs>
          <w:tab w:val="left" w:pos="357"/>
          <w:tab w:val="left" w:pos="4820"/>
          <w:tab w:val="left" w:pos="5529"/>
          <w:tab w:val="left" w:pos="7088"/>
          <w:tab w:val="left" w:pos="9072"/>
        </w:tabs>
        <w:spacing w:before="240"/>
        <w:jc w:val="center"/>
        <w:rPr>
          <w:b/>
          <w:bCs/>
          <w:szCs w:val="22"/>
        </w:rPr>
      </w:pPr>
    </w:p>
    <w:sectPr w:rsidR="00217279" w:rsidRPr="002927EA" w:rsidSect="00BB39F5">
      <w:headerReference w:type="first" r:id="rId11"/>
      <w:pgSz w:w="11906" w:h="16838" w:code="9"/>
      <w:pgMar w:top="737" w:right="282" w:bottom="340" w:left="567" w:header="72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E3CF8" w14:textId="77777777" w:rsidR="00591604" w:rsidRDefault="00591604">
      <w:r>
        <w:separator/>
      </w:r>
    </w:p>
  </w:endnote>
  <w:endnote w:type="continuationSeparator" w:id="0">
    <w:p w14:paraId="228D4348" w14:textId="77777777" w:rsidR="00591604" w:rsidRDefault="0059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04A72" w14:textId="77777777" w:rsidR="00591604" w:rsidRDefault="00591604">
      <w:r>
        <w:separator/>
      </w:r>
    </w:p>
  </w:footnote>
  <w:footnote w:type="continuationSeparator" w:id="0">
    <w:p w14:paraId="30E7646F" w14:textId="77777777" w:rsidR="00591604" w:rsidRDefault="0059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D4A8" w14:textId="655CE3E8" w:rsidR="001F1C3B" w:rsidRDefault="001F1C3B" w:rsidP="001F1C3B">
    <w:pPr>
      <w:pStyle w:val="Kopfzeile"/>
      <w:jc w:val="center"/>
    </w:pPr>
    <w: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DF0E" w14:textId="37ADD985" w:rsidR="009A613C" w:rsidRDefault="009A613C" w:rsidP="008A4A7A">
    <w:pPr>
      <w:pStyle w:val="Kopfzeile"/>
      <w:jc w:val="center"/>
    </w:pPr>
    <w:r>
      <w:t>-</w:t>
    </w:r>
    <w:r w:rsidR="001F1C3B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F384" w14:textId="6F15EC54" w:rsidR="00EB2700" w:rsidRDefault="00EB2700" w:rsidP="008A4A7A">
    <w:pPr>
      <w:pStyle w:val="Kopfzeile"/>
      <w:jc w:val="center"/>
    </w:pPr>
    <w:r>
      <w:t>-4-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BB3"/>
    <w:multiLevelType w:val="hybridMultilevel"/>
    <w:tmpl w:val="F52E6F42"/>
    <w:lvl w:ilvl="0" w:tplc="E7183F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CB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7301A"/>
    <w:multiLevelType w:val="hybridMultilevel"/>
    <w:tmpl w:val="04DAA0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5D7"/>
    <w:multiLevelType w:val="hybridMultilevel"/>
    <w:tmpl w:val="50B8FA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424B"/>
    <w:multiLevelType w:val="hybridMultilevel"/>
    <w:tmpl w:val="4B50AAC0"/>
    <w:lvl w:ilvl="0" w:tplc="F3AE0D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31FDC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4E4D6C"/>
    <w:multiLevelType w:val="hybridMultilevel"/>
    <w:tmpl w:val="78F615EC"/>
    <w:lvl w:ilvl="0" w:tplc="06E4CD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B715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9B2C7D"/>
    <w:multiLevelType w:val="singleLevel"/>
    <w:tmpl w:val="3928FD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FA4766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D3219E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155B9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F16E52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32760F"/>
    <w:multiLevelType w:val="singleLevel"/>
    <w:tmpl w:val="D95C5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14" w15:restartNumberingAfterBreak="0">
    <w:nsid w:val="38BC569A"/>
    <w:multiLevelType w:val="singleLevel"/>
    <w:tmpl w:val="47B44C46"/>
    <w:lvl w:ilvl="0">
      <w:numFmt w:val="bullet"/>
      <w:lvlText w:val=""/>
      <w:lvlJc w:val="left"/>
      <w:pPr>
        <w:tabs>
          <w:tab w:val="num" w:pos="1917"/>
        </w:tabs>
        <w:ind w:left="1917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A6A2DC8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F516E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D64B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56492D"/>
    <w:multiLevelType w:val="multilevel"/>
    <w:tmpl w:val="4EA8DEEC"/>
    <w:lvl w:ilvl="0">
      <w:start w:val="1"/>
      <w:numFmt w:val="upperLetter"/>
      <w:pStyle w:val="berschrift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Roman"/>
      <w:pStyle w:val="berschrift2"/>
      <w:lvlText w:val="%2."/>
      <w:lvlJc w:val="left"/>
      <w:pPr>
        <w:tabs>
          <w:tab w:val="num" w:pos="1440"/>
        </w:tabs>
        <w:ind w:left="720" w:firstLine="0"/>
      </w:pPr>
    </w:lvl>
    <w:lvl w:ilvl="2">
      <w:start w:val="1"/>
      <w:numFmt w:val="lowerLetter"/>
      <w:pStyle w:val="berschrift3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509A637F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16315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FC288C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15057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BB7AC3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F9176B"/>
    <w:multiLevelType w:val="singleLevel"/>
    <w:tmpl w:val="85B261D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0945EF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0D81032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00788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955DF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C27A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479443A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5704E3D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230CD8"/>
    <w:multiLevelType w:val="multilevel"/>
    <w:tmpl w:val="2C4A95B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Roman"/>
      <w:lvlText w:val="%2."/>
      <w:lvlJc w:val="left"/>
      <w:pPr>
        <w:tabs>
          <w:tab w:val="num" w:pos="1077"/>
        </w:tabs>
        <w:ind w:left="680" w:hanging="323"/>
      </w:pPr>
      <w:rPr>
        <w:rFonts w:ascii="Arial" w:hAnsi="Arial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 w15:restartNumberingAfterBreak="0">
    <w:nsid w:val="67114F2C"/>
    <w:multiLevelType w:val="singleLevel"/>
    <w:tmpl w:val="ADAC1B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 w15:restartNumberingAfterBreak="0">
    <w:nsid w:val="67741BA6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984E64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2B735DF"/>
    <w:multiLevelType w:val="singleLevel"/>
    <w:tmpl w:val="588C4A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4E1369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C56971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52A63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3F6818"/>
    <w:multiLevelType w:val="singleLevel"/>
    <w:tmpl w:val="26E0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5773264">
    <w:abstractNumId w:val="24"/>
  </w:num>
  <w:num w:numId="2" w16cid:durableId="1948851397">
    <w:abstractNumId w:val="10"/>
  </w:num>
  <w:num w:numId="3" w16cid:durableId="1918326434">
    <w:abstractNumId w:val="18"/>
  </w:num>
  <w:num w:numId="4" w16cid:durableId="1702315554">
    <w:abstractNumId w:val="38"/>
  </w:num>
  <w:num w:numId="5" w16cid:durableId="1718049403">
    <w:abstractNumId w:val="29"/>
  </w:num>
  <w:num w:numId="6" w16cid:durableId="156193818">
    <w:abstractNumId w:val="30"/>
  </w:num>
  <w:num w:numId="7" w16cid:durableId="1369522744">
    <w:abstractNumId w:val="20"/>
  </w:num>
  <w:num w:numId="8" w16cid:durableId="1176379471">
    <w:abstractNumId w:val="17"/>
  </w:num>
  <w:num w:numId="9" w16cid:durableId="670375354">
    <w:abstractNumId w:val="32"/>
  </w:num>
  <w:num w:numId="10" w16cid:durableId="1082026748">
    <w:abstractNumId w:val="31"/>
  </w:num>
  <w:num w:numId="11" w16cid:durableId="1818258759">
    <w:abstractNumId w:val="15"/>
  </w:num>
  <w:num w:numId="12" w16cid:durableId="454367803">
    <w:abstractNumId w:val="5"/>
  </w:num>
  <w:num w:numId="13" w16cid:durableId="629170764">
    <w:abstractNumId w:val="34"/>
  </w:num>
  <w:num w:numId="14" w16cid:durableId="111949623">
    <w:abstractNumId w:val="37"/>
  </w:num>
  <w:num w:numId="15" w16cid:durableId="644899473">
    <w:abstractNumId w:val="26"/>
  </w:num>
  <w:num w:numId="16" w16cid:durableId="1732382034">
    <w:abstractNumId w:val="40"/>
  </w:num>
  <w:num w:numId="17" w16cid:durableId="333920772">
    <w:abstractNumId w:val="12"/>
  </w:num>
  <w:num w:numId="18" w16cid:durableId="398753637">
    <w:abstractNumId w:val="9"/>
  </w:num>
  <w:num w:numId="19" w16cid:durableId="645403838">
    <w:abstractNumId w:val="23"/>
  </w:num>
  <w:num w:numId="20" w16cid:durableId="284042587">
    <w:abstractNumId w:val="22"/>
  </w:num>
  <w:num w:numId="21" w16cid:durableId="1023290237">
    <w:abstractNumId w:val="19"/>
  </w:num>
  <w:num w:numId="22" w16cid:durableId="331488427">
    <w:abstractNumId w:val="1"/>
  </w:num>
  <w:num w:numId="23" w16cid:durableId="765809526">
    <w:abstractNumId w:val="33"/>
  </w:num>
  <w:num w:numId="24" w16cid:durableId="85658140">
    <w:abstractNumId w:val="8"/>
  </w:num>
  <w:num w:numId="25" w16cid:durableId="1077290737">
    <w:abstractNumId w:val="21"/>
  </w:num>
  <w:num w:numId="26" w16cid:durableId="2063283255">
    <w:abstractNumId w:val="16"/>
  </w:num>
  <w:num w:numId="27" w16cid:durableId="1213468321">
    <w:abstractNumId w:val="11"/>
  </w:num>
  <w:num w:numId="28" w16cid:durableId="783118761">
    <w:abstractNumId w:val="39"/>
  </w:num>
  <w:num w:numId="29" w16cid:durableId="575626915">
    <w:abstractNumId w:val="27"/>
  </w:num>
  <w:num w:numId="30" w16cid:durableId="692413897">
    <w:abstractNumId w:val="25"/>
  </w:num>
  <w:num w:numId="31" w16cid:durableId="286400503">
    <w:abstractNumId w:val="36"/>
  </w:num>
  <w:num w:numId="32" w16cid:durableId="1644508500">
    <w:abstractNumId w:val="35"/>
  </w:num>
  <w:num w:numId="33" w16cid:durableId="467550011">
    <w:abstractNumId w:val="7"/>
  </w:num>
  <w:num w:numId="34" w16cid:durableId="46076781">
    <w:abstractNumId w:val="28"/>
  </w:num>
  <w:num w:numId="35" w16cid:durableId="769662702">
    <w:abstractNumId w:val="13"/>
  </w:num>
  <w:num w:numId="36" w16cid:durableId="249505994">
    <w:abstractNumId w:val="14"/>
  </w:num>
  <w:num w:numId="37" w16cid:durableId="1625384790">
    <w:abstractNumId w:val="3"/>
  </w:num>
  <w:num w:numId="38" w16cid:durableId="234821316">
    <w:abstractNumId w:val="2"/>
  </w:num>
  <w:num w:numId="39" w16cid:durableId="1929581218">
    <w:abstractNumId w:val="6"/>
  </w:num>
  <w:num w:numId="40" w16cid:durableId="172233151">
    <w:abstractNumId w:val="0"/>
  </w:num>
  <w:num w:numId="41" w16cid:durableId="211983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59"/>
    <w:rsid w:val="000009FA"/>
    <w:rsid w:val="0000290B"/>
    <w:rsid w:val="0000490C"/>
    <w:rsid w:val="000128BB"/>
    <w:rsid w:val="000142D6"/>
    <w:rsid w:val="0001597C"/>
    <w:rsid w:val="00017913"/>
    <w:rsid w:val="000210CC"/>
    <w:rsid w:val="00021948"/>
    <w:rsid w:val="000230C3"/>
    <w:rsid w:val="0002415B"/>
    <w:rsid w:val="00026DCA"/>
    <w:rsid w:val="00027F73"/>
    <w:rsid w:val="000300FF"/>
    <w:rsid w:val="000322DB"/>
    <w:rsid w:val="0003522F"/>
    <w:rsid w:val="00037E0C"/>
    <w:rsid w:val="0004552E"/>
    <w:rsid w:val="000475B6"/>
    <w:rsid w:val="00055F08"/>
    <w:rsid w:val="0005685F"/>
    <w:rsid w:val="00060F7C"/>
    <w:rsid w:val="0006281B"/>
    <w:rsid w:val="000643A4"/>
    <w:rsid w:val="000645E2"/>
    <w:rsid w:val="000679FD"/>
    <w:rsid w:val="00067B0A"/>
    <w:rsid w:val="000714AC"/>
    <w:rsid w:val="00073E90"/>
    <w:rsid w:val="000753F0"/>
    <w:rsid w:val="0007589E"/>
    <w:rsid w:val="000758D6"/>
    <w:rsid w:val="00075916"/>
    <w:rsid w:val="0008348E"/>
    <w:rsid w:val="00084C2C"/>
    <w:rsid w:val="00087842"/>
    <w:rsid w:val="00090E08"/>
    <w:rsid w:val="00091436"/>
    <w:rsid w:val="0009308D"/>
    <w:rsid w:val="000954A4"/>
    <w:rsid w:val="00095A39"/>
    <w:rsid w:val="00095F9A"/>
    <w:rsid w:val="00097930"/>
    <w:rsid w:val="000A01E5"/>
    <w:rsid w:val="000A3BD1"/>
    <w:rsid w:val="000B75A2"/>
    <w:rsid w:val="000C0723"/>
    <w:rsid w:val="000C2D87"/>
    <w:rsid w:val="000C4C18"/>
    <w:rsid w:val="000D205E"/>
    <w:rsid w:val="000D6A21"/>
    <w:rsid w:val="000D7881"/>
    <w:rsid w:val="000E2458"/>
    <w:rsid w:val="000F0599"/>
    <w:rsid w:val="000F0C72"/>
    <w:rsid w:val="000F171C"/>
    <w:rsid w:val="000F2891"/>
    <w:rsid w:val="000F5C68"/>
    <w:rsid w:val="00105750"/>
    <w:rsid w:val="00105F3F"/>
    <w:rsid w:val="00106979"/>
    <w:rsid w:val="0010723E"/>
    <w:rsid w:val="0010728B"/>
    <w:rsid w:val="001104AC"/>
    <w:rsid w:val="001112E2"/>
    <w:rsid w:val="001117AF"/>
    <w:rsid w:val="001129AD"/>
    <w:rsid w:val="00113984"/>
    <w:rsid w:val="00114095"/>
    <w:rsid w:val="001145D6"/>
    <w:rsid w:val="00125FCD"/>
    <w:rsid w:val="00126F3C"/>
    <w:rsid w:val="001300AD"/>
    <w:rsid w:val="0013033E"/>
    <w:rsid w:val="00130E86"/>
    <w:rsid w:val="00131D3E"/>
    <w:rsid w:val="001326B3"/>
    <w:rsid w:val="001326D5"/>
    <w:rsid w:val="0013520C"/>
    <w:rsid w:val="00135587"/>
    <w:rsid w:val="001370D3"/>
    <w:rsid w:val="00142213"/>
    <w:rsid w:val="00142D48"/>
    <w:rsid w:val="00144B2E"/>
    <w:rsid w:val="0015082E"/>
    <w:rsid w:val="0015252C"/>
    <w:rsid w:val="0015616E"/>
    <w:rsid w:val="00156D14"/>
    <w:rsid w:val="00156D74"/>
    <w:rsid w:val="00160E6D"/>
    <w:rsid w:val="00164DF6"/>
    <w:rsid w:val="001661C7"/>
    <w:rsid w:val="00171872"/>
    <w:rsid w:val="001758B4"/>
    <w:rsid w:val="00180BFD"/>
    <w:rsid w:val="00183CE9"/>
    <w:rsid w:val="0019255C"/>
    <w:rsid w:val="00194B47"/>
    <w:rsid w:val="00197618"/>
    <w:rsid w:val="001A3D21"/>
    <w:rsid w:val="001A3EC9"/>
    <w:rsid w:val="001A414E"/>
    <w:rsid w:val="001A65F0"/>
    <w:rsid w:val="001A7B29"/>
    <w:rsid w:val="001B0E7F"/>
    <w:rsid w:val="001B1228"/>
    <w:rsid w:val="001C4297"/>
    <w:rsid w:val="001C6A21"/>
    <w:rsid w:val="001D2AC7"/>
    <w:rsid w:val="001D5D02"/>
    <w:rsid w:val="001D6D85"/>
    <w:rsid w:val="001E0310"/>
    <w:rsid w:val="001E1198"/>
    <w:rsid w:val="001E1223"/>
    <w:rsid w:val="001E2245"/>
    <w:rsid w:val="001E437D"/>
    <w:rsid w:val="001E48BD"/>
    <w:rsid w:val="001F0573"/>
    <w:rsid w:val="001F17B3"/>
    <w:rsid w:val="001F1C3B"/>
    <w:rsid w:val="001F3442"/>
    <w:rsid w:val="001F5F9F"/>
    <w:rsid w:val="001F7305"/>
    <w:rsid w:val="00201AAC"/>
    <w:rsid w:val="00204663"/>
    <w:rsid w:val="0020683F"/>
    <w:rsid w:val="00213A3E"/>
    <w:rsid w:val="00215859"/>
    <w:rsid w:val="00217279"/>
    <w:rsid w:val="00217F0C"/>
    <w:rsid w:val="002208B2"/>
    <w:rsid w:val="00220D6A"/>
    <w:rsid w:val="00221914"/>
    <w:rsid w:val="00222A71"/>
    <w:rsid w:val="00226C97"/>
    <w:rsid w:val="00227288"/>
    <w:rsid w:val="00232E6F"/>
    <w:rsid w:val="00232FB4"/>
    <w:rsid w:val="00233C78"/>
    <w:rsid w:val="0023499F"/>
    <w:rsid w:val="0023587C"/>
    <w:rsid w:val="00236577"/>
    <w:rsid w:val="002365D4"/>
    <w:rsid w:val="00236790"/>
    <w:rsid w:val="00237A92"/>
    <w:rsid w:val="0024191F"/>
    <w:rsid w:val="00243BE8"/>
    <w:rsid w:val="0024412F"/>
    <w:rsid w:val="00245E0A"/>
    <w:rsid w:val="00246888"/>
    <w:rsid w:val="00255A07"/>
    <w:rsid w:val="002600A2"/>
    <w:rsid w:val="002613BF"/>
    <w:rsid w:val="00264A4F"/>
    <w:rsid w:val="00264A6C"/>
    <w:rsid w:val="00264EDB"/>
    <w:rsid w:val="00270847"/>
    <w:rsid w:val="00272D23"/>
    <w:rsid w:val="00273EB1"/>
    <w:rsid w:val="0027537B"/>
    <w:rsid w:val="00275B37"/>
    <w:rsid w:val="00280A95"/>
    <w:rsid w:val="0028213D"/>
    <w:rsid w:val="002852E1"/>
    <w:rsid w:val="00286C6D"/>
    <w:rsid w:val="002927EA"/>
    <w:rsid w:val="002927F7"/>
    <w:rsid w:val="00294C0F"/>
    <w:rsid w:val="00295370"/>
    <w:rsid w:val="002A122B"/>
    <w:rsid w:val="002A1C71"/>
    <w:rsid w:val="002A7DC9"/>
    <w:rsid w:val="002B261D"/>
    <w:rsid w:val="002B49E6"/>
    <w:rsid w:val="002C22D7"/>
    <w:rsid w:val="002C4F71"/>
    <w:rsid w:val="002C6686"/>
    <w:rsid w:val="002C6C28"/>
    <w:rsid w:val="002C7737"/>
    <w:rsid w:val="002D38AA"/>
    <w:rsid w:val="002D5F97"/>
    <w:rsid w:val="002D6DDB"/>
    <w:rsid w:val="002E0EBC"/>
    <w:rsid w:val="002E4F12"/>
    <w:rsid w:val="002E5FC1"/>
    <w:rsid w:val="002E6505"/>
    <w:rsid w:val="002E65D3"/>
    <w:rsid w:val="002E74CF"/>
    <w:rsid w:val="002F24A9"/>
    <w:rsid w:val="002F2BF9"/>
    <w:rsid w:val="002F4444"/>
    <w:rsid w:val="002F7CAD"/>
    <w:rsid w:val="00301CF8"/>
    <w:rsid w:val="00302A24"/>
    <w:rsid w:val="00304226"/>
    <w:rsid w:val="00306915"/>
    <w:rsid w:val="00313A72"/>
    <w:rsid w:val="00313F7C"/>
    <w:rsid w:val="00315714"/>
    <w:rsid w:val="00317230"/>
    <w:rsid w:val="00320580"/>
    <w:rsid w:val="0032467C"/>
    <w:rsid w:val="00325E47"/>
    <w:rsid w:val="0032670E"/>
    <w:rsid w:val="00330630"/>
    <w:rsid w:val="003308FE"/>
    <w:rsid w:val="00332B6A"/>
    <w:rsid w:val="003334A7"/>
    <w:rsid w:val="00334BF5"/>
    <w:rsid w:val="00335411"/>
    <w:rsid w:val="00342D6C"/>
    <w:rsid w:val="0034507F"/>
    <w:rsid w:val="00346BA6"/>
    <w:rsid w:val="00346F46"/>
    <w:rsid w:val="0034739A"/>
    <w:rsid w:val="00347654"/>
    <w:rsid w:val="00350AA0"/>
    <w:rsid w:val="0035545B"/>
    <w:rsid w:val="00362585"/>
    <w:rsid w:val="003629E4"/>
    <w:rsid w:val="0036339B"/>
    <w:rsid w:val="00363648"/>
    <w:rsid w:val="003656BF"/>
    <w:rsid w:val="003701E5"/>
    <w:rsid w:val="00370871"/>
    <w:rsid w:val="003734BA"/>
    <w:rsid w:val="00376252"/>
    <w:rsid w:val="003772DA"/>
    <w:rsid w:val="003773DB"/>
    <w:rsid w:val="00382B15"/>
    <w:rsid w:val="003843AD"/>
    <w:rsid w:val="00385003"/>
    <w:rsid w:val="00391D0F"/>
    <w:rsid w:val="003932B9"/>
    <w:rsid w:val="00393553"/>
    <w:rsid w:val="003937A2"/>
    <w:rsid w:val="0039426C"/>
    <w:rsid w:val="003956D5"/>
    <w:rsid w:val="00395A9F"/>
    <w:rsid w:val="00396ABC"/>
    <w:rsid w:val="003A33B3"/>
    <w:rsid w:val="003A76FE"/>
    <w:rsid w:val="003B35B5"/>
    <w:rsid w:val="003B4DD0"/>
    <w:rsid w:val="003B6C82"/>
    <w:rsid w:val="003B6CA1"/>
    <w:rsid w:val="003C0251"/>
    <w:rsid w:val="003C5D5C"/>
    <w:rsid w:val="003C7172"/>
    <w:rsid w:val="003C7532"/>
    <w:rsid w:val="003D10ED"/>
    <w:rsid w:val="003D1ECA"/>
    <w:rsid w:val="003D73F7"/>
    <w:rsid w:val="003E1A6B"/>
    <w:rsid w:val="003E4C0C"/>
    <w:rsid w:val="003E4EEC"/>
    <w:rsid w:val="003E51BB"/>
    <w:rsid w:val="003E5607"/>
    <w:rsid w:val="003E5682"/>
    <w:rsid w:val="003E5B2D"/>
    <w:rsid w:val="003E79AC"/>
    <w:rsid w:val="003F037A"/>
    <w:rsid w:val="003F11B9"/>
    <w:rsid w:val="003F17A4"/>
    <w:rsid w:val="003F1835"/>
    <w:rsid w:val="003F35FE"/>
    <w:rsid w:val="003F378A"/>
    <w:rsid w:val="003F45F4"/>
    <w:rsid w:val="003F5131"/>
    <w:rsid w:val="003F5B7A"/>
    <w:rsid w:val="003F7372"/>
    <w:rsid w:val="00400D9A"/>
    <w:rsid w:val="004014B7"/>
    <w:rsid w:val="0040278D"/>
    <w:rsid w:val="0040358D"/>
    <w:rsid w:val="004049F9"/>
    <w:rsid w:val="00405293"/>
    <w:rsid w:val="00411501"/>
    <w:rsid w:val="00413109"/>
    <w:rsid w:val="0041336B"/>
    <w:rsid w:val="0042365A"/>
    <w:rsid w:val="00423F93"/>
    <w:rsid w:val="004248B0"/>
    <w:rsid w:val="004252F5"/>
    <w:rsid w:val="004268D1"/>
    <w:rsid w:val="00431D35"/>
    <w:rsid w:val="00433891"/>
    <w:rsid w:val="004358F9"/>
    <w:rsid w:val="0043624E"/>
    <w:rsid w:val="00451E84"/>
    <w:rsid w:val="00452C4A"/>
    <w:rsid w:val="0045557D"/>
    <w:rsid w:val="004570D5"/>
    <w:rsid w:val="004578DB"/>
    <w:rsid w:val="00461F35"/>
    <w:rsid w:val="004642F0"/>
    <w:rsid w:val="00465AE2"/>
    <w:rsid w:val="004667A7"/>
    <w:rsid w:val="00466A2A"/>
    <w:rsid w:val="00467C2F"/>
    <w:rsid w:val="004752B1"/>
    <w:rsid w:val="00475F9C"/>
    <w:rsid w:val="00476A13"/>
    <w:rsid w:val="004837F2"/>
    <w:rsid w:val="00483947"/>
    <w:rsid w:val="00483D15"/>
    <w:rsid w:val="00484B40"/>
    <w:rsid w:val="00485449"/>
    <w:rsid w:val="00486E6E"/>
    <w:rsid w:val="00491A37"/>
    <w:rsid w:val="00494997"/>
    <w:rsid w:val="004962F5"/>
    <w:rsid w:val="00496DD0"/>
    <w:rsid w:val="00497847"/>
    <w:rsid w:val="004A02B1"/>
    <w:rsid w:val="004A0DFB"/>
    <w:rsid w:val="004A1371"/>
    <w:rsid w:val="004A1707"/>
    <w:rsid w:val="004A3198"/>
    <w:rsid w:val="004A656B"/>
    <w:rsid w:val="004A7819"/>
    <w:rsid w:val="004B152E"/>
    <w:rsid w:val="004B647F"/>
    <w:rsid w:val="004C31EA"/>
    <w:rsid w:val="004C46D4"/>
    <w:rsid w:val="004C609B"/>
    <w:rsid w:val="004C6F5A"/>
    <w:rsid w:val="004D00E0"/>
    <w:rsid w:val="004D11E4"/>
    <w:rsid w:val="004D208D"/>
    <w:rsid w:val="004D4724"/>
    <w:rsid w:val="004D50B0"/>
    <w:rsid w:val="004D51A8"/>
    <w:rsid w:val="004D5734"/>
    <w:rsid w:val="004D74B2"/>
    <w:rsid w:val="004E0559"/>
    <w:rsid w:val="004E5C97"/>
    <w:rsid w:val="004F03EE"/>
    <w:rsid w:val="004F5199"/>
    <w:rsid w:val="004F5549"/>
    <w:rsid w:val="00500F77"/>
    <w:rsid w:val="005023A1"/>
    <w:rsid w:val="00502D1E"/>
    <w:rsid w:val="0050401F"/>
    <w:rsid w:val="0050540D"/>
    <w:rsid w:val="0050727E"/>
    <w:rsid w:val="00510731"/>
    <w:rsid w:val="005109AE"/>
    <w:rsid w:val="0051187B"/>
    <w:rsid w:val="0051261D"/>
    <w:rsid w:val="005205F5"/>
    <w:rsid w:val="005231F2"/>
    <w:rsid w:val="005239C6"/>
    <w:rsid w:val="00524331"/>
    <w:rsid w:val="0052731D"/>
    <w:rsid w:val="00530025"/>
    <w:rsid w:val="00534AA6"/>
    <w:rsid w:val="00534D09"/>
    <w:rsid w:val="0053714D"/>
    <w:rsid w:val="00537BC6"/>
    <w:rsid w:val="00540048"/>
    <w:rsid w:val="00544AA0"/>
    <w:rsid w:val="00545AF5"/>
    <w:rsid w:val="0055072C"/>
    <w:rsid w:val="00550882"/>
    <w:rsid w:val="00551815"/>
    <w:rsid w:val="00562DA0"/>
    <w:rsid w:val="0056352D"/>
    <w:rsid w:val="00564012"/>
    <w:rsid w:val="00570DB5"/>
    <w:rsid w:val="00573E90"/>
    <w:rsid w:val="00573EFA"/>
    <w:rsid w:val="0057654C"/>
    <w:rsid w:val="00576F84"/>
    <w:rsid w:val="00582E1F"/>
    <w:rsid w:val="00584654"/>
    <w:rsid w:val="00590733"/>
    <w:rsid w:val="00591604"/>
    <w:rsid w:val="0059160C"/>
    <w:rsid w:val="005939D9"/>
    <w:rsid w:val="0059500C"/>
    <w:rsid w:val="00595E91"/>
    <w:rsid w:val="0059743A"/>
    <w:rsid w:val="005976B6"/>
    <w:rsid w:val="005A0AC1"/>
    <w:rsid w:val="005A3BC9"/>
    <w:rsid w:val="005A45B7"/>
    <w:rsid w:val="005A58C4"/>
    <w:rsid w:val="005B3B57"/>
    <w:rsid w:val="005B4238"/>
    <w:rsid w:val="005B538F"/>
    <w:rsid w:val="005C03E1"/>
    <w:rsid w:val="005D02F3"/>
    <w:rsid w:val="005D3245"/>
    <w:rsid w:val="005D3643"/>
    <w:rsid w:val="005D3C84"/>
    <w:rsid w:val="005D7B41"/>
    <w:rsid w:val="005F05A8"/>
    <w:rsid w:val="005F0BB1"/>
    <w:rsid w:val="005F45BA"/>
    <w:rsid w:val="005F4B43"/>
    <w:rsid w:val="005F72C0"/>
    <w:rsid w:val="005F72DC"/>
    <w:rsid w:val="005F757C"/>
    <w:rsid w:val="006013FE"/>
    <w:rsid w:val="00610BFA"/>
    <w:rsid w:val="0061772D"/>
    <w:rsid w:val="006207F4"/>
    <w:rsid w:val="00623477"/>
    <w:rsid w:val="00624721"/>
    <w:rsid w:val="00626FA2"/>
    <w:rsid w:val="006273B1"/>
    <w:rsid w:val="00627B9D"/>
    <w:rsid w:val="0063203B"/>
    <w:rsid w:val="00636A4E"/>
    <w:rsid w:val="00637D39"/>
    <w:rsid w:val="00641C6E"/>
    <w:rsid w:val="00641CDF"/>
    <w:rsid w:val="00642D9E"/>
    <w:rsid w:val="00644E67"/>
    <w:rsid w:val="006460B7"/>
    <w:rsid w:val="00646541"/>
    <w:rsid w:val="00650200"/>
    <w:rsid w:val="006577AA"/>
    <w:rsid w:val="00662423"/>
    <w:rsid w:val="00664788"/>
    <w:rsid w:val="00664B4B"/>
    <w:rsid w:val="006653E7"/>
    <w:rsid w:val="00665F5A"/>
    <w:rsid w:val="0067279A"/>
    <w:rsid w:val="00676070"/>
    <w:rsid w:val="0068142E"/>
    <w:rsid w:val="00685D73"/>
    <w:rsid w:val="00685E21"/>
    <w:rsid w:val="006867CB"/>
    <w:rsid w:val="00687D36"/>
    <w:rsid w:val="00690BF9"/>
    <w:rsid w:val="0069150C"/>
    <w:rsid w:val="006948BD"/>
    <w:rsid w:val="0069582D"/>
    <w:rsid w:val="006964C4"/>
    <w:rsid w:val="00696AD8"/>
    <w:rsid w:val="006A32FB"/>
    <w:rsid w:val="006A3DBB"/>
    <w:rsid w:val="006A4247"/>
    <w:rsid w:val="006B0F91"/>
    <w:rsid w:val="006B16D3"/>
    <w:rsid w:val="006B3B30"/>
    <w:rsid w:val="006B4ACE"/>
    <w:rsid w:val="006C51C5"/>
    <w:rsid w:val="006C5A67"/>
    <w:rsid w:val="006C72C6"/>
    <w:rsid w:val="006C78B7"/>
    <w:rsid w:val="006D55F3"/>
    <w:rsid w:val="006E2748"/>
    <w:rsid w:val="006E45AB"/>
    <w:rsid w:val="006E58A8"/>
    <w:rsid w:val="006F0A86"/>
    <w:rsid w:val="006F2812"/>
    <w:rsid w:val="006F4FF0"/>
    <w:rsid w:val="006F4FF9"/>
    <w:rsid w:val="006F6955"/>
    <w:rsid w:val="007007B9"/>
    <w:rsid w:val="007048AE"/>
    <w:rsid w:val="0070505E"/>
    <w:rsid w:val="00706AB3"/>
    <w:rsid w:val="0071375E"/>
    <w:rsid w:val="00714579"/>
    <w:rsid w:val="00715201"/>
    <w:rsid w:val="00720074"/>
    <w:rsid w:val="007227BD"/>
    <w:rsid w:val="00724210"/>
    <w:rsid w:val="00725AB9"/>
    <w:rsid w:val="00730D4D"/>
    <w:rsid w:val="00734489"/>
    <w:rsid w:val="00734D2B"/>
    <w:rsid w:val="00736C08"/>
    <w:rsid w:val="0074204B"/>
    <w:rsid w:val="007422AB"/>
    <w:rsid w:val="00744919"/>
    <w:rsid w:val="00747796"/>
    <w:rsid w:val="0075363E"/>
    <w:rsid w:val="00761B5D"/>
    <w:rsid w:val="0076209C"/>
    <w:rsid w:val="00776133"/>
    <w:rsid w:val="00780060"/>
    <w:rsid w:val="00785326"/>
    <w:rsid w:val="00785792"/>
    <w:rsid w:val="00785F43"/>
    <w:rsid w:val="00786887"/>
    <w:rsid w:val="00787C94"/>
    <w:rsid w:val="00787D0B"/>
    <w:rsid w:val="00792A7D"/>
    <w:rsid w:val="00792B07"/>
    <w:rsid w:val="00796130"/>
    <w:rsid w:val="007A2FB5"/>
    <w:rsid w:val="007A5E38"/>
    <w:rsid w:val="007A642A"/>
    <w:rsid w:val="007B18A2"/>
    <w:rsid w:val="007C06CA"/>
    <w:rsid w:val="007D2E29"/>
    <w:rsid w:val="007D3644"/>
    <w:rsid w:val="007D47F4"/>
    <w:rsid w:val="007D4CF4"/>
    <w:rsid w:val="007D7916"/>
    <w:rsid w:val="007E0947"/>
    <w:rsid w:val="007F1A67"/>
    <w:rsid w:val="007F2FC7"/>
    <w:rsid w:val="007F3CF6"/>
    <w:rsid w:val="007F3EFD"/>
    <w:rsid w:val="007F555B"/>
    <w:rsid w:val="007F67C2"/>
    <w:rsid w:val="007F728F"/>
    <w:rsid w:val="007F7A9A"/>
    <w:rsid w:val="0080120C"/>
    <w:rsid w:val="00801DF8"/>
    <w:rsid w:val="00803AEA"/>
    <w:rsid w:val="00804045"/>
    <w:rsid w:val="00804B12"/>
    <w:rsid w:val="00806DBB"/>
    <w:rsid w:val="008102BE"/>
    <w:rsid w:val="00810B90"/>
    <w:rsid w:val="00812ED6"/>
    <w:rsid w:val="00814EBA"/>
    <w:rsid w:val="00821A3B"/>
    <w:rsid w:val="00822302"/>
    <w:rsid w:val="0083344F"/>
    <w:rsid w:val="00833FC9"/>
    <w:rsid w:val="008361A5"/>
    <w:rsid w:val="00837507"/>
    <w:rsid w:val="00837A58"/>
    <w:rsid w:val="00837EF7"/>
    <w:rsid w:val="00841C4B"/>
    <w:rsid w:val="00843B4B"/>
    <w:rsid w:val="00844D1F"/>
    <w:rsid w:val="00846538"/>
    <w:rsid w:val="00847752"/>
    <w:rsid w:val="00851C07"/>
    <w:rsid w:val="00851F90"/>
    <w:rsid w:val="008554A8"/>
    <w:rsid w:val="0085788E"/>
    <w:rsid w:val="0086397B"/>
    <w:rsid w:val="00863CA6"/>
    <w:rsid w:val="00865968"/>
    <w:rsid w:val="00866EBF"/>
    <w:rsid w:val="008679F8"/>
    <w:rsid w:val="008763BC"/>
    <w:rsid w:val="00876EC4"/>
    <w:rsid w:val="00880C94"/>
    <w:rsid w:val="00882AAC"/>
    <w:rsid w:val="00883770"/>
    <w:rsid w:val="00886FAA"/>
    <w:rsid w:val="0089141E"/>
    <w:rsid w:val="00892943"/>
    <w:rsid w:val="00892A12"/>
    <w:rsid w:val="00893B83"/>
    <w:rsid w:val="0089496D"/>
    <w:rsid w:val="00897231"/>
    <w:rsid w:val="008A1343"/>
    <w:rsid w:val="008A320B"/>
    <w:rsid w:val="008A4A59"/>
    <w:rsid w:val="008A4A7A"/>
    <w:rsid w:val="008B1AC2"/>
    <w:rsid w:val="008B39ED"/>
    <w:rsid w:val="008B4D83"/>
    <w:rsid w:val="008B74DF"/>
    <w:rsid w:val="008C1194"/>
    <w:rsid w:val="008C1F0D"/>
    <w:rsid w:val="008C2184"/>
    <w:rsid w:val="008C45A4"/>
    <w:rsid w:val="008C5EBD"/>
    <w:rsid w:val="008D22B2"/>
    <w:rsid w:val="008D3421"/>
    <w:rsid w:val="008D421C"/>
    <w:rsid w:val="008D49D9"/>
    <w:rsid w:val="008E42E8"/>
    <w:rsid w:val="008E4DAD"/>
    <w:rsid w:val="008F02DA"/>
    <w:rsid w:val="008F299A"/>
    <w:rsid w:val="008F3ED2"/>
    <w:rsid w:val="008F4734"/>
    <w:rsid w:val="008F7DDB"/>
    <w:rsid w:val="00900283"/>
    <w:rsid w:val="00901359"/>
    <w:rsid w:val="00901C9D"/>
    <w:rsid w:val="00901F0A"/>
    <w:rsid w:val="009020EC"/>
    <w:rsid w:val="00902B21"/>
    <w:rsid w:val="0090346E"/>
    <w:rsid w:val="009036F3"/>
    <w:rsid w:val="009047AD"/>
    <w:rsid w:val="00904A74"/>
    <w:rsid w:val="009070CB"/>
    <w:rsid w:val="009103C0"/>
    <w:rsid w:val="009132FD"/>
    <w:rsid w:val="00914E22"/>
    <w:rsid w:val="00914F5D"/>
    <w:rsid w:val="009241AA"/>
    <w:rsid w:val="0092607F"/>
    <w:rsid w:val="00926455"/>
    <w:rsid w:val="00927D7E"/>
    <w:rsid w:val="00927F5E"/>
    <w:rsid w:val="009318F3"/>
    <w:rsid w:val="00936790"/>
    <w:rsid w:val="00937956"/>
    <w:rsid w:val="00937BC4"/>
    <w:rsid w:val="0094193F"/>
    <w:rsid w:val="00941C0F"/>
    <w:rsid w:val="00942267"/>
    <w:rsid w:val="00942651"/>
    <w:rsid w:val="00951CBD"/>
    <w:rsid w:val="00951F95"/>
    <w:rsid w:val="0095215F"/>
    <w:rsid w:val="0095449B"/>
    <w:rsid w:val="00954F6B"/>
    <w:rsid w:val="0095522D"/>
    <w:rsid w:val="009610FF"/>
    <w:rsid w:val="00961515"/>
    <w:rsid w:val="009632E4"/>
    <w:rsid w:val="00963342"/>
    <w:rsid w:val="00963696"/>
    <w:rsid w:val="009657F9"/>
    <w:rsid w:val="00974253"/>
    <w:rsid w:val="0097481E"/>
    <w:rsid w:val="0098224A"/>
    <w:rsid w:val="00987906"/>
    <w:rsid w:val="0098796E"/>
    <w:rsid w:val="00990975"/>
    <w:rsid w:val="00991A61"/>
    <w:rsid w:val="009953E0"/>
    <w:rsid w:val="009A5DB1"/>
    <w:rsid w:val="009A613C"/>
    <w:rsid w:val="009A6363"/>
    <w:rsid w:val="009B6023"/>
    <w:rsid w:val="009B6B0D"/>
    <w:rsid w:val="009C5E00"/>
    <w:rsid w:val="009D0B90"/>
    <w:rsid w:val="009D1E71"/>
    <w:rsid w:val="009D701D"/>
    <w:rsid w:val="009E2BC2"/>
    <w:rsid w:val="009E5257"/>
    <w:rsid w:val="009E6A7C"/>
    <w:rsid w:val="009E6F04"/>
    <w:rsid w:val="009F1D58"/>
    <w:rsid w:val="009F2171"/>
    <w:rsid w:val="009F46F0"/>
    <w:rsid w:val="009F5568"/>
    <w:rsid w:val="009F61F4"/>
    <w:rsid w:val="00A01E47"/>
    <w:rsid w:val="00A0241F"/>
    <w:rsid w:val="00A039CF"/>
    <w:rsid w:val="00A03FC2"/>
    <w:rsid w:val="00A044BF"/>
    <w:rsid w:val="00A052B5"/>
    <w:rsid w:val="00A067C2"/>
    <w:rsid w:val="00A06B96"/>
    <w:rsid w:val="00A14A11"/>
    <w:rsid w:val="00A14FA1"/>
    <w:rsid w:val="00A2240A"/>
    <w:rsid w:val="00A230EB"/>
    <w:rsid w:val="00A25208"/>
    <w:rsid w:val="00A2788D"/>
    <w:rsid w:val="00A30796"/>
    <w:rsid w:val="00A322B4"/>
    <w:rsid w:val="00A33713"/>
    <w:rsid w:val="00A33B55"/>
    <w:rsid w:val="00A3411F"/>
    <w:rsid w:val="00A37506"/>
    <w:rsid w:val="00A41282"/>
    <w:rsid w:val="00A42B3E"/>
    <w:rsid w:val="00A45A91"/>
    <w:rsid w:val="00A460A5"/>
    <w:rsid w:val="00A47728"/>
    <w:rsid w:val="00A50283"/>
    <w:rsid w:val="00A51757"/>
    <w:rsid w:val="00A556D4"/>
    <w:rsid w:val="00A62390"/>
    <w:rsid w:val="00A648CF"/>
    <w:rsid w:val="00A64E9D"/>
    <w:rsid w:val="00A76A37"/>
    <w:rsid w:val="00A774CF"/>
    <w:rsid w:val="00A81A97"/>
    <w:rsid w:val="00A82FB4"/>
    <w:rsid w:val="00A844D8"/>
    <w:rsid w:val="00A85DB0"/>
    <w:rsid w:val="00A8656B"/>
    <w:rsid w:val="00A900DA"/>
    <w:rsid w:val="00A90934"/>
    <w:rsid w:val="00A91FD2"/>
    <w:rsid w:val="00A92D0D"/>
    <w:rsid w:val="00A97284"/>
    <w:rsid w:val="00AA1A48"/>
    <w:rsid w:val="00AA283D"/>
    <w:rsid w:val="00AA5DAD"/>
    <w:rsid w:val="00AB0356"/>
    <w:rsid w:val="00AB2F1B"/>
    <w:rsid w:val="00AB31C9"/>
    <w:rsid w:val="00AD0E37"/>
    <w:rsid w:val="00AD2471"/>
    <w:rsid w:val="00AE21C9"/>
    <w:rsid w:val="00AE3832"/>
    <w:rsid w:val="00AE41B9"/>
    <w:rsid w:val="00AE56B8"/>
    <w:rsid w:val="00AE58DD"/>
    <w:rsid w:val="00AE5CA5"/>
    <w:rsid w:val="00AE6322"/>
    <w:rsid w:val="00AE7A64"/>
    <w:rsid w:val="00AF03BA"/>
    <w:rsid w:val="00AF2477"/>
    <w:rsid w:val="00AF66AA"/>
    <w:rsid w:val="00AF6AC1"/>
    <w:rsid w:val="00AF7798"/>
    <w:rsid w:val="00B02160"/>
    <w:rsid w:val="00B0592F"/>
    <w:rsid w:val="00B06047"/>
    <w:rsid w:val="00B1103E"/>
    <w:rsid w:val="00B130B8"/>
    <w:rsid w:val="00B13D01"/>
    <w:rsid w:val="00B14DD8"/>
    <w:rsid w:val="00B14F53"/>
    <w:rsid w:val="00B170A9"/>
    <w:rsid w:val="00B17DD5"/>
    <w:rsid w:val="00B20607"/>
    <w:rsid w:val="00B22816"/>
    <w:rsid w:val="00B275AF"/>
    <w:rsid w:val="00B32C24"/>
    <w:rsid w:val="00B3475E"/>
    <w:rsid w:val="00B4178E"/>
    <w:rsid w:val="00B44796"/>
    <w:rsid w:val="00B44898"/>
    <w:rsid w:val="00B4570A"/>
    <w:rsid w:val="00B4612C"/>
    <w:rsid w:val="00B46D00"/>
    <w:rsid w:val="00B475CC"/>
    <w:rsid w:val="00B4788A"/>
    <w:rsid w:val="00B479E5"/>
    <w:rsid w:val="00B504AD"/>
    <w:rsid w:val="00B507B6"/>
    <w:rsid w:val="00B54D19"/>
    <w:rsid w:val="00B63505"/>
    <w:rsid w:val="00B64F37"/>
    <w:rsid w:val="00B67224"/>
    <w:rsid w:val="00B729A9"/>
    <w:rsid w:val="00B734C6"/>
    <w:rsid w:val="00B75B8E"/>
    <w:rsid w:val="00B7663F"/>
    <w:rsid w:val="00B77AF6"/>
    <w:rsid w:val="00B81D0C"/>
    <w:rsid w:val="00B82BF8"/>
    <w:rsid w:val="00B86BC4"/>
    <w:rsid w:val="00B9133A"/>
    <w:rsid w:val="00B92268"/>
    <w:rsid w:val="00B96DDD"/>
    <w:rsid w:val="00BA2F1B"/>
    <w:rsid w:val="00BA5B33"/>
    <w:rsid w:val="00BB0B59"/>
    <w:rsid w:val="00BB39F5"/>
    <w:rsid w:val="00BB6EE4"/>
    <w:rsid w:val="00BC0DDF"/>
    <w:rsid w:val="00BC470F"/>
    <w:rsid w:val="00BC47D8"/>
    <w:rsid w:val="00BC75AA"/>
    <w:rsid w:val="00BD03D4"/>
    <w:rsid w:val="00BD0985"/>
    <w:rsid w:val="00BD3F84"/>
    <w:rsid w:val="00BD6073"/>
    <w:rsid w:val="00BE37ED"/>
    <w:rsid w:val="00BE61D8"/>
    <w:rsid w:val="00BF235A"/>
    <w:rsid w:val="00BF24A6"/>
    <w:rsid w:val="00BF2583"/>
    <w:rsid w:val="00BF6333"/>
    <w:rsid w:val="00C044AB"/>
    <w:rsid w:val="00C1205A"/>
    <w:rsid w:val="00C1427B"/>
    <w:rsid w:val="00C142A0"/>
    <w:rsid w:val="00C173DE"/>
    <w:rsid w:val="00C17DBE"/>
    <w:rsid w:val="00C203A7"/>
    <w:rsid w:val="00C23091"/>
    <w:rsid w:val="00C26E44"/>
    <w:rsid w:val="00C3006F"/>
    <w:rsid w:val="00C31285"/>
    <w:rsid w:val="00C33657"/>
    <w:rsid w:val="00C34384"/>
    <w:rsid w:val="00C41EE4"/>
    <w:rsid w:val="00C42075"/>
    <w:rsid w:val="00C458C7"/>
    <w:rsid w:val="00C45D0F"/>
    <w:rsid w:val="00C466DD"/>
    <w:rsid w:val="00C51463"/>
    <w:rsid w:val="00C516FE"/>
    <w:rsid w:val="00C52AC5"/>
    <w:rsid w:val="00C53AFE"/>
    <w:rsid w:val="00C5678F"/>
    <w:rsid w:val="00C61E2F"/>
    <w:rsid w:val="00C6518D"/>
    <w:rsid w:val="00C676D0"/>
    <w:rsid w:val="00C717AA"/>
    <w:rsid w:val="00C718CC"/>
    <w:rsid w:val="00C72DEF"/>
    <w:rsid w:val="00C761B1"/>
    <w:rsid w:val="00C9253A"/>
    <w:rsid w:val="00CA1B75"/>
    <w:rsid w:val="00CA2AE6"/>
    <w:rsid w:val="00CA4E73"/>
    <w:rsid w:val="00CA4F46"/>
    <w:rsid w:val="00CA561F"/>
    <w:rsid w:val="00CA733E"/>
    <w:rsid w:val="00CB1BE8"/>
    <w:rsid w:val="00CB58D9"/>
    <w:rsid w:val="00CB7964"/>
    <w:rsid w:val="00CC0D80"/>
    <w:rsid w:val="00CC1946"/>
    <w:rsid w:val="00CC291B"/>
    <w:rsid w:val="00CC343F"/>
    <w:rsid w:val="00CC5096"/>
    <w:rsid w:val="00CC59FD"/>
    <w:rsid w:val="00CC7904"/>
    <w:rsid w:val="00CD1D6D"/>
    <w:rsid w:val="00CD335C"/>
    <w:rsid w:val="00CD4FFA"/>
    <w:rsid w:val="00CE4675"/>
    <w:rsid w:val="00CF1F1C"/>
    <w:rsid w:val="00CF452E"/>
    <w:rsid w:val="00CF45D1"/>
    <w:rsid w:val="00CF4A93"/>
    <w:rsid w:val="00CF5088"/>
    <w:rsid w:val="00CF7CB9"/>
    <w:rsid w:val="00D0104F"/>
    <w:rsid w:val="00D125A5"/>
    <w:rsid w:val="00D12FDE"/>
    <w:rsid w:val="00D13868"/>
    <w:rsid w:val="00D1779D"/>
    <w:rsid w:val="00D22679"/>
    <w:rsid w:val="00D22B9F"/>
    <w:rsid w:val="00D24B36"/>
    <w:rsid w:val="00D25545"/>
    <w:rsid w:val="00D2577A"/>
    <w:rsid w:val="00D268BF"/>
    <w:rsid w:val="00D33CF5"/>
    <w:rsid w:val="00D37CE6"/>
    <w:rsid w:val="00D402A8"/>
    <w:rsid w:val="00D4357D"/>
    <w:rsid w:val="00D444EB"/>
    <w:rsid w:val="00D513B4"/>
    <w:rsid w:val="00D52E15"/>
    <w:rsid w:val="00D54132"/>
    <w:rsid w:val="00D57F2E"/>
    <w:rsid w:val="00D6180A"/>
    <w:rsid w:val="00D705DF"/>
    <w:rsid w:val="00D70DE1"/>
    <w:rsid w:val="00D73A56"/>
    <w:rsid w:val="00D8589B"/>
    <w:rsid w:val="00D861B3"/>
    <w:rsid w:val="00D909E0"/>
    <w:rsid w:val="00D9183E"/>
    <w:rsid w:val="00D96298"/>
    <w:rsid w:val="00DA4451"/>
    <w:rsid w:val="00DB007F"/>
    <w:rsid w:val="00DB3C81"/>
    <w:rsid w:val="00DC41F4"/>
    <w:rsid w:val="00DD03E4"/>
    <w:rsid w:val="00DD14C2"/>
    <w:rsid w:val="00DD2968"/>
    <w:rsid w:val="00DD4116"/>
    <w:rsid w:val="00DD444C"/>
    <w:rsid w:val="00DD5FB2"/>
    <w:rsid w:val="00DD645B"/>
    <w:rsid w:val="00DD6760"/>
    <w:rsid w:val="00DE08A9"/>
    <w:rsid w:val="00DE310F"/>
    <w:rsid w:val="00DE43C8"/>
    <w:rsid w:val="00DE4A58"/>
    <w:rsid w:val="00DE597F"/>
    <w:rsid w:val="00DE63DD"/>
    <w:rsid w:val="00DF0F5B"/>
    <w:rsid w:val="00DF2168"/>
    <w:rsid w:val="00DF2775"/>
    <w:rsid w:val="00DF6D1D"/>
    <w:rsid w:val="00DF775D"/>
    <w:rsid w:val="00E0235F"/>
    <w:rsid w:val="00E024D3"/>
    <w:rsid w:val="00E03D24"/>
    <w:rsid w:val="00E0423D"/>
    <w:rsid w:val="00E071CD"/>
    <w:rsid w:val="00E0737A"/>
    <w:rsid w:val="00E07427"/>
    <w:rsid w:val="00E1625E"/>
    <w:rsid w:val="00E21948"/>
    <w:rsid w:val="00E22DF7"/>
    <w:rsid w:val="00E23038"/>
    <w:rsid w:val="00E2355C"/>
    <w:rsid w:val="00E2389C"/>
    <w:rsid w:val="00E23B00"/>
    <w:rsid w:val="00E24FFE"/>
    <w:rsid w:val="00E260EA"/>
    <w:rsid w:val="00E30715"/>
    <w:rsid w:val="00E32C4C"/>
    <w:rsid w:val="00E32FC7"/>
    <w:rsid w:val="00E36D13"/>
    <w:rsid w:val="00E42E47"/>
    <w:rsid w:val="00E4358D"/>
    <w:rsid w:val="00E44B99"/>
    <w:rsid w:val="00E51E66"/>
    <w:rsid w:val="00E56524"/>
    <w:rsid w:val="00E577CE"/>
    <w:rsid w:val="00E57F53"/>
    <w:rsid w:val="00E6105B"/>
    <w:rsid w:val="00E640BF"/>
    <w:rsid w:val="00E645C5"/>
    <w:rsid w:val="00E65A97"/>
    <w:rsid w:val="00E65F71"/>
    <w:rsid w:val="00E66784"/>
    <w:rsid w:val="00E71E9A"/>
    <w:rsid w:val="00E7257C"/>
    <w:rsid w:val="00E7380C"/>
    <w:rsid w:val="00E74C1E"/>
    <w:rsid w:val="00E8539F"/>
    <w:rsid w:val="00E8775B"/>
    <w:rsid w:val="00E87E23"/>
    <w:rsid w:val="00E91E51"/>
    <w:rsid w:val="00E92D81"/>
    <w:rsid w:val="00E973C9"/>
    <w:rsid w:val="00E97903"/>
    <w:rsid w:val="00EA1D1F"/>
    <w:rsid w:val="00EA6CDF"/>
    <w:rsid w:val="00EB0CBB"/>
    <w:rsid w:val="00EB2700"/>
    <w:rsid w:val="00EB3200"/>
    <w:rsid w:val="00EB4F94"/>
    <w:rsid w:val="00EB5B9C"/>
    <w:rsid w:val="00ED0887"/>
    <w:rsid w:val="00ED2502"/>
    <w:rsid w:val="00EE01E3"/>
    <w:rsid w:val="00EE06FA"/>
    <w:rsid w:val="00EE785F"/>
    <w:rsid w:val="00EF1B96"/>
    <w:rsid w:val="00EF25CF"/>
    <w:rsid w:val="00EF6390"/>
    <w:rsid w:val="00EF6ED7"/>
    <w:rsid w:val="00F004CD"/>
    <w:rsid w:val="00F052D4"/>
    <w:rsid w:val="00F05AD8"/>
    <w:rsid w:val="00F05CED"/>
    <w:rsid w:val="00F073A4"/>
    <w:rsid w:val="00F120E9"/>
    <w:rsid w:val="00F152FD"/>
    <w:rsid w:val="00F22323"/>
    <w:rsid w:val="00F31963"/>
    <w:rsid w:val="00F3380C"/>
    <w:rsid w:val="00F35834"/>
    <w:rsid w:val="00F3700D"/>
    <w:rsid w:val="00F41BCE"/>
    <w:rsid w:val="00F42331"/>
    <w:rsid w:val="00F4268B"/>
    <w:rsid w:val="00F433D1"/>
    <w:rsid w:val="00F43DBA"/>
    <w:rsid w:val="00F458B8"/>
    <w:rsid w:val="00F466C0"/>
    <w:rsid w:val="00F51BAB"/>
    <w:rsid w:val="00F52251"/>
    <w:rsid w:val="00F52A1A"/>
    <w:rsid w:val="00F56160"/>
    <w:rsid w:val="00F62DCE"/>
    <w:rsid w:val="00F6315D"/>
    <w:rsid w:val="00F63368"/>
    <w:rsid w:val="00F773BB"/>
    <w:rsid w:val="00F8740E"/>
    <w:rsid w:val="00F87D9C"/>
    <w:rsid w:val="00F9253E"/>
    <w:rsid w:val="00F93528"/>
    <w:rsid w:val="00F93FAC"/>
    <w:rsid w:val="00F94DB4"/>
    <w:rsid w:val="00FA534C"/>
    <w:rsid w:val="00FB1C1D"/>
    <w:rsid w:val="00FB1CF7"/>
    <w:rsid w:val="00FB2007"/>
    <w:rsid w:val="00FB2668"/>
    <w:rsid w:val="00FB66AB"/>
    <w:rsid w:val="00FB7B19"/>
    <w:rsid w:val="00FC0B25"/>
    <w:rsid w:val="00FC170E"/>
    <w:rsid w:val="00FC320A"/>
    <w:rsid w:val="00FC78A0"/>
    <w:rsid w:val="00FD1F16"/>
    <w:rsid w:val="00FD2D06"/>
    <w:rsid w:val="00FE4D6E"/>
    <w:rsid w:val="00FE533C"/>
    <w:rsid w:val="00FF19AB"/>
    <w:rsid w:val="00FF1C6B"/>
    <w:rsid w:val="00FF2166"/>
    <w:rsid w:val="00FF2DA6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F6DC8D"/>
  <w15:docId w15:val="{B944139C-D1DB-4D10-8F09-19357513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jc w:val="center"/>
      <w:outlineLvl w:val="1"/>
    </w:pPr>
    <w:rPr>
      <w:sz w:val="4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8"/>
    </w:rPr>
  </w:style>
  <w:style w:type="paragraph" w:styleId="Textkrper-Zeileneinzug">
    <w:name w:val="Body Text Indent"/>
    <w:basedOn w:val="Standard"/>
    <w:pPr>
      <w:ind w:left="357"/>
    </w:pPr>
  </w:style>
  <w:style w:type="paragraph" w:styleId="Textkrper-Einzug2">
    <w:name w:val="Body Text Indent 2"/>
    <w:basedOn w:val="Standard"/>
    <w:pPr>
      <w:tabs>
        <w:tab w:val="right" w:leader="underscore" w:pos="1843"/>
        <w:tab w:val="right" w:leader="underscore" w:pos="6804"/>
        <w:tab w:val="left" w:pos="7088"/>
        <w:tab w:val="right" w:leader="underscore" w:pos="10490"/>
      </w:tabs>
      <w:ind w:left="360"/>
    </w:pPr>
  </w:style>
  <w:style w:type="table" w:styleId="Tabellenraster">
    <w:name w:val="Table Grid"/>
    <w:basedOn w:val="NormaleTabelle"/>
    <w:rsid w:val="0013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A7DC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95E91"/>
  </w:style>
  <w:style w:type="character" w:styleId="Hyperlink">
    <w:name w:val="Hyperlink"/>
    <w:basedOn w:val="Absatz-Standardschriftart"/>
    <w:rsid w:val="0092607F"/>
    <w:rPr>
      <w:color w:val="0000FF"/>
      <w:u w:val="single"/>
    </w:rPr>
  </w:style>
  <w:style w:type="character" w:styleId="BesuchterLink">
    <w:name w:val="FollowedHyperlink"/>
    <w:basedOn w:val="Absatz-Standardschriftart"/>
    <w:rsid w:val="0092607F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05685F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435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lkg-diverses\gesuchsformular-deutsch-201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D643F4-5E5D-495E-84ED-15D9334F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gesuchsformular-deutsch-2016</Template>
  <TotalTime>0</TotalTime>
  <Pages>4</Pages>
  <Words>751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Chur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Andrea Gredig</dc:creator>
  <cp:lastModifiedBy>Renato Caviezel</cp:lastModifiedBy>
  <cp:revision>720</cp:revision>
  <cp:lastPrinted>2025-05-02T12:18:00Z</cp:lastPrinted>
  <dcterms:created xsi:type="dcterms:W3CDTF">2021-05-28T12:11:00Z</dcterms:created>
  <dcterms:modified xsi:type="dcterms:W3CDTF">2025-05-08T05:55:00Z</dcterms:modified>
</cp:coreProperties>
</file>